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8760"/>
      </w:tblGrid>
      <w:tr w:rsidR="009D0738" w14:paraId="50034DD4" w14:textId="77777777" w:rsidTr="00E42666">
        <w:tc>
          <w:tcPr>
            <w:tcW w:w="10456"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52A58B1B" w14:textId="5A071820" w:rsidR="009D0738" w:rsidRPr="00C37B47" w:rsidRDefault="008D2EA9" w:rsidP="00C37B47">
            <w:pPr>
              <w:jc w:val="center"/>
              <w:rPr>
                <w:rFonts w:ascii="Arial" w:hAnsi="Arial" w:cs="Arial"/>
                <w:b/>
              </w:rPr>
            </w:pPr>
            <w:r>
              <w:rPr>
                <w:rFonts w:ascii="Arial" w:hAnsi="Arial" w:cs="Arial"/>
                <w:b/>
              </w:rPr>
              <w:t xml:space="preserve"> </w:t>
            </w:r>
            <w:proofErr w:type="spellStart"/>
            <w:r w:rsidR="00A37FC0">
              <w:rPr>
                <w:rFonts w:ascii="Arial" w:hAnsi="Arial" w:cs="Arial"/>
                <w:b/>
              </w:rPr>
              <w:t>Castlehead</w:t>
            </w:r>
            <w:proofErr w:type="spellEnd"/>
            <w:r w:rsidR="00A37FC0">
              <w:rPr>
                <w:rFonts w:ascii="Arial" w:hAnsi="Arial" w:cs="Arial"/>
                <w:b/>
              </w:rPr>
              <w:t xml:space="preserve"> High School</w:t>
            </w:r>
            <w:r w:rsidR="009D0738" w:rsidRPr="00C37B47">
              <w:rPr>
                <w:rFonts w:ascii="Arial" w:hAnsi="Arial" w:cs="Arial"/>
                <w:b/>
              </w:rPr>
              <w:t xml:space="preserve"> Parent Council</w:t>
            </w:r>
          </w:p>
          <w:p w14:paraId="79A1D207" w14:textId="6B16DC0E" w:rsidR="009D0738" w:rsidRPr="00C37B47" w:rsidRDefault="009D0738" w:rsidP="007C23CE">
            <w:pPr>
              <w:jc w:val="center"/>
              <w:rPr>
                <w:rFonts w:ascii="Arial" w:hAnsi="Arial" w:cs="Arial"/>
                <w:b/>
              </w:rPr>
            </w:pPr>
            <w:r w:rsidRPr="00C37B47">
              <w:rPr>
                <w:rFonts w:ascii="Arial" w:hAnsi="Arial" w:cs="Arial"/>
                <w:b/>
              </w:rPr>
              <w:t xml:space="preserve">Minutes </w:t>
            </w:r>
            <w:r w:rsidR="00844F44">
              <w:rPr>
                <w:rFonts w:ascii="Arial" w:hAnsi="Arial" w:cs="Arial"/>
                <w:b/>
              </w:rPr>
              <w:t xml:space="preserve">of </w:t>
            </w:r>
            <w:r w:rsidR="009E36F8">
              <w:rPr>
                <w:rFonts w:ascii="Arial" w:hAnsi="Arial" w:cs="Arial"/>
                <w:b/>
              </w:rPr>
              <w:t xml:space="preserve">Meeting </w:t>
            </w:r>
            <w:r w:rsidR="007C23CE">
              <w:rPr>
                <w:rFonts w:ascii="Arial" w:hAnsi="Arial" w:cs="Arial"/>
                <w:b/>
              </w:rPr>
              <w:t>20</w:t>
            </w:r>
            <w:r w:rsidR="009E36F8">
              <w:rPr>
                <w:rFonts w:ascii="Arial" w:hAnsi="Arial" w:cs="Arial"/>
                <w:b/>
              </w:rPr>
              <w:t>/</w:t>
            </w:r>
            <w:r w:rsidR="007C23CE">
              <w:rPr>
                <w:rFonts w:ascii="Arial" w:hAnsi="Arial" w:cs="Arial"/>
                <w:b/>
              </w:rPr>
              <w:t>9</w:t>
            </w:r>
            <w:r w:rsidR="009E36F8">
              <w:rPr>
                <w:rFonts w:ascii="Arial" w:hAnsi="Arial" w:cs="Arial"/>
                <w:b/>
              </w:rPr>
              <w:t>/202</w:t>
            </w:r>
            <w:r w:rsidR="009A0368">
              <w:rPr>
                <w:rFonts w:ascii="Arial" w:hAnsi="Arial" w:cs="Arial"/>
                <w:b/>
              </w:rPr>
              <w:t>3</w:t>
            </w:r>
          </w:p>
        </w:tc>
      </w:tr>
      <w:tr w:rsidR="00EF40B4" w14:paraId="5590DCB8" w14:textId="77777777" w:rsidTr="007839DD">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CD9E73" w14:textId="77777777" w:rsidR="00EF40B4" w:rsidRDefault="00EF40B4" w:rsidP="00C37B47">
            <w:pPr>
              <w:rPr>
                <w:rFonts w:ascii="Arial" w:hAnsi="Arial" w:cs="Arial"/>
                <w:b/>
              </w:rPr>
            </w:pPr>
          </w:p>
          <w:p w14:paraId="504472D9" w14:textId="77777777" w:rsidR="00EF40B4" w:rsidRDefault="00EF40B4" w:rsidP="00C37B47">
            <w:pPr>
              <w:rPr>
                <w:rFonts w:ascii="Arial" w:hAnsi="Arial" w:cs="Arial"/>
                <w:b/>
              </w:rPr>
            </w:pPr>
            <w:r>
              <w:rPr>
                <w:rFonts w:ascii="Arial" w:hAnsi="Arial" w:cs="Arial"/>
                <w:b/>
              </w:rPr>
              <w:t>Present</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431D254" w14:textId="07013601" w:rsidR="00E325B6" w:rsidRDefault="00E325B6" w:rsidP="00C37B47">
            <w:pPr>
              <w:rPr>
                <w:rFonts w:ascii="Arial" w:hAnsi="Arial" w:cs="Arial"/>
                <w:b/>
              </w:rPr>
            </w:pPr>
            <w:r w:rsidRPr="00E325B6">
              <w:rPr>
                <w:rFonts w:ascii="Arial" w:hAnsi="Arial" w:cs="Arial"/>
                <w:b/>
              </w:rPr>
              <w:t>Graeme Lawrie (GL</w:t>
            </w:r>
            <w:r w:rsidR="00984790">
              <w:rPr>
                <w:rFonts w:ascii="Arial" w:hAnsi="Arial" w:cs="Arial"/>
                <w:b/>
              </w:rPr>
              <w:t>)</w:t>
            </w:r>
            <w:r w:rsidR="009E36F8">
              <w:rPr>
                <w:rFonts w:ascii="Arial" w:hAnsi="Arial" w:cs="Arial"/>
                <w:b/>
              </w:rPr>
              <w:t xml:space="preserve">  </w:t>
            </w:r>
            <w:r w:rsidRPr="00E325B6">
              <w:rPr>
                <w:rFonts w:ascii="Arial" w:hAnsi="Arial" w:cs="Arial"/>
                <w:b/>
              </w:rPr>
              <w:t>Chair</w:t>
            </w:r>
            <w:r>
              <w:rPr>
                <w:rFonts w:ascii="Arial" w:hAnsi="Arial" w:cs="Arial"/>
                <w:b/>
              </w:rPr>
              <w:t>person</w:t>
            </w:r>
          </w:p>
          <w:p w14:paraId="3908D3AF" w14:textId="136B7B57" w:rsidR="00E325B6" w:rsidRDefault="00C04DF2" w:rsidP="00C37B47">
            <w:pPr>
              <w:rPr>
                <w:rFonts w:ascii="Arial" w:hAnsi="Arial" w:cs="Arial"/>
              </w:rPr>
            </w:pPr>
            <w:r>
              <w:rPr>
                <w:rFonts w:ascii="Arial" w:hAnsi="Arial" w:cs="Arial"/>
              </w:rPr>
              <w:t>Gordon Menzies</w:t>
            </w:r>
            <w:r w:rsidR="00D44F34">
              <w:rPr>
                <w:rFonts w:ascii="Arial" w:hAnsi="Arial" w:cs="Arial"/>
              </w:rPr>
              <w:t xml:space="preserve"> </w:t>
            </w:r>
            <w:r w:rsidR="00D44F34" w:rsidRPr="009E36F8">
              <w:rPr>
                <w:rFonts w:ascii="Arial" w:hAnsi="Arial" w:cs="Arial"/>
                <w:b/>
              </w:rPr>
              <w:t>(</w:t>
            </w:r>
            <w:r w:rsidRPr="009E36F8">
              <w:rPr>
                <w:rFonts w:ascii="Arial" w:hAnsi="Arial" w:cs="Arial"/>
                <w:b/>
              </w:rPr>
              <w:t>GM</w:t>
            </w:r>
            <w:r w:rsidR="00D44F34" w:rsidRPr="009E36F8">
              <w:rPr>
                <w:rFonts w:ascii="Arial" w:hAnsi="Arial" w:cs="Arial"/>
                <w:b/>
              </w:rPr>
              <w:t>)</w:t>
            </w:r>
            <w:r w:rsidR="009E36F8">
              <w:rPr>
                <w:rFonts w:ascii="Arial" w:hAnsi="Arial" w:cs="Arial"/>
                <w:b/>
              </w:rPr>
              <w:t xml:space="preserve"> </w:t>
            </w:r>
            <w:r w:rsidR="00D44F34" w:rsidRPr="009E36F8">
              <w:rPr>
                <w:rFonts w:ascii="Arial" w:hAnsi="Arial" w:cs="Arial"/>
                <w:b/>
              </w:rPr>
              <w:t xml:space="preserve"> </w:t>
            </w:r>
            <w:proofErr w:type="spellStart"/>
            <w:r w:rsidR="00D44F34" w:rsidRPr="009E36F8">
              <w:rPr>
                <w:rFonts w:ascii="Arial" w:hAnsi="Arial" w:cs="Arial"/>
                <w:b/>
              </w:rPr>
              <w:t>Headteacher</w:t>
            </w:r>
            <w:proofErr w:type="spellEnd"/>
            <w:r>
              <w:rPr>
                <w:rFonts w:ascii="Arial" w:hAnsi="Arial" w:cs="Arial"/>
              </w:rPr>
              <w:t xml:space="preserve">   </w:t>
            </w:r>
          </w:p>
          <w:p w14:paraId="4B4B8AF4" w14:textId="13EE6EC3" w:rsidR="00CF37CF" w:rsidRDefault="007C23CE" w:rsidP="00C37B47">
            <w:pPr>
              <w:rPr>
                <w:rFonts w:ascii="Arial" w:hAnsi="Arial" w:cs="Arial"/>
              </w:rPr>
            </w:pPr>
            <w:r>
              <w:rPr>
                <w:rFonts w:ascii="Arial" w:hAnsi="Arial" w:cs="Arial"/>
              </w:rPr>
              <w:t>Suzanne Wallace</w:t>
            </w:r>
            <w:r w:rsidR="00984790">
              <w:rPr>
                <w:rFonts w:ascii="Arial" w:hAnsi="Arial" w:cs="Arial"/>
              </w:rPr>
              <w:t xml:space="preserve">  </w:t>
            </w:r>
            <w:r w:rsidR="00984790" w:rsidRPr="00984790">
              <w:rPr>
                <w:rFonts w:ascii="Arial" w:hAnsi="Arial" w:cs="Arial"/>
                <w:b/>
              </w:rPr>
              <w:t>DHT</w:t>
            </w:r>
            <w:r w:rsidR="00CF37CF">
              <w:rPr>
                <w:rFonts w:ascii="Arial" w:hAnsi="Arial" w:cs="Arial"/>
              </w:rPr>
              <w:t xml:space="preserve">    </w:t>
            </w:r>
          </w:p>
          <w:p w14:paraId="36E361B1" w14:textId="45746E9B" w:rsidR="00926D51" w:rsidRDefault="00926D51" w:rsidP="00926D51">
            <w:pPr>
              <w:rPr>
                <w:rFonts w:ascii="Arial" w:hAnsi="Arial" w:cs="Arial"/>
                <w:b/>
              </w:rPr>
            </w:pPr>
            <w:r>
              <w:rPr>
                <w:rFonts w:ascii="Arial" w:hAnsi="Arial" w:cs="Arial"/>
              </w:rPr>
              <w:t xml:space="preserve">Iain Stephenson </w:t>
            </w:r>
            <w:r w:rsidRPr="00926D51">
              <w:rPr>
                <w:rFonts w:ascii="Arial" w:hAnsi="Arial" w:cs="Arial"/>
                <w:b/>
              </w:rPr>
              <w:t>(IS)</w:t>
            </w:r>
            <w:r>
              <w:rPr>
                <w:rFonts w:ascii="Arial" w:hAnsi="Arial" w:cs="Arial"/>
              </w:rPr>
              <w:t xml:space="preserve"> </w:t>
            </w:r>
            <w:r w:rsidRPr="00926D51">
              <w:rPr>
                <w:rFonts w:ascii="Arial" w:hAnsi="Arial" w:cs="Arial"/>
                <w:b/>
              </w:rPr>
              <w:t>Treasurer</w:t>
            </w:r>
          </w:p>
          <w:p w14:paraId="2A098153" w14:textId="1C74450D" w:rsidR="00926D51" w:rsidRDefault="00926D51" w:rsidP="00926D51">
            <w:pPr>
              <w:rPr>
                <w:rFonts w:ascii="Arial" w:hAnsi="Arial" w:cs="Arial"/>
              </w:rPr>
            </w:pPr>
            <w:r w:rsidRPr="00926D51">
              <w:rPr>
                <w:rFonts w:ascii="Arial" w:hAnsi="Arial" w:cs="Arial"/>
              </w:rPr>
              <w:t xml:space="preserve">Alison </w:t>
            </w:r>
            <w:proofErr w:type="spellStart"/>
            <w:r w:rsidRPr="00926D51">
              <w:rPr>
                <w:rFonts w:ascii="Arial" w:hAnsi="Arial" w:cs="Arial"/>
              </w:rPr>
              <w:t>McKeary</w:t>
            </w:r>
            <w:proofErr w:type="spellEnd"/>
            <w:r>
              <w:rPr>
                <w:rFonts w:ascii="Arial" w:hAnsi="Arial" w:cs="Arial"/>
                <w:b/>
              </w:rPr>
              <w:t xml:space="preserve"> </w:t>
            </w:r>
            <w:r w:rsidR="0061568E">
              <w:rPr>
                <w:rFonts w:ascii="Arial" w:hAnsi="Arial" w:cs="Arial"/>
                <w:b/>
              </w:rPr>
              <w:t>(AMCK)</w:t>
            </w:r>
            <w:r>
              <w:rPr>
                <w:rFonts w:ascii="Arial" w:hAnsi="Arial" w:cs="Arial"/>
                <w:b/>
              </w:rPr>
              <w:t>Secretary</w:t>
            </w:r>
          </w:p>
          <w:p w14:paraId="51BAD3F1" w14:textId="77777777" w:rsidR="00E325B6" w:rsidRDefault="00E325B6" w:rsidP="00C37B47">
            <w:pPr>
              <w:rPr>
                <w:rFonts w:ascii="Arial" w:hAnsi="Arial" w:cs="Arial"/>
              </w:rPr>
            </w:pPr>
            <w:r>
              <w:rPr>
                <w:rFonts w:ascii="Arial" w:hAnsi="Arial" w:cs="Arial"/>
              </w:rPr>
              <w:t>Michele Stark</w:t>
            </w:r>
          </w:p>
          <w:p w14:paraId="6C5192EB" w14:textId="4DFCA6F2" w:rsidR="00984790" w:rsidRDefault="00984790" w:rsidP="00C37B47">
            <w:pPr>
              <w:rPr>
                <w:rFonts w:ascii="Arial" w:hAnsi="Arial" w:cs="Arial"/>
              </w:rPr>
            </w:pPr>
            <w:r>
              <w:rPr>
                <w:rFonts w:ascii="Arial" w:hAnsi="Arial" w:cs="Arial"/>
              </w:rPr>
              <w:t>Sharon Lawrie</w:t>
            </w:r>
          </w:p>
          <w:p w14:paraId="709D8321" w14:textId="1A1EEE03" w:rsidR="00984790" w:rsidRPr="005932D3" w:rsidRDefault="00984790" w:rsidP="00C37B47">
            <w:pPr>
              <w:rPr>
                <w:rFonts w:ascii="Arial" w:hAnsi="Arial" w:cs="Arial"/>
                <w:b/>
              </w:rPr>
            </w:pPr>
            <w:r>
              <w:rPr>
                <w:rFonts w:ascii="Arial" w:hAnsi="Arial" w:cs="Arial"/>
              </w:rPr>
              <w:t>Margaret McLeod</w:t>
            </w:r>
            <w:r w:rsidR="005932D3">
              <w:rPr>
                <w:rFonts w:ascii="Arial" w:hAnsi="Arial" w:cs="Arial"/>
              </w:rPr>
              <w:t xml:space="preserve"> </w:t>
            </w:r>
            <w:r w:rsidR="0046192E" w:rsidRPr="0046192E">
              <w:rPr>
                <w:rFonts w:ascii="Arial" w:hAnsi="Arial" w:cs="Arial"/>
                <w:b/>
              </w:rPr>
              <w:t>(</w:t>
            </w:r>
            <w:proofErr w:type="spellStart"/>
            <w:r w:rsidR="0046192E" w:rsidRPr="0046192E">
              <w:rPr>
                <w:rFonts w:ascii="Arial" w:hAnsi="Arial" w:cs="Arial"/>
                <w:b/>
              </w:rPr>
              <w:t>MMcL</w:t>
            </w:r>
            <w:proofErr w:type="spellEnd"/>
            <w:r w:rsidR="0046192E" w:rsidRPr="0046192E">
              <w:rPr>
                <w:rFonts w:ascii="Arial" w:hAnsi="Arial" w:cs="Arial"/>
                <w:b/>
              </w:rPr>
              <w:t>)</w:t>
            </w:r>
          </w:p>
          <w:p w14:paraId="2B3A6F15" w14:textId="3389D3AC" w:rsidR="00E325B6" w:rsidRDefault="00E325B6" w:rsidP="00C37B47">
            <w:pPr>
              <w:rPr>
                <w:rFonts w:ascii="Arial" w:hAnsi="Arial" w:cs="Arial"/>
              </w:rPr>
            </w:pPr>
            <w:r>
              <w:rPr>
                <w:rFonts w:ascii="Arial" w:hAnsi="Arial" w:cs="Arial"/>
              </w:rPr>
              <w:t>Karen McArdle</w:t>
            </w:r>
            <w:r w:rsidR="0061568E">
              <w:rPr>
                <w:rFonts w:ascii="Arial" w:hAnsi="Arial" w:cs="Arial"/>
              </w:rPr>
              <w:t xml:space="preserve"> </w:t>
            </w:r>
            <w:r w:rsidR="0061568E" w:rsidRPr="0061568E">
              <w:rPr>
                <w:rFonts w:ascii="Arial" w:hAnsi="Arial" w:cs="Arial"/>
                <w:b/>
              </w:rPr>
              <w:t>(KM) Vice chairperson</w:t>
            </w:r>
          </w:p>
          <w:p w14:paraId="455D8255" w14:textId="3EE5FFF4" w:rsidR="00E325B6" w:rsidRDefault="00E325B6" w:rsidP="00C37B47">
            <w:pPr>
              <w:rPr>
                <w:rFonts w:ascii="Arial" w:hAnsi="Arial" w:cs="Arial"/>
              </w:rPr>
            </w:pPr>
            <w:r>
              <w:rPr>
                <w:rFonts w:ascii="Arial" w:hAnsi="Arial" w:cs="Arial"/>
              </w:rPr>
              <w:t>Caroline Johnstone</w:t>
            </w:r>
          </w:p>
          <w:p w14:paraId="68B5C2D1" w14:textId="748C8CD8" w:rsidR="007C23CE" w:rsidRPr="0061568E" w:rsidRDefault="007C23CE" w:rsidP="00C37B47">
            <w:pPr>
              <w:rPr>
                <w:rFonts w:ascii="Arial" w:hAnsi="Arial" w:cs="Arial"/>
                <w:b/>
              </w:rPr>
            </w:pPr>
            <w:r>
              <w:rPr>
                <w:rFonts w:ascii="Arial" w:hAnsi="Arial" w:cs="Arial"/>
              </w:rPr>
              <w:t>Lesley Turnbull</w:t>
            </w:r>
            <w:r w:rsidR="0061568E">
              <w:rPr>
                <w:rFonts w:ascii="Arial" w:hAnsi="Arial" w:cs="Arial"/>
              </w:rPr>
              <w:t xml:space="preserve"> (</w:t>
            </w:r>
            <w:r w:rsidR="0061568E" w:rsidRPr="0061568E">
              <w:rPr>
                <w:rFonts w:ascii="Arial" w:hAnsi="Arial" w:cs="Arial"/>
                <w:b/>
              </w:rPr>
              <w:t>LT)</w:t>
            </w:r>
          </w:p>
          <w:p w14:paraId="6CF6DD33" w14:textId="1A4A6F95" w:rsidR="007B22C7" w:rsidRPr="00F348C8" w:rsidRDefault="007B22C7" w:rsidP="00525958">
            <w:pPr>
              <w:rPr>
                <w:rFonts w:ascii="Arial" w:hAnsi="Arial" w:cs="Arial"/>
              </w:rPr>
            </w:pPr>
          </w:p>
        </w:tc>
      </w:tr>
      <w:tr w:rsidR="00EF40B4" w14:paraId="078DA89C"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1706DF7" w14:textId="42467E1C" w:rsidR="00EF40B4" w:rsidRDefault="00EF40B4" w:rsidP="00C37B47">
            <w:pPr>
              <w:rPr>
                <w:rFonts w:ascii="Arial" w:hAnsi="Arial" w:cs="Arial"/>
                <w:b/>
              </w:rPr>
            </w:pPr>
            <w:r w:rsidRPr="00C37B47">
              <w:rPr>
                <w:rFonts w:ascii="Arial" w:hAnsi="Arial" w:cs="Arial"/>
                <w:b/>
              </w:rPr>
              <w:t>Apologies</w:t>
            </w:r>
          </w:p>
          <w:p w14:paraId="41375E85" w14:textId="77777777" w:rsidR="00EF40B4" w:rsidRPr="00C37B47" w:rsidRDefault="00EF40B4" w:rsidP="00C37B47">
            <w:pPr>
              <w:rPr>
                <w:rFonts w:ascii="Arial" w:hAnsi="Arial" w:cs="Arial"/>
                <w:b/>
              </w:rPr>
            </w:pP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431DA3A" w14:textId="077DE892" w:rsidR="00EF40B4" w:rsidRPr="00F348C8" w:rsidRDefault="007C23CE" w:rsidP="007C23CE">
            <w:pPr>
              <w:rPr>
                <w:rFonts w:ascii="Arial" w:hAnsi="Arial" w:cs="Arial"/>
              </w:rPr>
            </w:pPr>
            <w:proofErr w:type="spellStart"/>
            <w:r>
              <w:rPr>
                <w:rFonts w:ascii="Arial" w:hAnsi="Arial" w:cs="Arial"/>
              </w:rPr>
              <w:t>Sameena</w:t>
            </w:r>
            <w:proofErr w:type="spellEnd"/>
            <w:r>
              <w:rPr>
                <w:rFonts w:ascii="Arial" w:hAnsi="Arial" w:cs="Arial"/>
              </w:rPr>
              <w:t xml:space="preserve"> </w:t>
            </w:r>
            <w:proofErr w:type="spellStart"/>
            <w:r>
              <w:rPr>
                <w:rFonts w:ascii="Arial" w:hAnsi="Arial" w:cs="Arial"/>
              </w:rPr>
              <w:t>Javed</w:t>
            </w:r>
            <w:proofErr w:type="spellEnd"/>
            <w:r w:rsidR="00984790">
              <w:rPr>
                <w:rFonts w:ascii="Arial" w:hAnsi="Arial" w:cs="Arial"/>
              </w:rPr>
              <w:t xml:space="preserve"> </w:t>
            </w:r>
            <w:r w:rsidR="00E325B6">
              <w:rPr>
                <w:rFonts w:ascii="Arial" w:hAnsi="Arial" w:cs="Arial"/>
              </w:rPr>
              <w:t xml:space="preserve">                             </w:t>
            </w:r>
          </w:p>
        </w:tc>
      </w:tr>
      <w:tr w:rsidR="004A6226" w14:paraId="375CA3E5"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C7F99A3" w14:textId="636F41E6" w:rsidR="004A6226" w:rsidRPr="00C37B47" w:rsidRDefault="004A6226" w:rsidP="00984790">
            <w:pPr>
              <w:rPr>
                <w:rFonts w:ascii="Arial" w:hAnsi="Arial" w:cs="Arial"/>
                <w:b/>
              </w:rPr>
            </w:pPr>
            <w:r>
              <w:rPr>
                <w:rFonts w:ascii="Arial" w:hAnsi="Arial" w:cs="Arial"/>
                <w:b/>
              </w:rPr>
              <w:t xml:space="preserve">Minutes of </w:t>
            </w:r>
            <w:r w:rsidR="00984790">
              <w:rPr>
                <w:rFonts w:ascii="Arial" w:hAnsi="Arial" w:cs="Arial"/>
                <w:b/>
              </w:rPr>
              <w:t xml:space="preserve">Previous </w:t>
            </w:r>
            <w:r>
              <w:rPr>
                <w:rFonts w:ascii="Arial" w:hAnsi="Arial" w:cs="Arial"/>
                <w:b/>
              </w:rPr>
              <w:t>Meeting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635C1E7" w14:textId="718B130B" w:rsidR="004A6226" w:rsidRDefault="00180548" w:rsidP="007C23CE">
            <w:pPr>
              <w:rPr>
                <w:rFonts w:ascii="Arial" w:hAnsi="Arial" w:cs="Arial"/>
              </w:rPr>
            </w:pPr>
            <w:r>
              <w:rPr>
                <w:rFonts w:ascii="Arial" w:hAnsi="Arial" w:cs="Arial"/>
              </w:rPr>
              <w:t xml:space="preserve">Previous </w:t>
            </w:r>
            <w:r w:rsidR="00844F44">
              <w:rPr>
                <w:rFonts w:ascii="Arial" w:hAnsi="Arial" w:cs="Arial"/>
              </w:rPr>
              <w:t>minutes a</w:t>
            </w:r>
            <w:r w:rsidR="004A6226">
              <w:rPr>
                <w:rFonts w:ascii="Arial" w:hAnsi="Arial" w:cs="Arial"/>
              </w:rPr>
              <w:t>greed</w:t>
            </w:r>
            <w:r w:rsidR="009E36F8">
              <w:rPr>
                <w:rFonts w:ascii="Arial" w:hAnsi="Arial" w:cs="Arial"/>
              </w:rPr>
              <w:t xml:space="preserve"> </w:t>
            </w:r>
            <w:r w:rsidR="007C23CE">
              <w:rPr>
                <w:rFonts w:ascii="Arial" w:hAnsi="Arial" w:cs="Arial"/>
              </w:rPr>
              <w:t>with amendment to error of next meeting date</w:t>
            </w:r>
          </w:p>
        </w:tc>
      </w:tr>
      <w:tr w:rsidR="007839DD" w14:paraId="3CD8C88D"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392A3CF" w14:textId="77777777" w:rsidR="007839DD" w:rsidRDefault="007839DD" w:rsidP="00C37B47">
            <w:pPr>
              <w:rPr>
                <w:rFonts w:ascii="Arial" w:hAnsi="Arial" w:cs="Arial"/>
                <w:b/>
              </w:rPr>
            </w:pPr>
          </w:p>
          <w:p w14:paraId="0BA32D32" w14:textId="77777777" w:rsidR="007839DD" w:rsidRDefault="007839DD" w:rsidP="00C37B47">
            <w:pPr>
              <w:rPr>
                <w:rFonts w:ascii="Arial" w:hAnsi="Arial" w:cs="Arial"/>
                <w:b/>
              </w:rPr>
            </w:pPr>
          </w:p>
          <w:p w14:paraId="0E098759" w14:textId="3F0CE5EE" w:rsidR="007839DD" w:rsidRDefault="007839DD" w:rsidP="00C37B47">
            <w:pPr>
              <w:rPr>
                <w:rFonts w:ascii="Arial" w:hAnsi="Arial" w:cs="Arial"/>
                <w:b/>
              </w:rPr>
            </w:pPr>
            <w:r>
              <w:rPr>
                <w:rFonts w:ascii="Arial" w:hAnsi="Arial" w:cs="Arial"/>
                <w:b/>
              </w:rPr>
              <w:t>Head Teacher Report</w:t>
            </w:r>
          </w:p>
          <w:p w14:paraId="1E9A0CF1" w14:textId="77777777" w:rsidR="007839DD" w:rsidRDefault="007839DD" w:rsidP="00C37B47">
            <w:pPr>
              <w:rPr>
                <w:rFonts w:ascii="Arial" w:hAnsi="Arial" w:cs="Arial"/>
                <w:b/>
              </w:rPr>
            </w:pPr>
          </w:p>
          <w:p w14:paraId="5ABFDDF9" w14:textId="77777777" w:rsidR="007839DD" w:rsidRDefault="007839DD" w:rsidP="00C37B47">
            <w:pPr>
              <w:rPr>
                <w:rFonts w:ascii="Arial" w:hAnsi="Arial" w:cs="Arial"/>
                <w:b/>
              </w:rPr>
            </w:pP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6E19E9F" w14:textId="77777777" w:rsidR="001A530C" w:rsidRPr="00E838EE" w:rsidRDefault="007C23CE" w:rsidP="00E838EE">
            <w:pPr>
              <w:pStyle w:val="ListParagraph"/>
              <w:numPr>
                <w:ilvl w:val="0"/>
                <w:numId w:val="20"/>
              </w:numPr>
              <w:rPr>
                <w:rFonts w:ascii="Arial" w:hAnsi="Arial" w:cs="Arial"/>
              </w:rPr>
            </w:pPr>
            <w:r w:rsidRPr="00E838EE">
              <w:rPr>
                <w:rFonts w:ascii="Arial" w:hAnsi="Arial" w:cs="Arial"/>
              </w:rPr>
              <w:t xml:space="preserve">Challenging start to the year with a 25% turnover in staff. </w:t>
            </w:r>
          </w:p>
          <w:p w14:paraId="37A66CB7" w14:textId="77777777" w:rsidR="00D3073C" w:rsidRPr="00D3073C" w:rsidRDefault="00D3073C" w:rsidP="00D3073C">
            <w:pPr>
              <w:ind w:left="360"/>
              <w:rPr>
                <w:rFonts w:ascii="Arial" w:hAnsi="Arial" w:cs="Arial"/>
              </w:rPr>
            </w:pPr>
          </w:p>
          <w:p w14:paraId="7F668DB8" w14:textId="525E7BAC" w:rsidR="007C23CE" w:rsidRPr="00E838EE" w:rsidRDefault="007C23CE" w:rsidP="00E838EE">
            <w:pPr>
              <w:pStyle w:val="ListParagraph"/>
              <w:numPr>
                <w:ilvl w:val="0"/>
                <w:numId w:val="20"/>
              </w:numPr>
              <w:rPr>
                <w:rFonts w:ascii="Arial" w:hAnsi="Arial" w:cs="Arial"/>
              </w:rPr>
            </w:pPr>
            <w:r w:rsidRPr="00E838EE">
              <w:rPr>
                <w:rFonts w:ascii="Arial" w:hAnsi="Arial" w:cs="Arial"/>
              </w:rPr>
              <w:t>2 staff members leav</w:t>
            </w:r>
            <w:r w:rsidR="001A530C" w:rsidRPr="00E838EE">
              <w:rPr>
                <w:rFonts w:ascii="Arial" w:hAnsi="Arial" w:cs="Arial"/>
              </w:rPr>
              <w:t xml:space="preserve">ing </w:t>
            </w:r>
            <w:r w:rsidRPr="00E838EE">
              <w:rPr>
                <w:rFonts w:ascii="Arial" w:hAnsi="Arial" w:cs="Arial"/>
              </w:rPr>
              <w:t>end of October. Mr Paton RME retiring and Maths vacancy currently advertised.</w:t>
            </w:r>
          </w:p>
          <w:p w14:paraId="06A57031" w14:textId="77777777" w:rsidR="00D3073C" w:rsidRPr="00D3073C" w:rsidRDefault="00D3073C" w:rsidP="00D3073C">
            <w:pPr>
              <w:ind w:left="360"/>
              <w:rPr>
                <w:rFonts w:ascii="Arial" w:hAnsi="Arial" w:cs="Arial"/>
              </w:rPr>
            </w:pPr>
          </w:p>
          <w:p w14:paraId="617F6165" w14:textId="77777777" w:rsidR="00E838EE" w:rsidRPr="00E838EE" w:rsidRDefault="007C23CE" w:rsidP="00E838EE">
            <w:pPr>
              <w:pStyle w:val="ListParagraph"/>
              <w:numPr>
                <w:ilvl w:val="0"/>
                <w:numId w:val="20"/>
              </w:numPr>
              <w:rPr>
                <w:rFonts w:ascii="Arial" w:hAnsi="Arial" w:cs="Arial"/>
              </w:rPr>
            </w:pPr>
            <w:r w:rsidRPr="00E838EE">
              <w:rPr>
                <w:rFonts w:ascii="Arial" w:hAnsi="Arial" w:cs="Arial"/>
              </w:rPr>
              <w:t xml:space="preserve">Weekly meetings </w:t>
            </w:r>
            <w:r w:rsidR="001A530C" w:rsidRPr="00E838EE">
              <w:rPr>
                <w:rFonts w:ascii="Arial" w:hAnsi="Arial" w:cs="Arial"/>
              </w:rPr>
              <w:t xml:space="preserve">underway </w:t>
            </w:r>
            <w:r w:rsidRPr="00E838EE">
              <w:rPr>
                <w:rFonts w:ascii="Arial" w:hAnsi="Arial" w:cs="Arial"/>
              </w:rPr>
              <w:t>with Middle Leadership team looking at implementation of school improvement plan</w:t>
            </w:r>
            <w:r w:rsidR="00E838EE" w:rsidRPr="00E838EE">
              <w:rPr>
                <w:rFonts w:ascii="Arial" w:hAnsi="Arial" w:cs="Arial"/>
              </w:rPr>
              <w:t>.</w:t>
            </w:r>
          </w:p>
          <w:p w14:paraId="16DD33D5" w14:textId="77777777" w:rsidR="00E838EE" w:rsidRDefault="00E838EE" w:rsidP="00D3073C">
            <w:pPr>
              <w:ind w:left="360"/>
              <w:rPr>
                <w:rFonts w:ascii="Arial" w:hAnsi="Arial" w:cs="Arial"/>
              </w:rPr>
            </w:pPr>
          </w:p>
          <w:p w14:paraId="1C57CE72" w14:textId="63BFA374" w:rsidR="007C23CE" w:rsidRPr="00E838EE" w:rsidRDefault="00E838EE" w:rsidP="00E838EE">
            <w:pPr>
              <w:pStyle w:val="ListParagraph"/>
              <w:numPr>
                <w:ilvl w:val="0"/>
                <w:numId w:val="20"/>
              </w:numPr>
              <w:rPr>
                <w:rFonts w:ascii="Arial" w:hAnsi="Arial" w:cs="Arial"/>
              </w:rPr>
            </w:pPr>
            <w:r w:rsidRPr="00E838EE">
              <w:rPr>
                <w:rFonts w:ascii="Arial" w:hAnsi="Arial" w:cs="Arial"/>
              </w:rPr>
              <w:t xml:space="preserve">School Improvement Plan </w:t>
            </w:r>
            <w:r w:rsidR="007C23CE" w:rsidRPr="00E838EE">
              <w:rPr>
                <w:rFonts w:ascii="Arial" w:hAnsi="Arial" w:cs="Arial"/>
              </w:rPr>
              <w:t>will shortly be published on the school website.</w:t>
            </w:r>
          </w:p>
          <w:p w14:paraId="13CDB4C3" w14:textId="77777777" w:rsidR="00D3073C" w:rsidRPr="00D3073C" w:rsidRDefault="00D3073C" w:rsidP="00D3073C">
            <w:pPr>
              <w:ind w:left="360"/>
              <w:rPr>
                <w:rFonts w:ascii="Arial" w:hAnsi="Arial" w:cs="Arial"/>
              </w:rPr>
            </w:pPr>
          </w:p>
          <w:p w14:paraId="5B94DE78" w14:textId="360FBDBD" w:rsidR="007C23CE" w:rsidRPr="00E838EE" w:rsidRDefault="007C23CE" w:rsidP="00E838EE">
            <w:pPr>
              <w:pStyle w:val="ListParagraph"/>
              <w:numPr>
                <w:ilvl w:val="0"/>
                <w:numId w:val="20"/>
              </w:numPr>
              <w:rPr>
                <w:rFonts w:ascii="Arial" w:hAnsi="Arial" w:cs="Arial"/>
              </w:rPr>
            </w:pPr>
            <w:r w:rsidRPr="00E838EE">
              <w:rPr>
                <w:rFonts w:ascii="Arial" w:hAnsi="Arial" w:cs="Arial"/>
              </w:rPr>
              <w:t>Calendar of events for the year have been issued</w:t>
            </w:r>
          </w:p>
          <w:p w14:paraId="559C4FB7" w14:textId="77777777" w:rsidR="00D3073C" w:rsidRPr="00D3073C" w:rsidRDefault="00D3073C" w:rsidP="00D3073C">
            <w:pPr>
              <w:ind w:left="360"/>
              <w:rPr>
                <w:rFonts w:ascii="Arial" w:hAnsi="Arial" w:cs="Arial"/>
              </w:rPr>
            </w:pPr>
          </w:p>
          <w:p w14:paraId="6B86B9F2" w14:textId="0A5A12CB" w:rsidR="007C23CE" w:rsidRPr="00E838EE" w:rsidRDefault="007C23CE" w:rsidP="00E838EE">
            <w:pPr>
              <w:pStyle w:val="ListParagraph"/>
              <w:numPr>
                <w:ilvl w:val="0"/>
                <w:numId w:val="20"/>
              </w:numPr>
              <w:rPr>
                <w:rFonts w:ascii="Arial" w:hAnsi="Arial" w:cs="Arial"/>
              </w:rPr>
            </w:pPr>
            <w:r w:rsidRPr="00E838EE">
              <w:rPr>
                <w:rFonts w:ascii="Arial" w:hAnsi="Arial" w:cs="Arial"/>
              </w:rPr>
              <w:t>Prelims being moved to January</w:t>
            </w:r>
            <w:r w:rsidR="00D3073C" w:rsidRPr="00E838EE">
              <w:rPr>
                <w:rFonts w:ascii="Arial" w:hAnsi="Arial" w:cs="Arial"/>
              </w:rPr>
              <w:t xml:space="preserve"> from December</w:t>
            </w:r>
            <w:r w:rsidR="00C34C86" w:rsidRPr="00E838EE">
              <w:rPr>
                <w:rFonts w:ascii="Arial" w:hAnsi="Arial" w:cs="Arial"/>
              </w:rPr>
              <w:t xml:space="preserve">– </w:t>
            </w:r>
            <w:r w:rsidR="00D3073C" w:rsidRPr="00E838EE">
              <w:rPr>
                <w:rFonts w:ascii="Arial" w:hAnsi="Arial" w:cs="Arial"/>
              </w:rPr>
              <w:t xml:space="preserve">this </w:t>
            </w:r>
            <w:r w:rsidR="00C34C86" w:rsidRPr="00E838EE">
              <w:rPr>
                <w:rFonts w:ascii="Arial" w:hAnsi="Arial" w:cs="Arial"/>
              </w:rPr>
              <w:t xml:space="preserve">allows for more time to better support students and cover </w:t>
            </w:r>
            <w:r w:rsidRPr="00E838EE">
              <w:rPr>
                <w:rFonts w:ascii="Arial" w:hAnsi="Arial" w:cs="Arial"/>
              </w:rPr>
              <w:t>more</w:t>
            </w:r>
            <w:r w:rsidR="00C34C86" w:rsidRPr="00E838EE">
              <w:rPr>
                <w:rFonts w:ascii="Arial" w:hAnsi="Arial" w:cs="Arial"/>
              </w:rPr>
              <w:t xml:space="preserve"> of the</w:t>
            </w:r>
            <w:r w:rsidRPr="00E838EE">
              <w:rPr>
                <w:rFonts w:ascii="Arial" w:hAnsi="Arial" w:cs="Arial"/>
              </w:rPr>
              <w:t xml:space="preserve"> coursework </w:t>
            </w:r>
            <w:r w:rsidR="00C34C86" w:rsidRPr="00E838EE">
              <w:rPr>
                <w:rFonts w:ascii="Arial" w:hAnsi="Arial" w:cs="Arial"/>
              </w:rPr>
              <w:t>prior to prelim</w:t>
            </w:r>
            <w:r w:rsidR="00D3073C" w:rsidRPr="00E838EE">
              <w:rPr>
                <w:rFonts w:ascii="Arial" w:hAnsi="Arial" w:cs="Arial"/>
              </w:rPr>
              <w:t xml:space="preserve"> exams</w:t>
            </w:r>
            <w:r w:rsidR="00C34C86" w:rsidRPr="00E838EE">
              <w:rPr>
                <w:rFonts w:ascii="Arial" w:hAnsi="Arial" w:cs="Arial"/>
              </w:rPr>
              <w:t xml:space="preserve">. </w:t>
            </w:r>
          </w:p>
          <w:p w14:paraId="68AB0621" w14:textId="77777777" w:rsidR="00D3073C" w:rsidRPr="00D3073C" w:rsidRDefault="00D3073C" w:rsidP="00D3073C">
            <w:pPr>
              <w:ind w:left="360"/>
              <w:rPr>
                <w:rFonts w:ascii="Arial" w:hAnsi="Arial" w:cs="Arial"/>
              </w:rPr>
            </w:pPr>
          </w:p>
          <w:p w14:paraId="37EBE850" w14:textId="77777777" w:rsidR="00693046" w:rsidRPr="00E838EE" w:rsidRDefault="00C34C86" w:rsidP="00E838EE">
            <w:pPr>
              <w:pStyle w:val="ListParagraph"/>
              <w:numPr>
                <w:ilvl w:val="0"/>
                <w:numId w:val="20"/>
              </w:numPr>
              <w:rPr>
                <w:rFonts w:ascii="Arial" w:hAnsi="Arial" w:cs="Arial"/>
              </w:rPr>
            </w:pPr>
            <w:r w:rsidRPr="00E838EE">
              <w:rPr>
                <w:rFonts w:ascii="Arial" w:hAnsi="Arial" w:cs="Arial"/>
              </w:rPr>
              <w:t>Pupil Parliament launched this session.</w:t>
            </w:r>
          </w:p>
          <w:p w14:paraId="04171A5A" w14:textId="77777777" w:rsidR="00D3073C" w:rsidRPr="00D3073C" w:rsidRDefault="00D3073C" w:rsidP="00D3073C">
            <w:pPr>
              <w:ind w:left="360"/>
              <w:rPr>
                <w:rFonts w:ascii="Arial" w:hAnsi="Arial" w:cs="Arial"/>
              </w:rPr>
            </w:pPr>
          </w:p>
          <w:p w14:paraId="6F97B5F7" w14:textId="055A9390" w:rsidR="007C23CE" w:rsidRPr="00E838EE" w:rsidRDefault="00693046" w:rsidP="00E838EE">
            <w:pPr>
              <w:pStyle w:val="ListParagraph"/>
              <w:numPr>
                <w:ilvl w:val="0"/>
                <w:numId w:val="20"/>
              </w:numPr>
              <w:rPr>
                <w:rFonts w:ascii="Arial" w:hAnsi="Arial" w:cs="Arial"/>
              </w:rPr>
            </w:pPr>
            <w:r w:rsidRPr="00E838EE">
              <w:rPr>
                <w:rFonts w:ascii="Arial" w:hAnsi="Arial" w:cs="Arial"/>
              </w:rPr>
              <w:t>PEF (Pupil Equity Funding) – Focus will be on additional staffing, Pupil support Teacher/Key Support workers and Improvement Priorities.</w:t>
            </w:r>
          </w:p>
          <w:p w14:paraId="6DED748A" w14:textId="77777777" w:rsidR="00D3073C" w:rsidRPr="00D3073C" w:rsidRDefault="00D3073C" w:rsidP="00D3073C">
            <w:pPr>
              <w:ind w:left="360"/>
              <w:rPr>
                <w:rFonts w:ascii="Arial" w:hAnsi="Arial" w:cs="Arial"/>
              </w:rPr>
            </w:pPr>
          </w:p>
          <w:p w14:paraId="1C10B8D4" w14:textId="4FB4598E" w:rsidR="00693046" w:rsidRPr="00E838EE" w:rsidRDefault="00693046" w:rsidP="00E838EE">
            <w:pPr>
              <w:pStyle w:val="ListParagraph"/>
              <w:numPr>
                <w:ilvl w:val="0"/>
                <w:numId w:val="20"/>
              </w:numPr>
              <w:rPr>
                <w:rFonts w:ascii="Arial" w:hAnsi="Arial" w:cs="Arial"/>
              </w:rPr>
            </w:pPr>
            <w:r w:rsidRPr="00E838EE">
              <w:rPr>
                <w:rFonts w:ascii="Arial" w:hAnsi="Arial" w:cs="Arial"/>
              </w:rPr>
              <w:t>Plan for future parent’s evenings to take place in classrooms.</w:t>
            </w:r>
          </w:p>
          <w:p w14:paraId="6C1CA091" w14:textId="77777777" w:rsidR="00D3073C" w:rsidRPr="00D3073C" w:rsidRDefault="00D3073C" w:rsidP="00D3073C">
            <w:pPr>
              <w:ind w:left="360"/>
              <w:rPr>
                <w:rFonts w:ascii="Arial" w:hAnsi="Arial" w:cs="Arial"/>
              </w:rPr>
            </w:pPr>
          </w:p>
          <w:p w14:paraId="1D99F928" w14:textId="6A6D38D8" w:rsidR="001A530C" w:rsidRPr="00E838EE" w:rsidRDefault="00693046" w:rsidP="00E838EE">
            <w:pPr>
              <w:pStyle w:val="ListParagraph"/>
              <w:numPr>
                <w:ilvl w:val="0"/>
                <w:numId w:val="20"/>
              </w:numPr>
              <w:rPr>
                <w:rFonts w:ascii="Arial" w:hAnsi="Arial" w:cs="Arial"/>
              </w:rPr>
            </w:pPr>
            <w:r w:rsidRPr="00E838EE">
              <w:rPr>
                <w:rFonts w:ascii="Arial" w:hAnsi="Arial" w:cs="Arial"/>
              </w:rPr>
              <w:t xml:space="preserve">School attainment </w:t>
            </w:r>
            <w:r w:rsidR="001A530C" w:rsidRPr="00E838EE">
              <w:rPr>
                <w:rFonts w:ascii="Arial" w:hAnsi="Arial" w:cs="Arial"/>
              </w:rPr>
              <w:t>:</w:t>
            </w:r>
          </w:p>
          <w:p w14:paraId="38A98C96" w14:textId="28FAEDED" w:rsidR="001A530C" w:rsidRPr="001A530C" w:rsidRDefault="001A530C" w:rsidP="001A530C">
            <w:pPr>
              <w:pStyle w:val="ListParagraph"/>
              <w:numPr>
                <w:ilvl w:val="0"/>
                <w:numId w:val="19"/>
              </w:numPr>
              <w:rPr>
                <w:rFonts w:ascii="Arial" w:hAnsi="Arial" w:cs="Arial"/>
              </w:rPr>
            </w:pPr>
            <w:r w:rsidRPr="001A530C">
              <w:rPr>
                <w:rFonts w:ascii="Arial" w:hAnsi="Arial" w:cs="Arial"/>
              </w:rPr>
              <w:t>I</w:t>
            </w:r>
            <w:r w:rsidR="00693046" w:rsidRPr="001A530C">
              <w:rPr>
                <w:rFonts w:ascii="Arial" w:hAnsi="Arial" w:cs="Arial"/>
              </w:rPr>
              <w:t>ncreased focus on monitoring across all BGE (Broad General Education)</w:t>
            </w:r>
          </w:p>
          <w:p w14:paraId="2C4DA898" w14:textId="5B833520" w:rsidR="001A530C" w:rsidRPr="001A530C" w:rsidRDefault="00693046" w:rsidP="001A530C">
            <w:pPr>
              <w:ind w:left="360"/>
              <w:rPr>
                <w:rFonts w:ascii="Arial" w:hAnsi="Arial" w:cs="Arial"/>
              </w:rPr>
            </w:pPr>
            <w:r w:rsidRPr="001A530C">
              <w:rPr>
                <w:rFonts w:ascii="Arial" w:hAnsi="Arial" w:cs="Arial"/>
              </w:rPr>
              <w:t xml:space="preserve"> </w:t>
            </w:r>
          </w:p>
          <w:p w14:paraId="7379C8F0" w14:textId="16CB5518" w:rsidR="001A530C" w:rsidRDefault="001A530C" w:rsidP="001A530C">
            <w:pPr>
              <w:ind w:left="360"/>
              <w:rPr>
                <w:rFonts w:ascii="Arial" w:hAnsi="Arial" w:cs="Arial"/>
              </w:rPr>
            </w:pPr>
            <w:r>
              <w:rPr>
                <w:rFonts w:ascii="Arial" w:hAnsi="Arial" w:cs="Arial"/>
              </w:rPr>
              <w:t xml:space="preserve">      -</w:t>
            </w:r>
            <w:r w:rsidRPr="001A530C">
              <w:rPr>
                <w:rFonts w:ascii="Arial" w:hAnsi="Arial" w:cs="Arial"/>
              </w:rPr>
              <w:t xml:space="preserve"> </w:t>
            </w:r>
            <w:r>
              <w:rPr>
                <w:rFonts w:ascii="Arial" w:hAnsi="Arial" w:cs="Arial"/>
              </w:rPr>
              <w:t xml:space="preserve">    </w:t>
            </w:r>
            <w:r w:rsidR="00693046" w:rsidRPr="001A530C">
              <w:rPr>
                <w:rFonts w:ascii="Arial" w:hAnsi="Arial" w:cs="Arial"/>
              </w:rPr>
              <w:t xml:space="preserve">S5/6 continual review of </w:t>
            </w:r>
            <w:r w:rsidRPr="001A530C">
              <w:rPr>
                <w:rFonts w:ascii="Arial" w:hAnsi="Arial" w:cs="Arial"/>
              </w:rPr>
              <w:t>curriculum and what course</w:t>
            </w:r>
            <w:r>
              <w:rPr>
                <w:rFonts w:ascii="Arial" w:hAnsi="Arial" w:cs="Arial"/>
              </w:rPr>
              <w:t>s</w:t>
            </w:r>
            <w:r w:rsidRPr="001A530C">
              <w:rPr>
                <w:rFonts w:ascii="Arial" w:hAnsi="Arial" w:cs="Arial"/>
              </w:rPr>
              <w:t xml:space="preserve"> are being offered to</w:t>
            </w:r>
            <w:r>
              <w:rPr>
                <w:rFonts w:ascii="Arial" w:hAnsi="Arial" w:cs="Arial"/>
              </w:rPr>
              <w:t xml:space="preserve"> </w:t>
            </w:r>
          </w:p>
          <w:p w14:paraId="54DC875C" w14:textId="4A66A08F" w:rsidR="00693046" w:rsidRDefault="001A530C" w:rsidP="001A530C">
            <w:pPr>
              <w:ind w:left="360"/>
              <w:rPr>
                <w:rFonts w:ascii="Arial" w:hAnsi="Arial" w:cs="Arial"/>
              </w:rPr>
            </w:pPr>
            <w:r>
              <w:rPr>
                <w:rFonts w:ascii="Arial" w:hAnsi="Arial" w:cs="Arial"/>
              </w:rPr>
              <w:t xml:space="preserve">             </w:t>
            </w:r>
            <w:r w:rsidRPr="001A530C">
              <w:rPr>
                <w:rFonts w:ascii="Arial" w:hAnsi="Arial" w:cs="Arial"/>
              </w:rPr>
              <w:t>Stud</w:t>
            </w:r>
            <w:r>
              <w:rPr>
                <w:rFonts w:ascii="Arial" w:hAnsi="Arial" w:cs="Arial"/>
              </w:rPr>
              <w:t>e</w:t>
            </w:r>
            <w:r w:rsidRPr="001A530C">
              <w:rPr>
                <w:rFonts w:ascii="Arial" w:hAnsi="Arial" w:cs="Arial"/>
              </w:rPr>
              <w:t>nts</w:t>
            </w:r>
          </w:p>
          <w:p w14:paraId="5399F646" w14:textId="77777777" w:rsidR="001A530C" w:rsidRDefault="001A530C" w:rsidP="001A530C">
            <w:pPr>
              <w:ind w:left="360"/>
              <w:rPr>
                <w:rFonts w:ascii="Arial" w:hAnsi="Arial" w:cs="Arial"/>
              </w:rPr>
            </w:pPr>
          </w:p>
          <w:p w14:paraId="2EEEE83B" w14:textId="118C31FE" w:rsidR="001A530C" w:rsidRPr="001A530C" w:rsidRDefault="001A530C" w:rsidP="001A530C">
            <w:pPr>
              <w:ind w:left="720"/>
              <w:rPr>
                <w:rFonts w:ascii="Arial" w:hAnsi="Arial" w:cs="Arial"/>
              </w:rPr>
            </w:pPr>
            <w:r>
              <w:rPr>
                <w:rFonts w:ascii="Arial" w:hAnsi="Arial" w:cs="Arial"/>
              </w:rPr>
              <w:t>-      L</w:t>
            </w:r>
            <w:r w:rsidRPr="001A530C">
              <w:rPr>
                <w:rFonts w:ascii="Arial" w:hAnsi="Arial" w:cs="Arial"/>
              </w:rPr>
              <w:t xml:space="preserve">eavers monitored post school, working in conjunction with Skills     </w:t>
            </w:r>
          </w:p>
          <w:p w14:paraId="6B534B53" w14:textId="77777777" w:rsidR="001A530C" w:rsidRDefault="001A530C" w:rsidP="001A530C">
            <w:pPr>
              <w:ind w:left="360"/>
              <w:rPr>
                <w:rFonts w:ascii="Arial" w:hAnsi="Arial" w:cs="Arial"/>
              </w:rPr>
            </w:pPr>
            <w:r>
              <w:rPr>
                <w:rFonts w:ascii="Arial" w:hAnsi="Arial" w:cs="Arial"/>
              </w:rPr>
              <w:t xml:space="preserve">             Development Scotland /Invest in Renfrewshire to ensure supported for  </w:t>
            </w:r>
          </w:p>
          <w:p w14:paraId="6354A7E8" w14:textId="70B6FBAA" w:rsidR="001A530C" w:rsidRPr="001A530C" w:rsidRDefault="001A530C" w:rsidP="001A530C">
            <w:pPr>
              <w:ind w:left="360"/>
              <w:rPr>
                <w:rFonts w:ascii="Arial" w:hAnsi="Arial" w:cs="Arial"/>
              </w:rPr>
            </w:pPr>
            <w:r>
              <w:rPr>
                <w:rFonts w:ascii="Arial" w:hAnsi="Arial" w:cs="Arial"/>
              </w:rPr>
              <w:t xml:space="preserve">             </w:t>
            </w:r>
            <w:proofErr w:type="gramStart"/>
            <w:r>
              <w:rPr>
                <w:rFonts w:ascii="Arial" w:hAnsi="Arial" w:cs="Arial"/>
              </w:rPr>
              <w:t>positive</w:t>
            </w:r>
            <w:proofErr w:type="gramEnd"/>
            <w:r>
              <w:rPr>
                <w:rFonts w:ascii="Arial" w:hAnsi="Arial" w:cs="Arial"/>
              </w:rPr>
              <w:t xml:space="preserve"> destinations.  </w:t>
            </w:r>
          </w:p>
          <w:p w14:paraId="17E4AF56" w14:textId="77777777" w:rsidR="00C34C86" w:rsidRDefault="00C34C86" w:rsidP="001A530C">
            <w:pPr>
              <w:rPr>
                <w:rFonts w:ascii="Arial" w:hAnsi="Arial" w:cs="Arial"/>
              </w:rPr>
            </w:pPr>
          </w:p>
          <w:p w14:paraId="0E2E34CD" w14:textId="545910B5" w:rsidR="008F5796" w:rsidRPr="001A530C" w:rsidRDefault="008F5796" w:rsidP="001A530C">
            <w:pPr>
              <w:ind w:left="360"/>
              <w:rPr>
                <w:rFonts w:ascii="Arial" w:hAnsi="Arial" w:cs="Arial"/>
              </w:rPr>
            </w:pPr>
            <w:r w:rsidRPr="001A530C">
              <w:rPr>
                <w:rFonts w:ascii="Arial" w:hAnsi="Arial" w:cs="Arial"/>
              </w:rPr>
              <w:t xml:space="preserve"> </w:t>
            </w:r>
          </w:p>
          <w:p w14:paraId="0DB39145" w14:textId="06FE002D" w:rsidR="00040572" w:rsidRDefault="00040572" w:rsidP="00040572">
            <w:pPr>
              <w:rPr>
                <w:rFonts w:ascii="Arial" w:hAnsi="Arial" w:cs="Arial"/>
              </w:rPr>
            </w:pPr>
          </w:p>
        </w:tc>
      </w:tr>
      <w:tr w:rsidR="007839DD" w14:paraId="014FFFD5"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38BAFAC" w14:textId="488F5AAE" w:rsidR="007839DD" w:rsidRDefault="009E36F8" w:rsidP="009E36F8">
            <w:pPr>
              <w:rPr>
                <w:rFonts w:ascii="Arial" w:hAnsi="Arial" w:cs="Arial"/>
                <w:b/>
              </w:rPr>
            </w:pPr>
            <w:r>
              <w:rPr>
                <w:rFonts w:ascii="Arial" w:hAnsi="Arial" w:cs="Arial"/>
                <w:b/>
              </w:rPr>
              <w:t>Other Matters Arising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E4AC1D0" w14:textId="5E7B17A5" w:rsidR="004973D5" w:rsidRDefault="004973D5" w:rsidP="004973D5">
            <w:pPr>
              <w:pStyle w:val="ListParagraph"/>
              <w:numPr>
                <w:ilvl w:val="0"/>
                <w:numId w:val="17"/>
              </w:numPr>
              <w:rPr>
                <w:rFonts w:ascii="Arial" w:hAnsi="Arial" w:cs="Arial"/>
              </w:rPr>
            </w:pPr>
            <w:r>
              <w:rPr>
                <w:rFonts w:ascii="Arial" w:hAnsi="Arial" w:cs="Arial"/>
              </w:rPr>
              <w:t xml:space="preserve">LT shared details around an event she previously attended at another local authority High School for school leavers, which she found informative and beneficial. In attendance were representatives from Universities, College, </w:t>
            </w:r>
            <w:proofErr w:type="gramStart"/>
            <w:r>
              <w:rPr>
                <w:rFonts w:ascii="Arial" w:hAnsi="Arial" w:cs="Arial"/>
              </w:rPr>
              <w:lastRenderedPageBreak/>
              <w:t>SAAS</w:t>
            </w:r>
            <w:proofErr w:type="gramEnd"/>
            <w:r>
              <w:rPr>
                <w:rFonts w:ascii="Arial" w:hAnsi="Arial" w:cs="Arial"/>
              </w:rPr>
              <w:t xml:space="preserve">/Bursary to field questions from parents/carers/pupils. GM will look into possibilities of hosting similar event. </w:t>
            </w:r>
          </w:p>
          <w:p w14:paraId="05E8C7EF" w14:textId="65F313EB" w:rsidR="00FA6626" w:rsidRDefault="004973D5" w:rsidP="004973D5">
            <w:pPr>
              <w:pStyle w:val="ListParagraph"/>
              <w:numPr>
                <w:ilvl w:val="0"/>
                <w:numId w:val="17"/>
              </w:numPr>
              <w:rPr>
                <w:rFonts w:ascii="Arial" w:hAnsi="Arial" w:cs="Arial"/>
              </w:rPr>
            </w:pPr>
            <w:r>
              <w:rPr>
                <w:rFonts w:ascii="Arial" w:hAnsi="Arial" w:cs="Arial"/>
              </w:rPr>
              <w:t xml:space="preserve">The Parent Council receive monthly newsletters from Connect – Attendee’s agreed it would be beneficial for these to be shared around the group therefore, will be forward on as and when received. August and September to be sent </w:t>
            </w:r>
            <w:r w:rsidR="0061568E">
              <w:rPr>
                <w:rFonts w:ascii="Arial" w:hAnsi="Arial" w:cs="Arial"/>
              </w:rPr>
              <w:t>b</w:t>
            </w:r>
            <w:r>
              <w:rPr>
                <w:rFonts w:ascii="Arial" w:hAnsi="Arial" w:cs="Arial"/>
              </w:rPr>
              <w:t>y AMCK.</w:t>
            </w:r>
          </w:p>
          <w:p w14:paraId="7521FA6B" w14:textId="25D50DE1" w:rsidR="004973D5" w:rsidRDefault="004973D5" w:rsidP="004973D5">
            <w:pPr>
              <w:pStyle w:val="ListParagraph"/>
              <w:numPr>
                <w:ilvl w:val="0"/>
                <w:numId w:val="17"/>
              </w:numPr>
              <w:rPr>
                <w:rFonts w:ascii="Arial" w:hAnsi="Arial" w:cs="Arial"/>
              </w:rPr>
            </w:pPr>
            <w:r>
              <w:rPr>
                <w:rFonts w:ascii="Arial" w:hAnsi="Arial" w:cs="Arial"/>
              </w:rPr>
              <w:t xml:space="preserve">Appointment of Vice Chairperson – Karen McArdle had previously put herself forward for the role. GL </w:t>
            </w:r>
            <w:r w:rsidR="003F5012">
              <w:rPr>
                <w:rFonts w:ascii="Arial" w:hAnsi="Arial" w:cs="Arial"/>
              </w:rPr>
              <w:t xml:space="preserve">supported </w:t>
            </w:r>
            <w:r>
              <w:rPr>
                <w:rFonts w:ascii="Arial" w:hAnsi="Arial" w:cs="Arial"/>
              </w:rPr>
              <w:t xml:space="preserve">and </w:t>
            </w:r>
            <w:r w:rsidR="003F5012">
              <w:rPr>
                <w:rFonts w:ascii="Arial" w:hAnsi="Arial" w:cs="Arial"/>
              </w:rPr>
              <w:t xml:space="preserve">the Parent Council group </w:t>
            </w:r>
            <w:r>
              <w:rPr>
                <w:rFonts w:ascii="Arial" w:hAnsi="Arial" w:cs="Arial"/>
              </w:rPr>
              <w:t>agreed the appointment of Karen.</w:t>
            </w:r>
          </w:p>
          <w:p w14:paraId="6ABA780E" w14:textId="528E93A9" w:rsidR="004973D5" w:rsidRDefault="003F5012" w:rsidP="004973D5">
            <w:pPr>
              <w:pStyle w:val="ListParagraph"/>
              <w:numPr>
                <w:ilvl w:val="0"/>
                <w:numId w:val="17"/>
              </w:numPr>
              <w:rPr>
                <w:rFonts w:ascii="Arial" w:hAnsi="Arial" w:cs="Arial"/>
              </w:rPr>
            </w:pPr>
            <w:r>
              <w:rPr>
                <w:rFonts w:ascii="Arial" w:hAnsi="Arial" w:cs="Arial"/>
              </w:rPr>
              <w:t xml:space="preserve">School Lottery – moving to over 18 only. Lottery administrators would contact anyone this affects. </w:t>
            </w:r>
          </w:p>
          <w:p w14:paraId="42C3A9E3" w14:textId="3DA7DF94" w:rsidR="003F5012" w:rsidRDefault="003F5012" w:rsidP="004973D5">
            <w:pPr>
              <w:pStyle w:val="ListParagraph"/>
              <w:numPr>
                <w:ilvl w:val="0"/>
                <w:numId w:val="17"/>
              </w:numPr>
              <w:rPr>
                <w:rFonts w:ascii="Arial" w:hAnsi="Arial" w:cs="Arial"/>
              </w:rPr>
            </w:pPr>
            <w:r>
              <w:rPr>
                <w:rFonts w:ascii="Arial" w:hAnsi="Arial" w:cs="Arial"/>
              </w:rPr>
              <w:t xml:space="preserve">Focus on Lottery Promotion – </w:t>
            </w:r>
            <w:r w:rsidR="0061568E">
              <w:rPr>
                <w:rFonts w:ascii="Arial" w:hAnsi="Arial" w:cs="Arial"/>
              </w:rPr>
              <w:t>Can generate a g</w:t>
            </w:r>
            <w:r>
              <w:rPr>
                <w:rFonts w:ascii="Arial" w:hAnsi="Arial" w:cs="Arial"/>
              </w:rPr>
              <w:t>ood revenue for the school which requires minimal administration. Share via</w:t>
            </w:r>
            <w:bookmarkStart w:id="0" w:name="_GoBack"/>
            <w:bookmarkEnd w:id="0"/>
            <w:r>
              <w:rPr>
                <w:rFonts w:ascii="Arial" w:hAnsi="Arial" w:cs="Arial"/>
              </w:rPr>
              <w:t xml:space="preserve"> Facebook, Instagram, HT Weekly Update – AMCK to send GM link direct to lottery sign up page to be shared via various avenues.</w:t>
            </w:r>
          </w:p>
          <w:p w14:paraId="7C3C9C4D" w14:textId="26985955" w:rsidR="003F5012" w:rsidRDefault="003F5012" w:rsidP="003F5012">
            <w:pPr>
              <w:pStyle w:val="ListParagraph"/>
              <w:numPr>
                <w:ilvl w:val="0"/>
                <w:numId w:val="17"/>
              </w:numPr>
              <w:rPr>
                <w:rFonts w:ascii="Arial" w:hAnsi="Arial" w:cs="Arial"/>
              </w:rPr>
            </w:pPr>
            <w:r>
              <w:rPr>
                <w:rFonts w:ascii="Arial" w:hAnsi="Arial" w:cs="Arial"/>
              </w:rPr>
              <w:t xml:space="preserve">Other suggestions – Help at </w:t>
            </w:r>
            <w:r w:rsidR="00A82BDD">
              <w:rPr>
                <w:rFonts w:ascii="Arial" w:hAnsi="Arial" w:cs="Arial"/>
              </w:rPr>
              <w:t>parent’s</w:t>
            </w:r>
            <w:r>
              <w:rPr>
                <w:rFonts w:ascii="Arial" w:hAnsi="Arial" w:cs="Arial"/>
              </w:rPr>
              <w:t xml:space="preserve"> nights to get people signed up. Share more information/raise awareness with parents/carers re what funds are being used for to highlight benefits.</w:t>
            </w:r>
          </w:p>
          <w:p w14:paraId="30DF4B14" w14:textId="428CA3BC" w:rsidR="00A82BDD" w:rsidRDefault="0061568E" w:rsidP="00A82BDD">
            <w:pPr>
              <w:pStyle w:val="ListParagraph"/>
              <w:numPr>
                <w:ilvl w:val="0"/>
                <w:numId w:val="17"/>
              </w:numPr>
              <w:rPr>
                <w:rFonts w:ascii="Arial" w:hAnsi="Arial" w:cs="Arial"/>
              </w:rPr>
            </w:pPr>
            <w:r>
              <w:rPr>
                <w:rFonts w:ascii="Arial" w:hAnsi="Arial" w:cs="Arial"/>
              </w:rPr>
              <w:t xml:space="preserve">Current Parent </w:t>
            </w:r>
            <w:r w:rsidR="00A82BDD">
              <w:rPr>
                <w:rFonts w:ascii="Arial" w:hAnsi="Arial" w:cs="Arial"/>
              </w:rPr>
              <w:t>C</w:t>
            </w:r>
            <w:r>
              <w:rPr>
                <w:rFonts w:ascii="Arial" w:hAnsi="Arial" w:cs="Arial"/>
              </w:rPr>
              <w:t xml:space="preserve">ouncil Fund - </w:t>
            </w:r>
            <w:r w:rsidR="003F5012">
              <w:rPr>
                <w:rFonts w:ascii="Arial" w:hAnsi="Arial" w:cs="Arial"/>
              </w:rPr>
              <w:t xml:space="preserve">GM to provide GL with breakdown </w:t>
            </w:r>
            <w:r>
              <w:rPr>
                <w:rFonts w:ascii="Arial" w:hAnsi="Arial" w:cs="Arial"/>
              </w:rPr>
              <w:t xml:space="preserve">of items required which PC funds can support with. </w:t>
            </w:r>
            <w:r w:rsidR="003F5012">
              <w:rPr>
                <w:rFonts w:ascii="Arial" w:hAnsi="Arial" w:cs="Arial"/>
              </w:rPr>
              <w:t xml:space="preserve"> </w:t>
            </w:r>
          </w:p>
        </w:tc>
      </w:tr>
      <w:tr w:rsidR="00996C1A" w14:paraId="7D10F699"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C2FAA03" w14:textId="3DFA2E5D" w:rsidR="00996C1A" w:rsidRDefault="00A82BDD" w:rsidP="009E36F8">
            <w:pPr>
              <w:rPr>
                <w:rFonts w:ascii="Arial" w:hAnsi="Arial" w:cs="Arial"/>
                <w:b/>
              </w:rPr>
            </w:pPr>
            <w:r>
              <w:rPr>
                <w:rFonts w:ascii="Arial" w:hAnsi="Arial" w:cs="Arial"/>
                <w:b/>
              </w:rPr>
              <w:lastRenderedPageBreak/>
              <w:t>Treasurers Report</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B99F9CD" w14:textId="733451BC" w:rsidR="00176A2C" w:rsidRPr="00E838EE" w:rsidRDefault="00A82BDD" w:rsidP="00A82BDD">
            <w:pPr>
              <w:ind w:left="360"/>
              <w:rPr>
                <w:rFonts w:ascii="Arial" w:hAnsi="Arial" w:cs="Arial"/>
              </w:rPr>
            </w:pPr>
            <w:r>
              <w:rPr>
                <w:rFonts w:ascii="Arial" w:hAnsi="Arial" w:cs="Arial"/>
              </w:rPr>
              <w:t xml:space="preserve">Current balance PC Funds - £1953.99 </w:t>
            </w:r>
          </w:p>
        </w:tc>
      </w:tr>
      <w:tr w:rsidR="00A82BDD" w14:paraId="39725496"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2567F2C" w14:textId="23BF86E7" w:rsidR="00A82BDD" w:rsidRDefault="00A82BDD" w:rsidP="009E36F8">
            <w:pPr>
              <w:rPr>
                <w:rFonts w:ascii="Arial" w:hAnsi="Arial" w:cs="Arial"/>
                <w:b/>
              </w:rPr>
            </w:pPr>
            <w:r>
              <w:rPr>
                <w:rFonts w:ascii="Arial" w:hAnsi="Arial" w:cs="Arial"/>
                <w:b/>
              </w:rPr>
              <w:t>Questions Received</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B59A741" w14:textId="0B14C147" w:rsidR="00A82BDD" w:rsidRPr="00E838EE" w:rsidRDefault="00A82BDD" w:rsidP="00E838EE">
            <w:pPr>
              <w:ind w:left="360"/>
              <w:rPr>
                <w:rFonts w:ascii="Arial" w:hAnsi="Arial" w:cs="Arial"/>
              </w:rPr>
            </w:pPr>
            <w:r w:rsidRPr="00E838EE">
              <w:rPr>
                <w:rFonts w:ascii="Arial" w:hAnsi="Arial" w:cs="Arial"/>
              </w:rPr>
              <w:t xml:space="preserve">Security of items during PE </w:t>
            </w:r>
            <w:r>
              <w:rPr>
                <w:rFonts w:ascii="Arial" w:hAnsi="Arial" w:cs="Arial"/>
              </w:rPr>
              <w:t>l</w:t>
            </w:r>
            <w:r w:rsidRPr="00E838EE">
              <w:rPr>
                <w:rFonts w:ascii="Arial" w:hAnsi="Arial" w:cs="Arial"/>
              </w:rPr>
              <w:t xml:space="preserve">essons </w:t>
            </w:r>
            <w:r>
              <w:rPr>
                <w:rFonts w:ascii="Arial" w:hAnsi="Arial" w:cs="Arial"/>
              </w:rPr>
              <w:t>–</w:t>
            </w:r>
            <w:r w:rsidRPr="00E838EE">
              <w:rPr>
                <w:rFonts w:ascii="Arial" w:hAnsi="Arial" w:cs="Arial"/>
              </w:rPr>
              <w:t xml:space="preserve"> </w:t>
            </w:r>
            <w:r>
              <w:rPr>
                <w:rFonts w:ascii="Arial" w:hAnsi="Arial" w:cs="Arial"/>
              </w:rPr>
              <w:t xml:space="preserve">Concerns raised around the security of personal belongings following pupil having items taken from changing rooms. GM confirmed changing rooms should be locked during lessons and will raise with PT to ensure being adhered to.  </w:t>
            </w:r>
          </w:p>
        </w:tc>
      </w:tr>
      <w:tr w:rsidR="008C76BC" w14:paraId="5450E41E"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50B886C" w14:textId="5975CBBA" w:rsidR="008C76BC" w:rsidRDefault="008C76BC" w:rsidP="007839DD">
            <w:pPr>
              <w:rPr>
                <w:rFonts w:ascii="Arial" w:hAnsi="Arial" w:cs="Arial"/>
                <w:b/>
              </w:rPr>
            </w:pPr>
            <w:r>
              <w:rPr>
                <w:rFonts w:ascii="Arial" w:hAnsi="Arial" w:cs="Arial"/>
                <w:b/>
              </w:rPr>
              <w:t>AOCB</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19BBE23" w14:textId="5EE02B89" w:rsidR="0046192E" w:rsidRPr="004C53B2" w:rsidRDefault="00E838EE" w:rsidP="004C53B2">
            <w:pPr>
              <w:pStyle w:val="ListParagraph"/>
              <w:numPr>
                <w:ilvl w:val="0"/>
                <w:numId w:val="24"/>
              </w:numPr>
              <w:rPr>
                <w:rFonts w:ascii="Arial" w:hAnsi="Arial" w:cs="Arial"/>
              </w:rPr>
            </w:pPr>
            <w:r w:rsidRPr="004C53B2">
              <w:rPr>
                <w:rFonts w:ascii="Arial" w:hAnsi="Arial" w:cs="Arial"/>
              </w:rPr>
              <w:t xml:space="preserve">GL will provide </w:t>
            </w:r>
            <w:r w:rsidR="0046192E" w:rsidRPr="004C53B2">
              <w:rPr>
                <w:rFonts w:ascii="Arial" w:hAnsi="Arial" w:cs="Arial"/>
              </w:rPr>
              <w:t xml:space="preserve">a </w:t>
            </w:r>
            <w:r w:rsidRPr="004C53B2">
              <w:rPr>
                <w:rFonts w:ascii="Arial" w:hAnsi="Arial" w:cs="Arial"/>
              </w:rPr>
              <w:t xml:space="preserve">communication </w:t>
            </w:r>
            <w:r w:rsidR="0046192E" w:rsidRPr="004C53B2">
              <w:rPr>
                <w:rFonts w:ascii="Arial" w:hAnsi="Arial" w:cs="Arial"/>
              </w:rPr>
              <w:t>to be issued by the school prior to next meeting to raise awareness and promote Parent Council Meetings.</w:t>
            </w:r>
          </w:p>
          <w:p w14:paraId="4C023E8E" w14:textId="77777777" w:rsidR="005932D3" w:rsidRPr="004C53B2" w:rsidRDefault="0046192E" w:rsidP="004C53B2">
            <w:pPr>
              <w:pStyle w:val="ListParagraph"/>
              <w:numPr>
                <w:ilvl w:val="0"/>
                <w:numId w:val="24"/>
              </w:numPr>
              <w:rPr>
                <w:rFonts w:ascii="Arial" w:hAnsi="Arial" w:cs="Arial"/>
              </w:rPr>
            </w:pPr>
            <w:r w:rsidRPr="004C53B2">
              <w:rPr>
                <w:rFonts w:ascii="Arial" w:hAnsi="Arial" w:cs="Arial"/>
              </w:rPr>
              <w:t>Attendees agreed a good idea to share mobile phone number with the issue of the minutes to allow for easier contact.</w:t>
            </w:r>
          </w:p>
          <w:p w14:paraId="726794DE" w14:textId="77777777" w:rsidR="004C53B2" w:rsidRPr="004C53B2" w:rsidRDefault="004C53B2" w:rsidP="004C53B2">
            <w:pPr>
              <w:rPr>
                <w:rFonts w:ascii="Arial" w:hAnsi="Arial" w:cs="Arial"/>
              </w:rPr>
            </w:pPr>
          </w:p>
          <w:p w14:paraId="2C7ABC49" w14:textId="77777777" w:rsidR="004C53B2" w:rsidRPr="004C53B2" w:rsidRDefault="0046192E" w:rsidP="004C53B2">
            <w:pPr>
              <w:pStyle w:val="ListParagraph"/>
              <w:numPr>
                <w:ilvl w:val="0"/>
                <w:numId w:val="24"/>
              </w:numPr>
              <w:rPr>
                <w:rFonts w:ascii="Arial" w:hAnsi="Arial" w:cs="Arial"/>
              </w:rPr>
            </w:pPr>
            <w:proofErr w:type="spellStart"/>
            <w:r w:rsidRPr="004C53B2">
              <w:rPr>
                <w:rFonts w:ascii="Arial" w:hAnsi="Arial" w:cs="Arial"/>
              </w:rPr>
              <w:t>MMcL</w:t>
            </w:r>
            <w:proofErr w:type="spellEnd"/>
            <w:r w:rsidRPr="004C53B2">
              <w:rPr>
                <w:rFonts w:ascii="Arial" w:hAnsi="Arial" w:cs="Arial"/>
              </w:rPr>
              <w:t xml:space="preserve"> shared details around funding she had secured for the school totalling around £5000.  Obtained between Flight Path Fund and Food for Thought, a Scotland Education Grant.  </w:t>
            </w:r>
          </w:p>
          <w:p w14:paraId="43EDFDC0" w14:textId="77777777" w:rsidR="004C53B2" w:rsidRDefault="004C53B2" w:rsidP="004C53B2">
            <w:pPr>
              <w:rPr>
                <w:rFonts w:ascii="Arial" w:hAnsi="Arial" w:cs="Arial"/>
              </w:rPr>
            </w:pPr>
          </w:p>
          <w:p w14:paraId="48C1F4DF" w14:textId="128871C4" w:rsidR="0046192E" w:rsidRPr="004C53B2" w:rsidRDefault="004C53B2" w:rsidP="004C53B2">
            <w:pPr>
              <w:rPr>
                <w:rFonts w:ascii="Arial" w:hAnsi="Arial" w:cs="Arial"/>
              </w:rPr>
            </w:pPr>
            <w:r w:rsidRPr="004C53B2">
              <w:rPr>
                <w:rFonts w:ascii="Arial" w:hAnsi="Arial" w:cs="Arial"/>
              </w:rPr>
              <w:t>-Flight Path Funding will focus on outdoor space, planters, sensory garden, linked to Paisley Heritage/Art Murals</w:t>
            </w:r>
          </w:p>
          <w:p w14:paraId="4A3A8843" w14:textId="77777777" w:rsidR="004C53B2" w:rsidRDefault="004C53B2" w:rsidP="004C53B2">
            <w:pPr>
              <w:rPr>
                <w:rFonts w:ascii="Arial" w:hAnsi="Arial" w:cs="Arial"/>
              </w:rPr>
            </w:pPr>
          </w:p>
          <w:p w14:paraId="467D69CE" w14:textId="7B64117D" w:rsidR="0046192E" w:rsidRPr="004C53B2" w:rsidRDefault="004C53B2" w:rsidP="004C53B2">
            <w:pPr>
              <w:rPr>
                <w:rFonts w:ascii="Arial" w:hAnsi="Arial" w:cs="Arial"/>
              </w:rPr>
            </w:pPr>
            <w:r w:rsidRPr="004C53B2">
              <w:rPr>
                <w:rFonts w:ascii="Arial" w:hAnsi="Arial" w:cs="Arial"/>
              </w:rPr>
              <w:t xml:space="preserve">-Food for Thought </w:t>
            </w:r>
            <w:r w:rsidR="0046192E" w:rsidRPr="004C53B2">
              <w:rPr>
                <w:rFonts w:ascii="Arial" w:hAnsi="Arial" w:cs="Arial"/>
              </w:rPr>
              <w:t xml:space="preserve">is linked to STEM and will </w:t>
            </w:r>
            <w:r w:rsidRPr="004C53B2">
              <w:rPr>
                <w:rFonts w:ascii="Arial" w:hAnsi="Arial" w:cs="Arial"/>
              </w:rPr>
              <w:t>cover various aspects – Outdoor space – Plant/grow your own stuff but also</w:t>
            </w:r>
            <w:r w:rsidR="0046192E" w:rsidRPr="004C53B2">
              <w:rPr>
                <w:rFonts w:ascii="Arial" w:hAnsi="Arial" w:cs="Arial"/>
              </w:rPr>
              <w:t xml:space="preserve"> see Academics coming into classes. Sharing knowledge around creating blogs</w:t>
            </w:r>
            <w:r w:rsidRPr="004C53B2">
              <w:rPr>
                <w:rFonts w:ascii="Arial" w:hAnsi="Arial" w:cs="Arial"/>
              </w:rPr>
              <w:t xml:space="preserve"> for websites focusing on digital aspect. </w:t>
            </w:r>
            <w:proofErr w:type="spellStart"/>
            <w:r w:rsidRPr="004C53B2">
              <w:rPr>
                <w:rFonts w:ascii="Arial" w:hAnsi="Arial" w:cs="Arial"/>
              </w:rPr>
              <w:t>Airfryers</w:t>
            </w:r>
            <w:proofErr w:type="spellEnd"/>
            <w:r w:rsidRPr="004C53B2">
              <w:rPr>
                <w:rFonts w:ascii="Arial" w:hAnsi="Arial" w:cs="Arial"/>
              </w:rPr>
              <w:t xml:space="preserve"> being donated to the school. Food Festival’s featuring guest speakers will also take place engaging the whole community. </w:t>
            </w:r>
          </w:p>
        </w:tc>
      </w:tr>
      <w:tr w:rsidR="007839DD" w14:paraId="681B71DB"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EF953EA" w14:textId="55544A9B" w:rsidR="007839DD" w:rsidRDefault="007839DD" w:rsidP="007839DD">
            <w:pPr>
              <w:rPr>
                <w:rFonts w:ascii="Arial" w:hAnsi="Arial" w:cs="Arial"/>
                <w:b/>
              </w:rPr>
            </w:pPr>
            <w:r>
              <w:rPr>
                <w:rFonts w:ascii="Arial" w:hAnsi="Arial" w:cs="Arial"/>
                <w:b/>
              </w:rPr>
              <w:t>Date of next Meeting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E150987" w14:textId="34028E31" w:rsidR="007839DD" w:rsidRDefault="001162EE" w:rsidP="00E838EE">
            <w:pPr>
              <w:rPr>
                <w:rFonts w:ascii="Arial" w:hAnsi="Arial" w:cs="Arial"/>
              </w:rPr>
            </w:pPr>
            <w:r>
              <w:rPr>
                <w:rFonts w:ascii="Arial" w:hAnsi="Arial" w:cs="Arial"/>
              </w:rPr>
              <w:t>Next Meeting</w:t>
            </w:r>
            <w:r w:rsidR="00E838EE">
              <w:rPr>
                <w:rFonts w:ascii="Arial" w:hAnsi="Arial" w:cs="Arial"/>
              </w:rPr>
              <w:t xml:space="preserve"> 22/11/2023 </w:t>
            </w:r>
          </w:p>
        </w:tc>
      </w:tr>
    </w:tbl>
    <w:p w14:paraId="576EC3BC" w14:textId="693A8BC5" w:rsidR="00F019E4" w:rsidRPr="00404818" w:rsidRDefault="00F019E4" w:rsidP="00D37A04"/>
    <w:sectPr w:rsidR="00F019E4" w:rsidRPr="00404818" w:rsidSect="00C37B4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CDD37" w14:textId="77777777" w:rsidR="008B5780" w:rsidRDefault="008B5780" w:rsidP="00EF40B4">
      <w:pPr>
        <w:spacing w:after="0" w:line="240" w:lineRule="auto"/>
      </w:pPr>
      <w:r>
        <w:separator/>
      </w:r>
    </w:p>
  </w:endnote>
  <w:endnote w:type="continuationSeparator" w:id="0">
    <w:p w14:paraId="7B781F9D" w14:textId="77777777" w:rsidR="008B5780" w:rsidRDefault="008B5780" w:rsidP="00EF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B7CA" w14:textId="77777777" w:rsidR="000D6BB5" w:rsidRDefault="000D6B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32B34" w14:textId="77777777" w:rsidR="000D6BB5" w:rsidRDefault="000D6B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DC554" w14:textId="77777777" w:rsidR="000D6BB5" w:rsidRDefault="000D6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9B554" w14:textId="77777777" w:rsidR="008B5780" w:rsidRDefault="008B5780" w:rsidP="00EF40B4">
      <w:pPr>
        <w:spacing w:after="0" w:line="240" w:lineRule="auto"/>
      </w:pPr>
      <w:r>
        <w:separator/>
      </w:r>
    </w:p>
  </w:footnote>
  <w:footnote w:type="continuationSeparator" w:id="0">
    <w:p w14:paraId="29F708A9" w14:textId="77777777" w:rsidR="008B5780" w:rsidRDefault="008B5780" w:rsidP="00EF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558B7" w14:textId="77777777" w:rsidR="000D6BB5" w:rsidRDefault="000D6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470794"/>
      <w:docPartObj>
        <w:docPartGallery w:val="Watermarks"/>
        <w:docPartUnique/>
      </w:docPartObj>
    </w:sdtPr>
    <w:sdtEndPr/>
    <w:sdtContent>
      <w:p w14:paraId="423E675B" w14:textId="319CBE5A" w:rsidR="000D6BB5" w:rsidRDefault="008B5780">
        <w:pPr>
          <w:pStyle w:val="Header"/>
        </w:pPr>
        <w:r>
          <w:rPr>
            <w:noProof/>
          </w:rPr>
          <w:pict w14:anchorId="7E680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27798" o:spid="_x0000_s2049" type="#_x0000_t136" style="position:absolute;margin-left:0;margin-top:0;width:461.15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8FDDE" w14:textId="77777777" w:rsidR="000D6BB5" w:rsidRDefault="000D6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F10"/>
    <w:multiLevelType w:val="hybridMultilevel"/>
    <w:tmpl w:val="322078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4A191A"/>
    <w:multiLevelType w:val="hybridMultilevel"/>
    <w:tmpl w:val="869C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E440C"/>
    <w:multiLevelType w:val="hybridMultilevel"/>
    <w:tmpl w:val="600053F2"/>
    <w:lvl w:ilvl="0" w:tplc="0809000F">
      <w:start w:val="1"/>
      <w:numFmt w:val="decimal"/>
      <w:lvlText w:val="%1."/>
      <w:lvlJc w:val="left"/>
      <w:pPr>
        <w:ind w:left="643"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D3AA4"/>
    <w:multiLevelType w:val="hybridMultilevel"/>
    <w:tmpl w:val="C1E88E9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A4E19"/>
    <w:multiLevelType w:val="hybridMultilevel"/>
    <w:tmpl w:val="8CAC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C4347"/>
    <w:multiLevelType w:val="hybridMultilevel"/>
    <w:tmpl w:val="803C1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A3AF3"/>
    <w:multiLevelType w:val="hybridMultilevel"/>
    <w:tmpl w:val="8DE4CC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CA86E50"/>
    <w:multiLevelType w:val="hybridMultilevel"/>
    <w:tmpl w:val="6D023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9C24C7"/>
    <w:multiLevelType w:val="hybridMultilevel"/>
    <w:tmpl w:val="3D98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54179"/>
    <w:multiLevelType w:val="hybridMultilevel"/>
    <w:tmpl w:val="94089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856825"/>
    <w:multiLevelType w:val="hybridMultilevel"/>
    <w:tmpl w:val="2BDC1B22"/>
    <w:lvl w:ilvl="0" w:tplc="8102A7A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C8756F"/>
    <w:multiLevelType w:val="hybridMultilevel"/>
    <w:tmpl w:val="F18C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5101FC"/>
    <w:multiLevelType w:val="hybridMultilevel"/>
    <w:tmpl w:val="A4E22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B566A9B"/>
    <w:multiLevelType w:val="hybridMultilevel"/>
    <w:tmpl w:val="8300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D09A9"/>
    <w:multiLevelType w:val="hybridMultilevel"/>
    <w:tmpl w:val="6D26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94936"/>
    <w:multiLevelType w:val="hybridMultilevel"/>
    <w:tmpl w:val="BA8C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C71FF1"/>
    <w:multiLevelType w:val="hybridMultilevel"/>
    <w:tmpl w:val="0D84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D03E2"/>
    <w:multiLevelType w:val="hybridMultilevel"/>
    <w:tmpl w:val="FE9A0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4B71FC"/>
    <w:multiLevelType w:val="hybridMultilevel"/>
    <w:tmpl w:val="DE588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B15263"/>
    <w:multiLevelType w:val="hybridMultilevel"/>
    <w:tmpl w:val="F2AA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41097"/>
    <w:multiLevelType w:val="hybridMultilevel"/>
    <w:tmpl w:val="522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4B2081"/>
    <w:multiLevelType w:val="hybridMultilevel"/>
    <w:tmpl w:val="AF3C24F6"/>
    <w:lvl w:ilvl="0" w:tplc="4FB6483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680FBB"/>
    <w:multiLevelType w:val="hybridMultilevel"/>
    <w:tmpl w:val="5AA62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F25FB"/>
    <w:multiLevelType w:val="hybridMultilevel"/>
    <w:tmpl w:val="94F0490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5"/>
  </w:num>
  <w:num w:numId="4">
    <w:abstractNumId w:val="5"/>
  </w:num>
  <w:num w:numId="5">
    <w:abstractNumId w:val="16"/>
  </w:num>
  <w:num w:numId="6">
    <w:abstractNumId w:val="18"/>
  </w:num>
  <w:num w:numId="7">
    <w:abstractNumId w:val="12"/>
  </w:num>
  <w:num w:numId="8">
    <w:abstractNumId w:val="6"/>
  </w:num>
  <w:num w:numId="9">
    <w:abstractNumId w:val="7"/>
  </w:num>
  <w:num w:numId="10">
    <w:abstractNumId w:val="19"/>
  </w:num>
  <w:num w:numId="11">
    <w:abstractNumId w:val="4"/>
  </w:num>
  <w:num w:numId="12">
    <w:abstractNumId w:val="17"/>
  </w:num>
  <w:num w:numId="13">
    <w:abstractNumId w:val="9"/>
  </w:num>
  <w:num w:numId="14">
    <w:abstractNumId w:val="14"/>
  </w:num>
  <w:num w:numId="15">
    <w:abstractNumId w:val="20"/>
  </w:num>
  <w:num w:numId="16">
    <w:abstractNumId w:val="11"/>
  </w:num>
  <w:num w:numId="17">
    <w:abstractNumId w:val="1"/>
  </w:num>
  <w:num w:numId="18">
    <w:abstractNumId w:val="21"/>
  </w:num>
  <w:num w:numId="19">
    <w:abstractNumId w:val="10"/>
  </w:num>
  <w:num w:numId="20">
    <w:abstractNumId w:val="0"/>
  </w:num>
  <w:num w:numId="21">
    <w:abstractNumId w:val="23"/>
  </w:num>
  <w:num w:numId="22">
    <w:abstractNumId w:val="2"/>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2A"/>
    <w:rsid w:val="00007DAE"/>
    <w:rsid w:val="0003770E"/>
    <w:rsid w:val="00040572"/>
    <w:rsid w:val="00046C86"/>
    <w:rsid w:val="00051F3A"/>
    <w:rsid w:val="00053761"/>
    <w:rsid w:val="00054E0C"/>
    <w:rsid w:val="000863FE"/>
    <w:rsid w:val="00086D1B"/>
    <w:rsid w:val="000A22FE"/>
    <w:rsid w:val="000B1B90"/>
    <w:rsid w:val="000B7AC6"/>
    <w:rsid w:val="000C1FBF"/>
    <w:rsid w:val="000D52B2"/>
    <w:rsid w:val="000D6BB5"/>
    <w:rsid w:val="000F5262"/>
    <w:rsid w:val="001162EE"/>
    <w:rsid w:val="00122D6A"/>
    <w:rsid w:val="00122E89"/>
    <w:rsid w:val="001318A5"/>
    <w:rsid w:val="00136DC2"/>
    <w:rsid w:val="00151151"/>
    <w:rsid w:val="00151BB4"/>
    <w:rsid w:val="00155163"/>
    <w:rsid w:val="00157104"/>
    <w:rsid w:val="00174E99"/>
    <w:rsid w:val="00176A2C"/>
    <w:rsid w:val="00180548"/>
    <w:rsid w:val="001846E4"/>
    <w:rsid w:val="001A4AEF"/>
    <w:rsid w:val="001A530C"/>
    <w:rsid w:val="001A5DFE"/>
    <w:rsid w:val="001A7BCE"/>
    <w:rsid w:val="001B418A"/>
    <w:rsid w:val="001B5779"/>
    <w:rsid w:val="001B5BA6"/>
    <w:rsid w:val="001D2C66"/>
    <w:rsid w:val="001F0CCA"/>
    <w:rsid w:val="001F3810"/>
    <w:rsid w:val="00214849"/>
    <w:rsid w:val="00217B0E"/>
    <w:rsid w:val="0022256C"/>
    <w:rsid w:val="002264CC"/>
    <w:rsid w:val="00227261"/>
    <w:rsid w:val="00227B64"/>
    <w:rsid w:val="00230CDC"/>
    <w:rsid w:val="00244E75"/>
    <w:rsid w:val="002825A6"/>
    <w:rsid w:val="00286ACD"/>
    <w:rsid w:val="002874BA"/>
    <w:rsid w:val="002A5A55"/>
    <w:rsid w:val="002B3106"/>
    <w:rsid w:val="002C2E98"/>
    <w:rsid w:val="002C5815"/>
    <w:rsid w:val="002D3E3D"/>
    <w:rsid w:val="002D4ECC"/>
    <w:rsid w:val="002E0867"/>
    <w:rsid w:val="0031408B"/>
    <w:rsid w:val="00315C7F"/>
    <w:rsid w:val="003259DF"/>
    <w:rsid w:val="00335591"/>
    <w:rsid w:val="00340039"/>
    <w:rsid w:val="00345A9B"/>
    <w:rsid w:val="00346821"/>
    <w:rsid w:val="003579D2"/>
    <w:rsid w:val="003601A9"/>
    <w:rsid w:val="00370DC6"/>
    <w:rsid w:val="0037372D"/>
    <w:rsid w:val="00384992"/>
    <w:rsid w:val="0039642F"/>
    <w:rsid w:val="003A5948"/>
    <w:rsid w:val="003C1E3D"/>
    <w:rsid w:val="003D39F5"/>
    <w:rsid w:val="003D5F26"/>
    <w:rsid w:val="003D7144"/>
    <w:rsid w:val="003E1E16"/>
    <w:rsid w:val="003E2F1E"/>
    <w:rsid w:val="003F17B1"/>
    <w:rsid w:val="003F384B"/>
    <w:rsid w:val="003F5012"/>
    <w:rsid w:val="003F511A"/>
    <w:rsid w:val="003F6812"/>
    <w:rsid w:val="00402E4C"/>
    <w:rsid w:val="00404818"/>
    <w:rsid w:val="00407067"/>
    <w:rsid w:val="004306FF"/>
    <w:rsid w:val="00431326"/>
    <w:rsid w:val="004334E6"/>
    <w:rsid w:val="00435670"/>
    <w:rsid w:val="00440E9E"/>
    <w:rsid w:val="004425D8"/>
    <w:rsid w:val="00444A9E"/>
    <w:rsid w:val="0044605B"/>
    <w:rsid w:val="0046192E"/>
    <w:rsid w:val="00461A54"/>
    <w:rsid w:val="00463260"/>
    <w:rsid w:val="004668DE"/>
    <w:rsid w:val="0047443D"/>
    <w:rsid w:val="00486CBC"/>
    <w:rsid w:val="00492473"/>
    <w:rsid w:val="004973D5"/>
    <w:rsid w:val="004A005A"/>
    <w:rsid w:val="004A59AB"/>
    <w:rsid w:val="004A6226"/>
    <w:rsid w:val="004B2FC6"/>
    <w:rsid w:val="004C2B54"/>
    <w:rsid w:val="004C320B"/>
    <w:rsid w:val="004C53B2"/>
    <w:rsid w:val="004D18CC"/>
    <w:rsid w:val="004E0DF4"/>
    <w:rsid w:val="004E2AF6"/>
    <w:rsid w:val="004F7AF2"/>
    <w:rsid w:val="00505881"/>
    <w:rsid w:val="00507562"/>
    <w:rsid w:val="00510FC3"/>
    <w:rsid w:val="00525958"/>
    <w:rsid w:val="00527B42"/>
    <w:rsid w:val="0054601C"/>
    <w:rsid w:val="00547694"/>
    <w:rsid w:val="00550819"/>
    <w:rsid w:val="00550848"/>
    <w:rsid w:val="00551C3B"/>
    <w:rsid w:val="0055419F"/>
    <w:rsid w:val="00563653"/>
    <w:rsid w:val="005673C4"/>
    <w:rsid w:val="00572029"/>
    <w:rsid w:val="00583FD6"/>
    <w:rsid w:val="00590B2A"/>
    <w:rsid w:val="005932D3"/>
    <w:rsid w:val="00597075"/>
    <w:rsid w:val="005A559B"/>
    <w:rsid w:val="005B38C7"/>
    <w:rsid w:val="005C216B"/>
    <w:rsid w:val="005C26C6"/>
    <w:rsid w:val="005D3FEE"/>
    <w:rsid w:val="005D4EEB"/>
    <w:rsid w:val="005D5541"/>
    <w:rsid w:val="005D7E30"/>
    <w:rsid w:val="005E1D41"/>
    <w:rsid w:val="00602FEF"/>
    <w:rsid w:val="0060353F"/>
    <w:rsid w:val="00604441"/>
    <w:rsid w:val="0060536D"/>
    <w:rsid w:val="00610841"/>
    <w:rsid w:val="0061568E"/>
    <w:rsid w:val="00641200"/>
    <w:rsid w:val="006446A2"/>
    <w:rsid w:val="006479F7"/>
    <w:rsid w:val="00655AE5"/>
    <w:rsid w:val="00683EFE"/>
    <w:rsid w:val="00687335"/>
    <w:rsid w:val="00691DF4"/>
    <w:rsid w:val="00693046"/>
    <w:rsid w:val="00693E59"/>
    <w:rsid w:val="0069484F"/>
    <w:rsid w:val="006A1DE7"/>
    <w:rsid w:val="006A20E6"/>
    <w:rsid w:val="006B57D0"/>
    <w:rsid w:val="006C4C4C"/>
    <w:rsid w:val="006C66D1"/>
    <w:rsid w:val="006D3A46"/>
    <w:rsid w:val="006E268F"/>
    <w:rsid w:val="006E67E0"/>
    <w:rsid w:val="006F277F"/>
    <w:rsid w:val="006F5AE0"/>
    <w:rsid w:val="006F6C9E"/>
    <w:rsid w:val="00700B01"/>
    <w:rsid w:val="007020D9"/>
    <w:rsid w:val="00702110"/>
    <w:rsid w:val="0071684A"/>
    <w:rsid w:val="00721965"/>
    <w:rsid w:val="0072570F"/>
    <w:rsid w:val="00725FA2"/>
    <w:rsid w:val="007268EC"/>
    <w:rsid w:val="007323AC"/>
    <w:rsid w:val="007332F5"/>
    <w:rsid w:val="00737720"/>
    <w:rsid w:val="00744A88"/>
    <w:rsid w:val="00760B4E"/>
    <w:rsid w:val="007735B5"/>
    <w:rsid w:val="007839DD"/>
    <w:rsid w:val="00787E08"/>
    <w:rsid w:val="00792F70"/>
    <w:rsid w:val="007B22C7"/>
    <w:rsid w:val="007C23CE"/>
    <w:rsid w:val="007D1E1E"/>
    <w:rsid w:val="007E66A6"/>
    <w:rsid w:val="007E7890"/>
    <w:rsid w:val="008268AB"/>
    <w:rsid w:val="00830668"/>
    <w:rsid w:val="008310E3"/>
    <w:rsid w:val="00833CA6"/>
    <w:rsid w:val="0083673D"/>
    <w:rsid w:val="00844F44"/>
    <w:rsid w:val="00870726"/>
    <w:rsid w:val="00871EE5"/>
    <w:rsid w:val="0087740C"/>
    <w:rsid w:val="008870C3"/>
    <w:rsid w:val="00892E31"/>
    <w:rsid w:val="008963A6"/>
    <w:rsid w:val="0089680F"/>
    <w:rsid w:val="00897FA4"/>
    <w:rsid w:val="008A1316"/>
    <w:rsid w:val="008A2D2A"/>
    <w:rsid w:val="008A42A7"/>
    <w:rsid w:val="008A60C0"/>
    <w:rsid w:val="008B3549"/>
    <w:rsid w:val="008B5780"/>
    <w:rsid w:val="008C3355"/>
    <w:rsid w:val="008C651C"/>
    <w:rsid w:val="008C76BC"/>
    <w:rsid w:val="008D1DE9"/>
    <w:rsid w:val="008D2EA9"/>
    <w:rsid w:val="008F5796"/>
    <w:rsid w:val="00914DC6"/>
    <w:rsid w:val="00915720"/>
    <w:rsid w:val="00926D51"/>
    <w:rsid w:val="00930003"/>
    <w:rsid w:val="00930C73"/>
    <w:rsid w:val="009336F7"/>
    <w:rsid w:val="00942F62"/>
    <w:rsid w:val="00944087"/>
    <w:rsid w:val="0095167D"/>
    <w:rsid w:val="0095397B"/>
    <w:rsid w:val="00960DD6"/>
    <w:rsid w:val="00961E57"/>
    <w:rsid w:val="009647BC"/>
    <w:rsid w:val="00964AC4"/>
    <w:rsid w:val="00972E5F"/>
    <w:rsid w:val="00974942"/>
    <w:rsid w:val="00983E61"/>
    <w:rsid w:val="00984790"/>
    <w:rsid w:val="00987283"/>
    <w:rsid w:val="00992FB3"/>
    <w:rsid w:val="0099481B"/>
    <w:rsid w:val="00996C1A"/>
    <w:rsid w:val="009A0368"/>
    <w:rsid w:val="009A7167"/>
    <w:rsid w:val="009B20FC"/>
    <w:rsid w:val="009C021C"/>
    <w:rsid w:val="009C16FE"/>
    <w:rsid w:val="009D0738"/>
    <w:rsid w:val="009D27B1"/>
    <w:rsid w:val="009E36F8"/>
    <w:rsid w:val="009F07AF"/>
    <w:rsid w:val="009F4372"/>
    <w:rsid w:val="009F43D2"/>
    <w:rsid w:val="009F50D9"/>
    <w:rsid w:val="00A03471"/>
    <w:rsid w:val="00A231CB"/>
    <w:rsid w:val="00A300D1"/>
    <w:rsid w:val="00A305A9"/>
    <w:rsid w:val="00A351D7"/>
    <w:rsid w:val="00A35E30"/>
    <w:rsid w:val="00A37FC0"/>
    <w:rsid w:val="00A4277B"/>
    <w:rsid w:val="00A46C0A"/>
    <w:rsid w:val="00A52897"/>
    <w:rsid w:val="00A82BDD"/>
    <w:rsid w:val="00A93452"/>
    <w:rsid w:val="00AC2DA8"/>
    <w:rsid w:val="00AE25E7"/>
    <w:rsid w:val="00AF0F18"/>
    <w:rsid w:val="00AF3E58"/>
    <w:rsid w:val="00AF45EC"/>
    <w:rsid w:val="00B04884"/>
    <w:rsid w:val="00B05F9B"/>
    <w:rsid w:val="00B11DF8"/>
    <w:rsid w:val="00B128FD"/>
    <w:rsid w:val="00B22523"/>
    <w:rsid w:val="00B5255F"/>
    <w:rsid w:val="00B6358B"/>
    <w:rsid w:val="00B66BF5"/>
    <w:rsid w:val="00B774FA"/>
    <w:rsid w:val="00B906DD"/>
    <w:rsid w:val="00B911E8"/>
    <w:rsid w:val="00B96D06"/>
    <w:rsid w:val="00BB280A"/>
    <w:rsid w:val="00BB3CE0"/>
    <w:rsid w:val="00BB4E20"/>
    <w:rsid w:val="00BC4975"/>
    <w:rsid w:val="00BD0E58"/>
    <w:rsid w:val="00BE1E9F"/>
    <w:rsid w:val="00BF0B2E"/>
    <w:rsid w:val="00BF0E85"/>
    <w:rsid w:val="00BF2877"/>
    <w:rsid w:val="00BF46A5"/>
    <w:rsid w:val="00C04DF2"/>
    <w:rsid w:val="00C24271"/>
    <w:rsid w:val="00C34C86"/>
    <w:rsid w:val="00C37B47"/>
    <w:rsid w:val="00C43F79"/>
    <w:rsid w:val="00C557B7"/>
    <w:rsid w:val="00C74244"/>
    <w:rsid w:val="00C82BBD"/>
    <w:rsid w:val="00C8427C"/>
    <w:rsid w:val="00CB2861"/>
    <w:rsid w:val="00CC0DF7"/>
    <w:rsid w:val="00CD3078"/>
    <w:rsid w:val="00CD648B"/>
    <w:rsid w:val="00CD64E2"/>
    <w:rsid w:val="00CD76FD"/>
    <w:rsid w:val="00CE2B55"/>
    <w:rsid w:val="00CF37CF"/>
    <w:rsid w:val="00D06F26"/>
    <w:rsid w:val="00D17E5E"/>
    <w:rsid w:val="00D20743"/>
    <w:rsid w:val="00D24E6E"/>
    <w:rsid w:val="00D3073C"/>
    <w:rsid w:val="00D37A04"/>
    <w:rsid w:val="00D438D5"/>
    <w:rsid w:val="00D44F34"/>
    <w:rsid w:val="00D518CE"/>
    <w:rsid w:val="00D57D0D"/>
    <w:rsid w:val="00D768E3"/>
    <w:rsid w:val="00D91D6B"/>
    <w:rsid w:val="00D93A17"/>
    <w:rsid w:val="00DB4034"/>
    <w:rsid w:val="00DB68AB"/>
    <w:rsid w:val="00DB6A5F"/>
    <w:rsid w:val="00DC4444"/>
    <w:rsid w:val="00DE28C5"/>
    <w:rsid w:val="00DE5AA6"/>
    <w:rsid w:val="00DE6E92"/>
    <w:rsid w:val="00E01C45"/>
    <w:rsid w:val="00E1172A"/>
    <w:rsid w:val="00E17403"/>
    <w:rsid w:val="00E17E9C"/>
    <w:rsid w:val="00E325B6"/>
    <w:rsid w:val="00E35D01"/>
    <w:rsid w:val="00E42666"/>
    <w:rsid w:val="00E45DC5"/>
    <w:rsid w:val="00E525BE"/>
    <w:rsid w:val="00E70842"/>
    <w:rsid w:val="00E838EE"/>
    <w:rsid w:val="00E840B4"/>
    <w:rsid w:val="00EA4B54"/>
    <w:rsid w:val="00ED165C"/>
    <w:rsid w:val="00ED3EE8"/>
    <w:rsid w:val="00ED49D5"/>
    <w:rsid w:val="00ED7C1B"/>
    <w:rsid w:val="00EE0473"/>
    <w:rsid w:val="00EE234D"/>
    <w:rsid w:val="00EE4336"/>
    <w:rsid w:val="00EF02AE"/>
    <w:rsid w:val="00EF40B4"/>
    <w:rsid w:val="00EF72A4"/>
    <w:rsid w:val="00F019E4"/>
    <w:rsid w:val="00F32B01"/>
    <w:rsid w:val="00F32F43"/>
    <w:rsid w:val="00F348C8"/>
    <w:rsid w:val="00F4324C"/>
    <w:rsid w:val="00F62016"/>
    <w:rsid w:val="00F8282C"/>
    <w:rsid w:val="00F83322"/>
    <w:rsid w:val="00F87789"/>
    <w:rsid w:val="00F9362A"/>
    <w:rsid w:val="00FA6626"/>
    <w:rsid w:val="00FA68B5"/>
    <w:rsid w:val="00FA72FA"/>
    <w:rsid w:val="00FB3506"/>
    <w:rsid w:val="00FB6970"/>
    <w:rsid w:val="00FC0BD5"/>
    <w:rsid w:val="00FC5D96"/>
    <w:rsid w:val="00FD1F10"/>
    <w:rsid w:val="00FE089A"/>
    <w:rsid w:val="00FF6188"/>
    <w:rsid w:val="00FF6B41"/>
    <w:rsid w:val="00FF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BD1815"/>
  <w15:docId w15:val="{E8479E33-4541-4714-88FA-B9AA6E08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B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F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0B4"/>
  </w:style>
  <w:style w:type="paragraph" w:styleId="Footer">
    <w:name w:val="footer"/>
    <w:basedOn w:val="Normal"/>
    <w:link w:val="FooterChar"/>
    <w:uiPriority w:val="99"/>
    <w:unhideWhenUsed/>
    <w:rsid w:val="00EF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0B4"/>
  </w:style>
  <w:style w:type="paragraph" w:styleId="ListParagraph">
    <w:name w:val="List Paragraph"/>
    <w:basedOn w:val="Normal"/>
    <w:uiPriority w:val="34"/>
    <w:qFormat/>
    <w:rsid w:val="00407067"/>
    <w:pPr>
      <w:ind w:left="720"/>
      <w:contextualSpacing/>
    </w:pPr>
  </w:style>
  <w:style w:type="character" w:styleId="CommentReference">
    <w:name w:val="annotation reference"/>
    <w:basedOn w:val="DefaultParagraphFont"/>
    <w:uiPriority w:val="99"/>
    <w:semiHidden/>
    <w:unhideWhenUsed/>
    <w:rsid w:val="0055419F"/>
    <w:rPr>
      <w:sz w:val="16"/>
      <w:szCs w:val="16"/>
    </w:rPr>
  </w:style>
  <w:style w:type="paragraph" w:styleId="CommentText">
    <w:name w:val="annotation text"/>
    <w:basedOn w:val="Normal"/>
    <w:link w:val="CommentTextChar"/>
    <w:uiPriority w:val="99"/>
    <w:semiHidden/>
    <w:unhideWhenUsed/>
    <w:rsid w:val="0055419F"/>
    <w:pPr>
      <w:spacing w:line="240" w:lineRule="auto"/>
    </w:pPr>
    <w:rPr>
      <w:sz w:val="20"/>
      <w:szCs w:val="20"/>
    </w:rPr>
  </w:style>
  <w:style w:type="character" w:customStyle="1" w:styleId="CommentTextChar">
    <w:name w:val="Comment Text Char"/>
    <w:basedOn w:val="DefaultParagraphFont"/>
    <w:link w:val="CommentText"/>
    <w:uiPriority w:val="99"/>
    <w:semiHidden/>
    <w:rsid w:val="0055419F"/>
    <w:rPr>
      <w:sz w:val="20"/>
      <w:szCs w:val="20"/>
    </w:rPr>
  </w:style>
  <w:style w:type="paragraph" w:styleId="CommentSubject">
    <w:name w:val="annotation subject"/>
    <w:basedOn w:val="CommentText"/>
    <w:next w:val="CommentText"/>
    <w:link w:val="CommentSubjectChar"/>
    <w:uiPriority w:val="99"/>
    <w:semiHidden/>
    <w:unhideWhenUsed/>
    <w:rsid w:val="0055419F"/>
    <w:rPr>
      <w:b/>
      <w:bCs/>
    </w:rPr>
  </w:style>
  <w:style w:type="character" w:customStyle="1" w:styleId="CommentSubjectChar">
    <w:name w:val="Comment Subject Char"/>
    <w:basedOn w:val="CommentTextChar"/>
    <w:link w:val="CommentSubject"/>
    <w:uiPriority w:val="99"/>
    <w:semiHidden/>
    <w:rsid w:val="0055419F"/>
    <w:rPr>
      <w:b/>
      <w:bCs/>
      <w:sz w:val="20"/>
      <w:szCs w:val="20"/>
    </w:rPr>
  </w:style>
  <w:style w:type="paragraph" w:styleId="BalloonText">
    <w:name w:val="Balloon Text"/>
    <w:basedOn w:val="Normal"/>
    <w:link w:val="BalloonTextChar"/>
    <w:uiPriority w:val="99"/>
    <w:semiHidden/>
    <w:unhideWhenUsed/>
    <w:rsid w:val="00554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9F"/>
    <w:rPr>
      <w:rFonts w:ascii="Segoe UI" w:hAnsi="Segoe UI" w:cs="Segoe UI"/>
      <w:sz w:val="18"/>
      <w:szCs w:val="18"/>
    </w:rPr>
  </w:style>
  <w:style w:type="paragraph" w:customStyle="1" w:styleId="xmsolistparagraph">
    <w:name w:val="x_msolistparagraph"/>
    <w:basedOn w:val="Normal"/>
    <w:rsid w:val="00641200"/>
    <w:pPr>
      <w:spacing w:after="0" w:line="240" w:lineRule="auto"/>
      <w:ind w:left="720"/>
    </w:pPr>
    <w:rPr>
      <w:rFonts w:ascii="Calibri" w:hAnsi="Calibri" w:cs="Calibri"/>
      <w:lang w:eastAsia="en-GB"/>
    </w:rPr>
  </w:style>
  <w:style w:type="character" w:styleId="Emphasis">
    <w:name w:val="Emphasis"/>
    <w:basedOn w:val="DefaultParagraphFont"/>
    <w:uiPriority w:val="20"/>
    <w:qFormat/>
    <w:rsid w:val="004B2F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7907">
      <w:bodyDiv w:val="1"/>
      <w:marLeft w:val="0"/>
      <w:marRight w:val="0"/>
      <w:marTop w:val="0"/>
      <w:marBottom w:val="0"/>
      <w:divBdr>
        <w:top w:val="none" w:sz="0" w:space="0" w:color="auto"/>
        <w:left w:val="none" w:sz="0" w:space="0" w:color="auto"/>
        <w:bottom w:val="none" w:sz="0" w:space="0" w:color="auto"/>
        <w:right w:val="none" w:sz="0" w:space="0" w:color="auto"/>
      </w:divBdr>
      <w:divsChild>
        <w:div w:id="36517462">
          <w:marLeft w:val="0"/>
          <w:marRight w:val="0"/>
          <w:marTop w:val="0"/>
          <w:marBottom w:val="0"/>
          <w:divBdr>
            <w:top w:val="none" w:sz="0" w:space="0" w:color="auto"/>
            <w:left w:val="none" w:sz="0" w:space="0" w:color="auto"/>
            <w:bottom w:val="none" w:sz="0" w:space="0" w:color="auto"/>
            <w:right w:val="none" w:sz="0" w:space="0" w:color="auto"/>
          </w:divBdr>
        </w:div>
        <w:div w:id="565074186">
          <w:marLeft w:val="0"/>
          <w:marRight w:val="0"/>
          <w:marTop w:val="0"/>
          <w:marBottom w:val="0"/>
          <w:divBdr>
            <w:top w:val="none" w:sz="0" w:space="0" w:color="auto"/>
            <w:left w:val="none" w:sz="0" w:space="0" w:color="auto"/>
            <w:bottom w:val="none" w:sz="0" w:space="0" w:color="auto"/>
            <w:right w:val="none" w:sz="0" w:space="0" w:color="auto"/>
          </w:divBdr>
        </w:div>
        <w:div w:id="1709991847">
          <w:marLeft w:val="0"/>
          <w:marRight w:val="0"/>
          <w:marTop w:val="0"/>
          <w:marBottom w:val="0"/>
          <w:divBdr>
            <w:top w:val="none" w:sz="0" w:space="0" w:color="auto"/>
            <w:left w:val="none" w:sz="0" w:space="0" w:color="auto"/>
            <w:bottom w:val="none" w:sz="0" w:space="0" w:color="auto"/>
            <w:right w:val="none" w:sz="0" w:space="0" w:color="auto"/>
          </w:divBdr>
        </w:div>
        <w:div w:id="352875948">
          <w:marLeft w:val="0"/>
          <w:marRight w:val="0"/>
          <w:marTop w:val="0"/>
          <w:marBottom w:val="0"/>
          <w:divBdr>
            <w:top w:val="none" w:sz="0" w:space="0" w:color="auto"/>
            <w:left w:val="none" w:sz="0" w:space="0" w:color="auto"/>
            <w:bottom w:val="none" w:sz="0" w:space="0" w:color="auto"/>
            <w:right w:val="none" w:sz="0" w:space="0" w:color="auto"/>
          </w:divBdr>
        </w:div>
      </w:divsChild>
    </w:div>
    <w:div w:id="704019222">
      <w:bodyDiv w:val="1"/>
      <w:marLeft w:val="0"/>
      <w:marRight w:val="0"/>
      <w:marTop w:val="0"/>
      <w:marBottom w:val="0"/>
      <w:divBdr>
        <w:top w:val="none" w:sz="0" w:space="0" w:color="auto"/>
        <w:left w:val="none" w:sz="0" w:space="0" w:color="auto"/>
        <w:bottom w:val="none" w:sz="0" w:space="0" w:color="auto"/>
        <w:right w:val="none" w:sz="0" w:space="0" w:color="auto"/>
      </w:divBdr>
      <w:divsChild>
        <w:div w:id="901796829">
          <w:marLeft w:val="0"/>
          <w:marRight w:val="0"/>
          <w:marTop w:val="0"/>
          <w:marBottom w:val="0"/>
          <w:divBdr>
            <w:top w:val="none" w:sz="0" w:space="0" w:color="auto"/>
            <w:left w:val="none" w:sz="0" w:space="0" w:color="auto"/>
            <w:bottom w:val="none" w:sz="0" w:space="0" w:color="auto"/>
            <w:right w:val="none" w:sz="0" w:space="0" w:color="auto"/>
          </w:divBdr>
        </w:div>
        <w:div w:id="1630817500">
          <w:marLeft w:val="0"/>
          <w:marRight w:val="0"/>
          <w:marTop w:val="0"/>
          <w:marBottom w:val="0"/>
          <w:divBdr>
            <w:top w:val="none" w:sz="0" w:space="0" w:color="auto"/>
            <w:left w:val="none" w:sz="0" w:space="0" w:color="auto"/>
            <w:bottom w:val="none" w:sz="0" w:space="0" w:color="auto"/>
            <w:right w:val="none" w:sz="0" w:space="0" w:color="auto"/>
          </w:divBdr>
        </w:div>
        <w:div w:id="1145850508">
          <w:marLeft w:val="0"/>
          <w:marRight w:val="0"/>
          <w:marTop w:val="0"/>
          <w:marBottom w:val="0"/>
          <w:divBdr>
            <w:top w:val="none" w:sz="0" w:space="0" w:color="auto"/>
            <w:left w:val="none" w:sz="0" w:space="0" w:color="auto"/>
            <w:bottom w:val="none" w:sz="0" w:space="0" w:color="auto"/>
            <w:right w:val="none" w:sz="0" w:space="0" w:color="auto"/>
          </w:divBdr>
        </w:div>
        <w:div w:id="2063017488">
          <w:marLeft w:val="0"/>
          <w:marRight w:val="0"/>
          <w:marTop w:val="0"/>
          <w:marBottom w:val="0"/>
          <w:divBdr>
            <w:top w:val="none" w:sz="0" w:space="0" w:color="auto"/>
            <w:left w:val="none" w:sz="0" w:space="0" w:color="auto"/>
            <w:bottom w:val="none" w:sz="0" w:space="0" w:color="auto"/>
            <w:right w:val="none" w:sz="0" w:space="0" w:color="auto"/>
          </w:divBdr>
        </w:div>
        <w:div w:id="1314914651">
          <w:marLeft w:val="0"/>
          <w:marRight w:val="0"/>
          <w:marTop w:val="0"/>
          <w:marBottom w:val="0"/>
          <w:divBdr>
            <w:top w:val="none" w:sz="0" w:space="0" w:color="auto"/>
            <w:left w:val="none" w:sz="0" w:space="0" w:color="auto"/>
            <w:bottom w:val="none" w:sz="0" w:space="0" w:color="auto"/>
            <w:right w:val="none" w:sz="0" w:space="0" w:color="auto"/>
          </w:divBdr>
        </w:div>
        <w:div w:id="16196143">
          <w:marLeft w:val="0"/>
          <w:marRight w:val="0"/>
          <w:marTop w:val="0"/>
          <w:marBottom w:val="0"/>
          <w:divBdr>
            <w:top w:val="none" w:sz="0" w:space="0" w:color="auto"/>
            <w:left w:val="none" w:sz="0" w:space="0" w:color="auto"/>
            <w:bottom w:val="none" w:sz="0" w:space="0" w:color="auto"/>
            <w:right w:val="none" w:sz="0" w:space="0" w:color="auto"/>
          </w:divBdr>
        </w:div>
        <w:div w:id="1696804220">
          <w:marLeft w:val="0"/>
          <w:marRight w:val="0"/>
          <w:marTop w:val="0"/>
          <w:marBottom w:val="0"/>
          <w:divBdr>
            <w:top w:val="none" w:sz="0" w:space="0" w:color="auto"/>
            <w:left w:val="none" w:sz="0" w:space="0" w:color="auto"/>
            <w:bottom w:val="none" w:sz="0" w:space="0" w:color="auto"/>
            <w:right w:val="none" w:sz="0" w:space="0" w:color="auto"/>
          </w:divBdr>
        </w:div>
        <w:div w:id="2090997686">
          <w:marLeft w:val="0"/>
          <w:marRight w:val="0"/>
          <w:marTop w:val="0"/>
          <w:marBottom w:val="0"/>
          <w:divBdr>
            <w:top w:val="none" w:sz="0" w:space="0" w:color="auto"/>
            <w:left w:val="none" w:sz="0" w:space="0" w:color="auto"/>
            <w:bottom w:val="none" w:sz="0" w:space="0" w:color="auto"/>
            <w:right w:val="none" w:sz="0" w:space="0" w:color="auto"/>
          </w:divBdr>
        </w:div>
        <w:div w:id="853617393">
          <w:marLeft w:val="0"/>
          <w:marRight w:val="0"/>
          <w:marTop w:val="0"/>
          <w:marBottom w:val="0"/>
          <w:divBdr>
            <w:top w:val="none" w:sz="0" w:space="0" w:color="auto"/>
            <w:left w:val="none" w:sz="0" w:space="0" w:color="auto"/>
            <w:bottom w:val="none" w:sz="0" w:space="0" w:color="auto"/>
            <w:right w:val="none" w:sz="0" w:space="0" w:color="auto"/>
          </w:divBdr>
        </w:div>
        <w:div w:id="2026787451">
          <w:marLeft w:val="0"/>
          <w:marRight w:val="0"/>
          <w:marTop w:val="0"/>
          <w:marBottom w:val="0"/>
          <w:divBdr>
            <w:top w:val="none" w:sz="0" w:space="0" w:color="auto"/>
            <w:left w:val="none" w:sz="0" w:space="0" w:color="auto"/>
            <w:bottom w:val="none" w:sz="0" w:space="0" w:color="auto"/>
            <w:right w:val="none" w:sz="0" w:space="0" w:color="auto"/>
          </w:divBdr>
        </w:div>
        <w:div w:id="1671563129">
          <w:marLeft w:val="0"/>
          <w:marRight w:val="0"/>
          <w:marTop w:val="0"/>
          <w:marBottom w:val="0"/>
          <w:divBdr>
            <w:top w:val="none" w:sz="0" w:space="0" w:color="auto"/>
            <w:left w:val="none" w:sz="0" w:space="0" w:color="auto"/>
            <w:bottom w:val="none" w:sz="0" w:space="0" w:color="auto"/>
            <w:right w:val="none" w:sz="0" w:space="0" w:color="auto"/>
          </w:divBdr>
        </w:div>
      </w:divsChild>
    </w:div>
    <w:div w:id="1264873376">
      <w:bodyDiv w:val="1"/>
      <w:marLeft w:val="0"/>
      <w:marRight w:val="0"/>
      <w:marTop w:val="0"/>
      <w:marBottom w:val="0"/>
      <w:divBdr>
        <w:top w:val="none" w:sz="0" w:space="0" w:color="auto"/>
        <w:left w:val="none" w:sz="0" w:space="0" w:color="auto"/>
        <w:bottom w:val="none" w:sz="0" w:space="0" w:color="auto"/>
        <w:right w:val="none" w:sz="0" w:space="0" w:color="auto"/>
      </w:divBdr>
      <w:divsChild>
        <w:div w:id="1564833596">
          <w:marLeft w:val="0"/>
          <w:marRight w:val="0"/>
          <w:marTop w:val="0"/>
          <w:marBottom w:val="0"/>
          <w:divBdr>
            <w:top w:val="none" w:sz="0" w:space="0" w:color="auto"/>
            <w:left w:val="none" w:sz="0" w:space="0" w:color="auto"/>
            <w:bottom w:val="none" w:sz="0" w:space="0" w:color="auto"/>
            <w:right w:val="none" w:sz="0" w:space="0" w:color="auto"/>
          </w:divBdr>
        </w:div>
        <w:div w:id="1962102023">
          <w:marLeft w:val="0"/>
          <w:marRight w:val="0"/>
          <w:marTop w:val="0"/>
          <w:marBottom w:val="0"/>
          <w:divBdr>
            <w:top w:val="none" w:sz="0" w:space="0" w:color="auto"/>
            <w:left w:val="none" w:sz="0" w:space="0" w:color="auto"/>
            <w:bottom w:val="none" w:sz="0" w:space="0" w:color="auto"/>
            <w:right w:val="none" w:sz="0" w:space="0" w:color="auto"/>
          </w:divBdr>
        </w:div>
        <w:div w:id="497111792">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289480020">
          <w:marLeft w:val="0"/>
          <w:marRight w:val="0"/>
          <w:marTop w:val="0"/>
          <w:marBottom w:val="0"/>
          <w:divBdr>
            <w:top w:val="none" w:sz="0" w:space="0" w:color="auto"/>
            <w:left w:val="none" w:sz="0" w:space="0" w:color="auto"/>
            <w:bottom w:val="none" w:sz="0" w:space="0" w:color="auto"/>
            <w:right w:val="none" w:sz="0" w:space="0" w:color="auto"/>
          </w:divBdr>
        </w:div>
        <w:div w:id="679040800">
          <w:marLeft w:val="0"/>
          <w:marRight w:val="0"/>
          <w:marTop w:val="0"/>
          <w:marBottom w:val="0"/>
          <w:divBdr>
            <w:top w:val="none" w:sz="0" w:space="0" w:color="auto"/>
            <w:left w:val="none" w:sz="0" w:space="0" w:color="auto"/>
            <w:bottom w:val="none" w:sz="0" w:space="0" w:color="auto"/>
            <w:right w:val="none" w:sz="0" w:space="0" w:color="auto"/>
          </w:divBdr>
        </w:div>
        <w:div w:id="2084181048">
          <w:marLeft w:val="0"/>
          <w:marRight w:val="0"/>
          <w:marTop w:val="0"/>
          <w:marBottom w:val="0"/>
          <w:divBdr>
            <w:top w:val="none" w:sz="0" w:space="0" w:color="auto"/>
            <w:left w:val="none" w:sz="0" w:space="0" w:color="auto"/>
            <w:bottom w:val="none" w:sz="0" w:space="0" w:color="auto"/>
            <w:right w:val="none" w:sz="0" w:space="0" w:color="auto"/>
          </w:divBdr>
        </w:div>
        <w:div w:id="919876213">
          <w:marLeft w:val="0"/>
          <w:marRight w:val="0"/>
          <w:marTop w:val="0"/>
          <w:marBottom w:val="0"/>
          <w:divBdr>
            <w:top w:val="none" w:sz="0" w:space="0" w:color="auto"/>
            <w:left w:val="none" w:sz="0" w:space="0" w:color="auto"/>
            <w:bottom w:val="none" w:sz="0" w:space="0" w:color="auto"/>
            <w:right w:val="none" w:sz="0" w:space="0" w:color="auto"/>
          </w:divBdr>
        </w:div>
        <w:div w:id="1483039695">
          <w:marLeft w:val="0"/>
          <w:marRight w:val="0"/>
          <w:marTop w:val="0"/>
          <w:marBottom w:val="0"/>
          <w:divBdr>
            <w:top w:val="none" w:sz="0" w:space="0" w:color="auto"/>
            <w:left w:val="none" w:sz="0" w:space="0" w:color="auto"/>
            <w:bottom w:val="none" w:sz="0" w:space="0" w:color="auto"/>
            <w:right w:val="none" w:sz="0" w:space="0" w:color="auto"/>
          </w:divBdr>
        </w:div>
        <w:div w:id="488713099">
          <w:marLeft w:val="0"/>
          <w:marRight w:val="0"/>
          <w:marTop w:val="0"/>
          <w:marBottom w:val="0"/>
          <w:divBdr>
            <w:top w:val="none" w:sz="0" w:space="0" w:color="auto"/>
            <w:left w:val="none" w:sz="0" w:space="0" w:color="auto"/>
            <w:bottom w:val="none" w:sz="0" w:space="0" w:color="auto"/>
            <w:right w:val="none" w:sz="0" w:space="0" w:color="auto"/>
          </w:divBdr>
        </w:div>
        <w:div w:id="25848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arent%20Councils\Castlehead\Castlehead%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Castlehead minutes Template</Template>
  <TotalTime>107</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George Leslie Ltd</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Wong</dc:creator>
  <cp:lastModifiedBy>James Mckeary</cp:lastModifiedBy>
  <cp:revision>5</cp:revision>
  <dcterms:created xsi:type="dcterms:W3CDTF">2023-10-03T18:28:00Z</dcterms:created>
  <dcterms:modified xsi:type="dcterms:W3CDTF">2023-10-05T18:32:00Z</dcterms:modified>
</cp:coreProperties>
</file>