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8760"/>
      </w:tblGrid>
      <w:tr w:rsidR="009D0738" w14:paraId="50034DD4" w14:textId="77777777" w:rsidTr="00E42666">
        <w:tc>
          <w:tcPr>
            <w:tcW w:w="10456" w:type="dxa"/>
            <w:gridSpan w:val="2"/>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52A58B1B" w14:textId="5A071820" w:rsidR="009D0738" w:rsidRPr="00C37B47" w:rsidRDefault="008D2EA9" w:rsidP="00C37B47">
            <w:pPr>
              <w:jc w:val="center"/>
              <w:rPr>
                <w:rFonts w:ascii="Arial" w:hAnsi="Arial" w:cs="Arial"/>
                <w:b/>
              </w:rPr>
            </w:pPr>
            <w:r>
              <w:rPr>
                <w:rFonts w:ascii="Arial" w:hAnsi="Arial" w:cs="Arial"/>
                <w:b/>
              </w:rPr>
              <w:t xml:space="preserve"> </w:t>
            </w:r>
            <w:proofErr w:type="spellStart"/>
            <w:r w:rsidR="00A37FC0">
              <w:rPr>
                <w:rFonts w:ascii="Arial" w:hAnsi="Arial" w:cs="Arial"/>
                <w:b/>
              </w:rPr>
              <w:t>Castlehead</w:t>
            </w:r>
            <w:proofErr w:type="spellEnd"/>
            <w:r w:rsidR="00A37FC0">
              <w:rPr>
                <w:rFonts w:ascii="Arial" w:hAnsi="Arial" w:cs="Arial"/>
                <w:b/>
              </w:rPr>
              <w:t xml:space="preserve"> High School</w:t>
            </w:r>
            <w:r w:rsidR="009D0738" w:rsidRPr="00C37B47">
              <w:rPr>
                <w:rFonts w:ascii="Arial" w:hAnsi="Arial" w:cs="Arial"/>
                <w:b/>
              </w:rPr>
              <w:t xml:space="preserve"> Parent Council</w:t>
            </w:r>
          </w:p>
          <w:p w14:paraId="79A1D207" w14:textId="5B23A274" w:rsidR="009D0738" w:rsidRPr="00C37B47" w:rsidRDefault="009D0738" w:rsidP="00505881">
            <w:pPr>
              <w:jc w:val="center"/>
              <w:rPr>
                <w:rFonts w:ascii="Arial" w:hAnsi="Arial" w:cs="Arial"/>
                <w:b/>
              </w:rPr>
            </w:pPr>
            <w:r w:rsidRPr="00C37B47">
              <w:rPr>
                <w:rFonts w:ascii="Arial" w:hAnsi="Arial" w:cs="Arial"/>
                <w:b/>
              </w:rPr>
              <w:t xml:space="preserve">Minutes </w:t>
            </w:r>
            <w:r w:rsidR="00844F44">
              <w:rPr>
                <w:rFonts w:ascii="Arial" w:hAnsi="Arial" w:cs="Arial"/>
                <w:b/>
              </w:rPr>
              <w:t xml:space="preserve">of </w:t>
            </w:r>
            <w:r w:rsidR="009E36F8">
              <w:rPr>
                <w:rFonts w:ascii="Arial" w:hAnsi="Arial" w:cs="Arial"/>
                <w:b/>
              </w:rPr>
              <w:t xml:space="preserve">Meeting </w:t>
            </w:r>
            <w:r w:rsidR="00926D51">
              <w:rPr>
                <w:rFonts w:ascii="Arial" w:hAnsi="Arial" w:cs="Arial"/>
                <w:b/>
              </w:rPr>
              <w:t>1</w:t>
            </w:r>
            <w:r w:rsidR="00505881">
              <w:rPr>
                <w:rFonts w:ascii="Arial" w:hAnsi="Arial" w:cs="Arial"/>
                <w:b/>
              </w:rPr>
              <w:t>5</w:t>
            </w:r>
            <w:r w:rsidR="009E36F8">
              <w:rPr>
                <w:rFonts w:ascii="Arial" w:hAnsi="Arial" w:cs="Arial"/>
                <w:b/>
              </w:rPr>
              <w:t>/</w:t>
            </w:r>
            <w:r w:rsidR="00505881">
              <w:rPr>
                <w:rFonts w:ascii="Arial" w:hAnsi="Arial" w:cs="Arial"/>
                <w:b/>
              </w:rPr>
              <w:t>3</w:t>
            </w:r>
            <w:r w:rsidR="009E36F8">
              <w:rPr>
                <w:rFonts w:ascii="Arial" w:hAnsi="Arial" w:cs="Arial"/>
                <w:b/>
              </w:rPr>
              <w:t>/202</w:t>
            </w:r>
            <w:r w:rsidR="009A0368">
              <w:rPr>
                <w:rFonts w:ascii="Arial" w:hAnsi="Arial" w:cs="Arial"/>
                <w:b/>
              </w:rPr>
              <w:t>3</w:t>
            </w:r>
          </w:p>
        </w:tc>
      </w:tr>
      <w:tr w:rsidR="00EF40B4" w14:paraId="5590DCB8" w14:textId="77777777" w:rsidTr="007839DD">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9CD9E73" w14:textId="77777777" w:rsidR="00EF40B4" w:rsidRDefault="00EF40B4" w:rsidP="00C37B47">
            <w:pPr>
              <w:rPr>
                <w:rFonts w:ascii="Arial" w:hAnsi="Arial" w:cs="Arial"/>
                <w:b/>
              </w:rPr>
            </w:pPr>
          </w:p>
          <w:p w14:paraId="504472D9" w14:textId="77777777" w:rsidR="00EF40B4" w:rsidRDefault="00EF40B4" w:rsidP="00C37B47">
            <w:pPr>
              <w:rPr>
                <w:rFonts w:ascii="Arial" w:hAnsi="Arial" w:cs="Arial"/>
                <w:b/>
              </w:rPr>
            </w:pPr>
            <w:r>
              <w:rPr>
                <w:rFonts w:ascii="Arial" w:hAnsi="Arial" w:cs="Arial"/>
                <w:b/>
              </w:rPr>
              <w:t>Present</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431D254" w14:textId="66899D5F" w:rsidR="00E325B6" w:rsidRDefault="00E325B6" w:rsidP="00C37B47">
            <w:pPr>
              <w:rPr>
                <w:rFonts w:ascii="Arial" w:hAnsi="Arial" w:cs="Arial"/>
                <w:b/>
              </w:rPr>
            </w:pPr>
            <w:r w:rsidRPr="00E325B6">
              <w:rPr>
                <w:rFonts w:ascii="Arial" w:hAnsi="Arial" w:cs="Arial"/>
                <w:b/>
              </w:rPr>
              <w:t>Graeme Lawrie (GL</w:t>
            </w:r>
            <w:r w:rsidR="00984790">
              <w:rPr>
                <w:rFonts w:ascii="Arial" w:hAnsi="Arial" w:cs="Arial"/>
                <w:b/>
              </w:rPr>
              <w:t>)</w:t>
            </w:r>
            <w:r w:rsidR="009E36F8">
              <w:rPr>
                <w:rFonts w:ascii="Arial" w:hAnsi="Arial" w:cs="Arial"/>
                <w:b/>
              </w:rPr>
              <w:t xml:space="preserve">   </w:t>
            </w:r>
            <w:r w:rsidRPr="00E325B6">
              <w:rPr>
                <w:rFonts w:ascii="Arial" w:hAnsi="Arial" w:cs="Arial"/>
                <w:b/>
              </w:rPr>
              <w:t xml:space="preserve"> Joint Chair</w:t>
            </w:r>
            <w:r>
              <w:rPr>
                <w:rFonts w:ascii="Arial" w:hAnsi="Arial" w:cs="Arial"/>
                <w:b/>
              </w:rPr>
              <w:t>person</w:t>
            </w:r>
          </w:p>
          <w:p w14:paraId="3834D4E6" w14:textId="5DD85278" w:rsidR="00525958" w:rsidRPr="00E325B6" w:rsidRDefault="00525958" w:rsidP="00C37B47">
            <w:pPr>
              <w:rPr>
                <w:rFonts w:ascii="Arial" w:hAnsi="Arial" w:cs="Arial"/>
                <w:b/>
              </w:rPr>
            </w:pPr>
            <w:proofErr w:type="spellStart"/>
            <w:r>
              <w:rPr>
                <w:rFonts w:ascii="Arial" w:hAnsi="Arial" w:cs="Arial"/>
                <w:b/>
              </w:rPr>
              <w:t>Kirsteen</w:t>
            </w:r>
            <w:proofErr w:type="spellEnd"/>
            <w:r>
              <w:rPr>
                <w:rFonts w:ascii="Arial" w:hAnsi="Arial" w:cs="Arial"/>
                <w:b/>
              </w:rPr>
              <w:t xml:space="preserve"> Forrest (KF) Joint Chairperson</w:t>
            </w:r>
          </w:p>
          <w:p w14:paraId="3908D3AF" w14:textId="136B7B57" w:rsidR="00E325B6" w:rsidRDefault="00C04DF2" w:rsidP="00C37B47">
            <w:pPr>
              <w:rPr>
                <w:rFonts w:ascii="Arial" w:hAnsi="Arial" w:cs="Arial"/>
              </w:rPr>
            </w:pPr>
            <w:r>
              <w:rPr>
                <w:rFonts w:ascii="Arial" w:hAnsi="Arial" w:cs="Arial"/>
              </w:rPr>
              <w:t>Gordon Menzies</w:t>
            </w:r>
            <w:r w:rsidR="00D44F34">
              <w:rPr>
                <w:rFonts w:ascii="Arial" w:hAnsi="Arial" w:cs="Arial"/>
              </w:rPr>
              <w:t xml:space="preserve"> </w:t>
            </w:r>
            <w:r w:rsidR="00D44F34" w:rsidRPr="009E36F8">
              <w:rPr>
                <w:rFonts w:ascii="Arial" w:hAnsi="Arial" w:cs="Arial"/>
                <w:b/>
              </w:rPr>
              <w:t>(</w:t>
            </w:r>
            <w:r w:rsidRPr="009E36F8">
              <w:rPr>
                <w:rFonts w:ascii="Arial" w:hAnsi="Arial" w:cs="Arial"/>
                <w:b/>
              </w:rPr>
              <w:t>GM</w:t>
            </w:r>
            <w:r w:rsidR="00D44F34" w:rsidRPr="009E36F8">
              <w:rPr>
                <w:rFonts w:ascii="Arial" w:hAnsi="Arial" w:cs="Arial"/>
                <w:b/>
              </w:rPr>
              <w:t>)</w:t>
            </w:r>
            <w:r w:rsidR="009E36F8">
              <w:rPr>
                <w:rFonts w:ascii="Arial" w:hAnsi="Arial" w:cs="Arial"/>
                <w:b/>
              </w:rPr>
              <w:t xml:space="preserve"> </w:t>
            </w:r>
            <w:r w:rsidR="00D44F34" w:rsidRPr="009E36F8">
              <w:rPr>
                <w:rFonts w:ascii="Arial" w:hAnsi="Arial" w:cs="Arial"/>
                <w:b/>
              </w:rPr>
              <w:t xml:space="preserve"> </w:t>
            </w:r>
            <w:proofErr w:type="spellStart"/>
            <w:r w:rsidR="00D44F34" w:rsidRPr="009E36F8">
              <w:rPr>
                <w:rFonts w:ascii="Arial" w:hAnsi="Arial" w:cs="Arial"/>
                <w:b/>
              </w:rPr>
              <w:t>Headteacher</w:t>
            </w:r>
            <w:proofErr w:type="spellEnd"/>
            <w:r>
              <w:rPr>
                <w:rFonts w:ascii="Arial" w:hAnsi="Arial" w:cs="Arial"/>
              </w:rPr>
              <w:t xml:space="preserve">   </w:t>
            </w:r>
          </w:p>
          <w:p w14:paraId="4B4B8AF4" w14:textId="50085FD7" w:rsidR="00CF37CF" w:rsidRDefault="00984790" w:rsidP="00C37B47">
            <w:pPr>
              <w:rPr>
                <w:rFonts w:ascii="Arial" w:hAnsi="Arial" w:cs="Arial"/>
              </w:rPr>
            </w:pPr>
            <w:r>
              <w:rPr>
                <w:rFonts w:ascii="Arial" w:hAnsi="Arial" w:cs="Arial"/>
              </w:rPr>
              <w:t xml:space="preserve">Claire Wilson  </w:t>
            </w:r>
            <w:r w:rsidRPr="00984790">
              <w:rPr>
                <w:rFonts w:ascii="Arial" w:hAnsi="Arial" w:cs="Arial"/>
                <w:b/>
              </w:rPr>
              <w:t>DHT</w:t>
            </w:r>
            <w:r w:rsidR="00CF37CF">
              <w:rPr>
                <w:rFonts w:ascii="Arial" w:hAnsi="Arial" w:cs="Arial"/>
              </w:rPr>
              <w:t xml:space="preserve">    </w:t>
            </w:r>
          </w:p>
          <w:p w14:paraId="36E361B1" w14:textId="45746E9B" w:rsidR="00926D51" w:rsidRDefault="00926D51" w:rsidP="00926D51">
            <w:pPr>
              <w:rPr>
                <w:rFonts w:ascii="Arial" w:hAnsi="Arial" w:cs="Arial"/>
                <w:b/>
              </w:rPr>
            </w:pPr>
            <w:r>
              <w:rPr>
                <w:rFonts w:ascii="Arial" w:hAnsi="Arial" w:cs="Arial"/>
              </w:rPr>
              <w:t xml:space="preserve">Iain Stephenson </w:t>
            </w:r>
            <w:r w:rsidRPr="00926D51">
              <w:rPr>
                <w:rFonts w:ascii="Arial" w:hAnsi="Arial" w:cs="Arial"/>
                <w:b/>
              </w:rPr>
              <w:t>(IS)</w:t>
            </w:r>
            <w:r>
              <w:rPr>
                <w:rFonts w:ascii="Arial" w:hAnsi="Arial" w:cs="Arial"/>
              </w:rPr>
              <w:t xml:space="preserve"> </w:t>
            </w:r>
            <w:r w:rsidRPr="00926D51">
              <w:rPr>
                <w:rFonts w:ascii="Arial" w:hAnsi="Arial" w:cs="Arial"/>
                <w:b/>
              </w:rPr>
              <w:t>Treasurer</w:t>
            </w:r>
          </w:p>
          <w:p w14:paraId="2A098153" w14:textId="416FCF10" w:rsidR="00926D51" w:rsidRDefault="00926D51" w:rsidP="00926D51">
            <w:pPr>
              <w:rPr>
                <w:rFonts w:ascii="Arial" w:hAnsi="Arial" w:cs="Arial"/>
              </w:rPr>
            </w:pPr>
            <w:r w:rsidRPr="00926D51">
              <w:rPr>
                <w:rFonts w:ascii="Arial" w:hAnsi="Arial" w:cs="Arial"/>
              </w:rPr>
              <w:t xml:space="preserve">Alison </w:t>
            </w:r>
            <w:proofErr w:type="spellStart"/>
            <w:r w:rsidRPr="00926D51">
              <w:rPr>
                <w:rFonts w:ascii="Arial" w:hAnsi="Arial" w:cs="Arial"/>
              </w:rPr>
              <w:t>McKeary</w:t>
            </w:r>
            <w:proofErr w:type="spellEnd"/>
            <w:r>
              <w:rPr>
                <w:rFonts w:ascii="Arial" w:hAnsi="Arial" w:cs="Arial"/>
                <w:b/>
              </w:rPr>
              <w:t xml:space="preserve"> Secretary</w:t>
            </w:r>
          </w:p>
          <w:p w14:paraId="4DD91B97" w14:textId="1D046100" w:rsidR="00525958" w:rsidRDefault="00525958" w:rsidP="00C37B47">
            <w:pPr>
              <w:rPr>
                <w:rFonts w:ascii="Arial" w:hAnsi="Arial" w:cs="Arial"/>
              </w:rPr>
            </w:pPr>
            <w:proofErr w:type="spellStart"/>
            <w:r>
              <w:rPr>
                <w:rFonts w:ascii="Arial" w:hAnsi="Arial" w:cs="Arial"/>
              </w:rPr>
              <w:t>Sameena</w:t>
            </w:r>
            <w:proofErr w:type="spellEnd"/>
            <w:r>
              <w:rPr>
                <w:rFonts w:ascii="Arial" w:hAnsi="Arial" w:cs="Arial"/>
              </w:rPr>
              <w:t xml:space="preserve"> </w:t>
            </w:r>
            <w:proofErr w:type="spellStart"/>
            <w:r>
              <w:rPr>
                <w:rFonts w:ascii="Arial" w:hAnsi="Arial" w:cs="Arial"/>
              </w:rPr>
              <w:t>Javed</w:t>
            </w:r>
            <w:proofErr w:type="spellEnd"/>
          </w:p>
          <w:p w14:paraId="51BAD3F1" w14:textId="77777777" w:rsidR="00E325B6" w:rsidRDefault="00E325B6" w:rsidP="00C37B47">
            <w:pPr>
              <w:rPr>
                <w:rFonts w:ascii="Arial" w:hAnsi="Arial" w:cs="Arial"/>
              </w:rPr>
            </w:pPr>
            <w:r>
              <w:rPr>
                <w:rFonts w:ascii="Arial" w:hAnsi="Arial" w:cs="Arial"/>
              </w:rPr>
              <w:t>Michele Stark</w:t>
            </w:r>
          </w:p>
          <w:p w14:paraId="6C5192EB" w14:textId="4DFCA6F2" w:rsidR="00984790" w:rsidRDefault="00984790" w:rsidP="00C37B47">
            <w:pPr>
              <w:rPr>
                <w:rFonts w:ascii="Arial" w:hAnsi="Arial" w:cs="Arial"/>
              </w:rPr>
            </w:pPr>
            <w:r>
              <w:rPr>
                <w:rFonts w:ascii="Arial" w:hAnsi="Arial" w:cs="Arial"/>
              </w:rPr>
              <w:t>Sharon Lawrie</w:t>
            </w:r>
          </w:p>
          <w:p w14:paraId="709D8321" w14:textId="71529F6C" w:rsidR="00984790" w:rsidRPr="005932D3" w:rsidRDefault="00984790" w:rsidP="00C37B47">
            <w:pPr>
              <w:rPr>
                <w:rFonts w:ascii="Arial" w:hAnsi="Arial" w:cs="Arial"/>
                <w:b/>
              </w:rPr>
            </w:pPr>
            <w:r>
              <w:rPr>
                <w:rFonts w:ascii="Arial" w:hAnsi="Arial" w:cs="Arial"/>
              </w:rPr>
              <w:t>Margaret McLeod</w:t>
            </w:r>
            <w:r w:rsidR="005932D3">
              <w:rPr>
                <w:rFonts w:ascii="Arial" w:hAnsi="Arial" w:cs="Arial"/>
              </w:rPr>
              <w:t xml:space="preserve"> </w:t>
            </w:r>
            <w:r w:rsidR="005932D3" w:rsidRPr="005932D3">
              <w:rPr>
                <w:rFonts w:ascii="Arial" w:hAnsi="Arial" w:cs="Arial"/>
                <w:b/>
              </w:rPr>
              <w:t>(MM)</w:t>
            </w:r>
          </w:p>
          <w:p w14:paraId="2B3A6F15" w14:textId="77777777" w:rsidR="00E325B6" w:rsidRDefault="00E325B6" w:rsidP="00C37B47">
            <w:pPr>
              <w:rPr>
                <w:rFonts w:ascii="Arial" w:hAnsi="Arial" w:cs="Arial"/>
              </w:rPr>
            </w:pPr>
            <w:r>
              <w:rPr>
                <w:rFonts w:ascii="Arial" w:hAnsi="Arial" w:cs="Arial"/>
              </w:rPr>
              <w:t>Karen McArdle</w:t>
            </w:r>
          </w:p>
          <w:p w14:paraId="455D8255" w14:textId="3EE5FFF4" w:rsidR="00E325B6" w:rsidRDefault="00E325B6" w:rsidP="00C37B47">
            <w:pPr>
              <w:rPr>
                <w:rFonts w:ascii="Arial" w:hAnsi="Arial" w:cs="Arial"/>
              </w:rPr>
            </w:pPr>
            <w:r>
              <w:rPr>
                <w:rFonts w:ascii="Arial" w:hAnsi="Arial" w:cs="Arial"/>
              </w:rPr>
              <w:t>Caroline Johnstone</w:t>
            </w:r>
          </w:p>
          <w:p w14:paraId="6CF6DD33" w14:textId="1A4A6F95" w:rsidR="007B22C7" w:rsidRPr="00F348C8" w:rsidRDefault="007B22C7" w:rsidP="00525958">
            <w:pPr>
              <w:rPr>
                <w:rFonts w:ascii="Arial" w:hAnsi="Arial" w:cs="Arial"/>
              </w:rPr>
            </w:pPr>
          </w:p>
        </w:tc>
      </w:tr>
      <w:tr w:rsidR="00EF40B4" w14:paraId="078DA89C"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31706DF7" w14:textId="42467E1C" w:rsidR="00EF40B4" w:rsidRDefault="00EF40B4" w:rsidP="00C37B47">
            <w:pPr>
              <w:rPr>
                <w:rFonts w:ascii="Arial" w:hAnsi="Arial" w:cs="Arial"/>
                <w:b/>
              </w:rPr>
            </w:pPr>
            <w:r w:rsidRPr="00C37B47">
              <w:rPr>
                <w:rFonts w:ascii="Arial" w:hAnsi="Arial" w:cs="Arial"/>
                <w:b/>
              </w:rPr>
              <w:t>Apologies</w:t>
            </w:r>
          </w:p>
          <w:p w14:paraId="41375E85" w14:textId="77777777" w:rsidR="00EF40B4" w:rsidRPr="00C37B47" w:rsidRDefault="00EF40B4" w:rsidP="00C37B47">
            <w:pPr>
              <w:rPr>
                <w:rFonts w:ascii="Arial" w:hAnsi="Arial" w:cs="Arial"/>
                <w:b/>
              </w:rPr>
            </w:pP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431DA3A" w14:textId="2CCCF4D3" w:rsidR="00EF40B4" w:rsidRPr="00F348C8" w:rsidRDefault="00984790" w:rsidP="00525958">
            <w:pPr>
              <w:rPr>
                <w:rFonts w:ascii="Arial" w:hAnsi="Arial" w:cs="Arial"/>
              </w:rPr>
            </w:pPr>
            <w:r>
              <w:rPr>
                <w:rFonts w:ascii="Arial" w:hAnsi="Arial" w:cs="Arial"/>
              </w:rPr>
              <w:t>Elaine Wong,</w:t>
            </w:r>
            <w:r w:rsidR="00525958">
              <w:rPr>
                <w:rFonts w:ascii="Arial" w:hAnsi="Arial" w:cs="Arial"/>
              </w:rPr>
              <w:t xml:space="preserve"> Lesley Turnbull</w:t>
            </w:r>
            <w:r>
              <w:rPr>
                <w:rFonts w:ascii="Arial" w:hAnsi="Arial" w:cs="Arial"/>
              </w:rPr>
              <w:t xml:space="preserve"> </w:t>
            </w:r>
            <w:r w:rsidR="00E325B6">
              <w:rPr>
                <w:rFonts w:ascii="Arial" w:hAnsi="Arial" w:cs="Arial"/>
              </w:rPr>
              <w:t xml:space="preserve">                             </w:t>
            </w:r>
          </w:p>
        </w:tc>
      </w:tr>
      <w:tr w:rsidR="004A6226" w14:paraId="375CA3E5"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C7F99A3" w14:textId="636F41E6" w:rsidR="004A6226" w:rsidRPr="00C37B47" w:rsidRDefault="004A6226" w:rsidP="00984790">
            <w:pPr>
              <w:rPr>
                <w:rFonts w:ascii="Arial" w:hAnsi="Arial" w:cs="Arial"/>
                <w:b/>
              </w:rPr>
            </w:pPr>
            <w:r>
              <w:rPr>
                <w:rFonts w:ascii="Arial" w:hAnsi="Arial" w:cs="Arial"/>
                <w:b/>
              </w:rPr>
              <w:t xml:space="preserve">Minutes of </w:t>
            </w:r>
            <w:r w:rsidR="00984790">
              <w:rPr>
                <w:rFonts w:ascii="Arial" w:hAnsi="Arial" w:cs="Arial"/>
                <w:b/>
              </w:rPr>
              <w:t xml:space="preserve">Previous </w:t>
            </w:r>
            <w:r>
              <w:rPr>
                <w:rFonts w:ascii="Arial" w:hAnsi="Arial" w:cs="Arial"/>
                <w:b/>
              </w:rPr>
              <w:t>Meeting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635C1E7" w14:textId="7E8EEB40" w:rsidR="004A6226" w:rsidRDefault="00180548" w:rsidP="00926D51">
            <w:pPr>
              <w:rPr>
                <w:rFonts w:ascii="Arial" w:hAnsi="Arial" w:cs="Arial"/>
              </w:rPr>
            </w:pPr>
            <w:r>
              <w:rPr>
                <w:rFonts w:ascii="Arial" w:hAnsi="Arial" w:cs="Arial"/>
              </w:rPr>
              <w:t xml:space="preserve">Previous </w:t>
            </w:r>
            <w:r w:rsidR="00844F44">
              <w:rPr>
                <w:rFonts w:ascii="Arial" w:hAnsi="Arial" w:cs="Arial"/>
              </w:rPr>
              <w:t>minutes a</w:t>
            </w:r>
            <w:r w:rsidR="004A6226">
              <w:rPr>
                <w:rFonts w:ascii="Arial" w:hAnsi="Arial" w:cs="Arial"/>
              </w:rPr>
              <w:t>greed</w:t>
            </w:r>
            <w:r w:rsidR="009E36F8">
              <w:rPr>
                <w:rFonts w:ascii="Arial" w:hAnsi="Arial" w:cs="Arial"/>
              </w:rPr>
              <w:t xml:space="preserve"> </w:t>
            </w:r>
          </w:p>
        </w:tc>
      </w:tr>
      <w:tr w:rsidR="007839DD" w14:paraId="3CD8C88D"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6392A3CF" w14:textId="77777777" w:rsidR="007839DD" w:rsidRDefault="007839DD" w:rsidP="00C37B47">
            <w:pPr>
              <w:rPr>
                <w:rFonts w:ascii="Arial" w:hAnsi="Arial" w:cs="Arial"/>
                <w:b/>
              </w:rPr>
            </w:pPr>
          </w:p>
          <w:p w14:paraId="0BA32D32" w14:textId="77777777" w:rsidR="007839DD" w:rsidRDefault="007839DD" w:rsidP="00C37B47">
            <w:pPr>
              <w:rPr>
                <w:rFonts w:ascii="Arial" w:hAnsi="Arial" w:cs="Arial"/>
                <w:b/>
              </w:rPr>
            </w:pPr>
          </w:p>
          <w:p w14:paraId="0E098759" w14:textId="3F0CE5EE" w:rsidR="007839DD" w:rsidRDefault="007839DD" w:rsidP="00C37B47">
            <w:pPr>
              <w:rPr>
                <w:rFonts w:ascii="Arial" w:hAnsi="Arial" w:cs="Arial"/>
                <w:b/>
              </w:rPr>
            </w:pPr>
            <w:r>
              <w:rPr>
                <w:rFonts w:ascii="Arial" w:hAnsi="Arial" w:cs="Arial"/>
                <w:b/>
              </w:rPr>
              <w:t>Head Teacher Report</w:t>
            </w:r>
          </w:p>
          <w:p w14:paraId="1E9A0CF1" w14:textId="77777777" w:rsidR="007839DD" w:rsidRDefault="007839DD" w:rsidP="00C37B47">
            <w:pPr>
              <w:rPr>
                <w:rFonts w:ascii="Arial" w:hAnsi="Arial" w:cs="Arial"/>
                <w:b/>
              </w:rPr>
            </w:pPr>
          </w:p>
          <w:p w14:paraId="5ABFDDF9" w14:textId="77777777" w:rsidR="007839DD" w:rsidRDefault="007839DD" w:rsidP="00C37B47">
            <w:pPr>
              <w:rPr>
                <w:rFonts w:ascii="Arial" w:hAnsi="Arial" w:cs="Arial"/>
                <w:b/>
              </w:rPr>
            </w:pP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C09FB1D" w14:textId="79BDC0FC" w:rsidR="00525958" w:rsidRPr="00525958" w:rsidRDefault="00525958" w:rsidP="00176A2C">
            <w:pPr>
              <w:pStyle w:val="ListParagraph"/>
              <w:numPr>
                <w:ilvl w:val="0"/>
                <w:numId w:val="16"/>
              </w:numPr>
              <w:rPr>
                <w:rFonts w:ascii="Arial" w:hAnsi="Arial" w:cs="Arial"/>
              </w:rPr>
            </w:pPr>
            <w:r w:rsidRPr="00525958">
              <w:rPr>
                <w:rFonts w:ascii="Arial" w:hAnsi="Arial" w:cs="Arial"/>
              </w:rPr>
              <w:t>PC given an overview of the Homepage for the new CHS website</w:t>
            </w:r>
            <w:r>
              <w:rPr>
                <w:rFonts w:ascii="Arial" w:hAnsi="Arial" w:cs="Arial"/>
              </w:rPr>
              <w:t xml:space="preserve">. This included navigation and links which will be available. Some small issues still to be resolved and information populated however, website should be up and running soon. </w:t>
            </w:r>
          </w:p>
          <w:p w14:paraId="35F377A1" w14:textId="7BF5B36B" w:rsidR="00525958" w:rsidRDefault="00525958" w:rsidP="00176A2C">
            <w:pPr>
              <w:pStyle w:val="ListParagraph"/>
              <w:numPr>
                <w:ilvl w:val="0"/>
                <w:numId w:val="16"/>
              </w:numPr>
              <w:rPr>
                <w:rFonts w:ascii="Arial" w:hAnsi="Arial" w:cs="Arial"/>
              </w:rPr>
            </w:pPr>
            <w:r>
              <w:rPr>
                <w:rFonts w:ascii="Arial" w:hAnsi="Arial" w:cs="Arial"/>
              </w:rPr>
              <w:t xml:space="preserve">Staffing – currently a number of vacancies being advertised on </w:t>
            </w:r>
            <w:proofErr w:type="spellStart"/>
            <w:r>
              <w:rPr>
                <w:rFonts w:ascii="Arial" w:hAnsi="Arial" w:cs="Arial"/>
              </w:rPr>
              <w:t>myjobscotland</w:t>
            </w:r>
            <w:proofErr w:type="spellEnd"/>
          </w:p>
          <w:p w14:paraId="58412B23" w14:textId="19BF18B0" w:rsidR="00525958" w:rsidRDefault="00525958" w:rsidP="00176A2C">
            <w:pPr>
              <w:pStyle w:val="ListParagraph"/>
              <w:numPr>
                <w:ilvl w:val="0"/>
                <w:numId w:val="16"/>
              </w:numPr>
              <w:rPr>
                <w:rFonts w:ascii="Arial" w:hAnsi="Arial" w:cs="Arial"/>
              </w:rPr>
            </w:pPr>
            <w:r>
              <w:rPr>
                <w:rFonts w:ascii="Arial" w:hAnsi="Arial" w:cs="Arial"/>
              </w:rPr>
              <w:t xml:space="preserve">Easter school timetable for </w:t>
            </w:r>
            <w:proofErr w:type="gramStart"/>
            <w:r>
              <w:rPr>
                <w:rFonts w:ascii="Arial" w:hAnsi="Arial" w:cs="Arial"/>
              </w:rPr>
              <w:t>Senior</w:t>
            </w:r>
            <w:r w:rsidR="005A559B">
              <w:rPr>
                <w:rFonts w:ascii="Arial" w:hAnsi="Arial" w:cs="Arial"/>
              </w:rPr>
              <w:t>s</w:t>
            </w:r>
            <w:proofErr w:type="gramEnd"/>
            <w:r>
              <w:rPr>
                <w:rFonts w:ascii="Arial" w:hAnsi="Arial" w:cs="Arial"/>
              </w:rPr>
              <w:t xml:space="preserve"> has been released along with information on </w:t>
            </w:r>
            <w:r w:rsidR="005A559B">
              <w:rPr>
                <w:rFonts w:ascii="Arial" w:hAnsi="Arial" w:cs="Arial"/>
              </w:rPr>
              <w:t>e-</w:t>
            </w:r>
            <w:proofErr w:type="spellStart"/>
            <w:r w:rsidR="005A559B">
              <w:rPr>
                <w:rFonts w:ascii="Arial" w:hAnsi="Arial" w:cs="Arial"/>
              </w:rPr>
              <w:t>Sgoil</w:t>
            </w:r>
            <w:proofErr w:type="spellEnd"/>
            <w:r w:rsidR="005A559B">
              <w:rPr>
                <w:rFonts w:ascii="Arial" w:hAnsi="Arial" w:cs="Arial"/>
              </w:rPr>
              <w:t xml:space="preserve"> </w:t>
            </w:r>
            <w:r w:rsidR="001B5BA6">
              <w:rPr>
                <w:rFonts w:ascii="Arial" w:hAnsi="Arial" w:cs="Arial"/>
              </w:rPr>
              <w:t>Easter</w:t>
            </w:r>
            <w:r w:rsidR="005A559B">
              <w:rPr>
                <w:rFonts w:ascii="Arial" w:hAnsi="Arial" w:cs="Arial"/>
              </w:rPr>
              <w:t xml:space="preserve"> study webinars available.</w:t>
            </w:r>
          </w:p>
          <w:p w14:paraId="353C16C0" w14:textId="4572ACA7" w:rsidR="005A559B" w:rsidRDefault="005A559B" w:rsidP="00176A2C">
            <w:pPr>
              <w:pStyle w:val="ListParagraph"/>
              <w:numPr>
                <w:ilvl w:val="0"/>
                <w:numId w:val="16"/>
              </w:numPr>
              <w:rPr>
                <w:rFonts w:ascii="Arial" w:hAnsi="Arial" w:cs="Arial"/>
              </w:rPr>
            </w:pPr>
            <w:r>
              <w:rPr>
                <w:rFonts w:ascii="Arial" w:hAnsi="Arial" w:cs="Arial"/>
              </w:rPr>
              <w:t>Masterclasses will run in school in the run up to exams.</w:t>
            </w:r>
          </w:p>
          <w:p w14:paraId="48AE9BC1" w14:textId="5B56589C" w:rsidR="005A559B" w:rsidRDefault="005A559B" w:rsidP="00176A2C">
            <w:pPr>
              <w:pStyle w:val="ListParagraph"/>
              <w:numPr>
                <w:ilvl w:val="0"/>
                <w:numId w:val="16"/>
              </w:numPr>
              <w:rPr>
                <w:rFonts w:ascii="Arial" w:hAnsi="Arial" w:cs="Arial"/>
              </w:rPr>
            </w:pPr>
            <w:r>
              <w:rPr>
                <w:rFonts w:ascii="Arial" w:hAnsi="Arial" w:cs="Arial"/>
              </w:rPr>
              <w:t xml:space="preserve">Options process well underway with </w:t>
            </w:r>
            <w:proofErr w:type="gramStart"/>
            <w:r>
              <w:rPr>
                <w:rFonts w:ascii="Arial" w:hAnsi="Arial" w:cs="Arial"/>
              </w:rPr>
              <w:t>Senior</w:t>
            </w:r>
            <w:proofErr w:type="gramEnd"/>
            <w:r>
              <w:rPr>
                <w:rFonts w:ascii="Arial" w:hAnsi="Arial" w:cs="Arial"/>
              </w:rPr>
              <w:t xml:space="preserve"> interviews concluding this week.</w:t>
            </w:r>
          </w:p>
          <w:p w14:paraId="5720BAC6" w14:textId="77777777" w:rsidR="00525958" w:rsidRDefault="005A559B" w:rsidP="00176A2C">
            <w:pPr>
              <w:pStyle w:val="ListParagraph"/>
              <w:numPr>
                <w:ilvl w:val="0"/>
                <w:numId w:val="16"/>
              </w:numPr>
              <w:rPr>
                <w:rFonts w:ascii="Arial" w:hAnsi="Arial" w:cs="Arial"/>
              </w:rPr>
            </w:pPr>
            <w:r>
              <w:rPr>
                <w:rFonts w:ascii="Arial" w:hAnsi="Arial" w:cs="Arial"/>
              </w:rPr>
              <w:t xml:space="preserve">Advanced </w:t>
            </w:r>
            <w:proofErr w:type="gramStart"/>
            <w:r>
              <w:rPr>
                <w:rFonts w:ascii="Arial" w:hAnsi="Arial" w:cs="Arial"/>
              </w:rPr>
              <w:t>Higher</w:t>
            </w:r>
            <w:proofErr w:type="gramEnd"/>
            <w:r>
              <w:rPr>
                <w:rFonts w:ascii="Arial" w:hAnsi="Arial" w:cs="Arial"/>
              </w:rPr>
              <w:t xml:space="preserve"> provision to be slotted in when timetable produced.</w:t>
            </w:r>
          </w:p>
          <w:p w14:paraId="1A923FA0" w14:textId="15546FD8" w:rsidR="005A559B" w:rsidRDefault="005A559B" w:rsidP="00176A2C">
            <w:pPr>
              <w:pStyle w:val="ListParagraph"/>
              <w:numPr>
                <w:ilvl w:val="0"/>
                <w:numId w:val="16"/>
              </w:numPr>
              <w:rPr>
                <w:rFonts w:ascii="Arial" w:hAnsi="Arial" w:cs="Arial"/>
              </w:rPr>
            </w:pPr>
            <w:r w:rsidRPr="006E268F">
              <w:rPr>
                <w:rFonts w:ascii="Arial" w:hAnsi="Arial" w:cs="Arial"/>
              </w:rPr>
              <w:t>As part of on</w:t>
            </w:r>
            <w:r w:rsidR="006E268F" w:rsidRPr="006E268F">
              <w:rPr>
                <w:rFonts w:ascii="Arial" w:hAnsi="Arial" w:cs="Arial"/>
              </w:rPr>
              <w:t>-</w:t>
            </w:r>
            <w:r w:rsidRPr="006E268F">
              <w:rPr>
                <w:rFonts w:ascii="Arial" w:hAnsi="Arial" w:cs="Arial"/>
              </w:rPr>
              <w:t xml:space="preserve">going </w:t>
            </w:r>
            <w:proofErr w:type="spellStart"/>
            <w:r w:rsidRPr="006E268F">
              <w:rPr>
                <w:rFonts w:ascii="Arial" w:hAnsi="Arial" w:cs="Arial"/>
              </w:rPr>
              <w:t>self evaluation</w:t>
            </w:r>
            <w:proofErr w:type="spellEnd"/>
            <w:r w:rsidRPr="006E268F">
              <w:rPr>
                <w:rFonts w:ascii="Arial" w:hAnsi="Arial" w:cs="Arial"/>
              </w:rPr>
              <w:t xml:space="preserve"> GM has spent time </w:t>
            </w:r>
            <w:r w:rsidR="006E268F" w:rsidRPr="006E268F">
              <w:rPr>
                <w:rFonts w:ascii="Arial" w:hAnsi="Arial" w:cs="Arial"/>
              </w:rPr>
              <w:t xml:space="preserve">observing </w:t>
            </w:r>
            <w:r w:rsidRPr="006E268F">
              <w:rPr>
                <w:rFonts w:ascii="Arial" w:hAnsi="Arial" w:cs="Arial"/>
              </w:rPr>
              <w:t>in each department</w:t>
            </w:r>
            <w:r w:rsidR="006E268F" w:rsidRPr="006E268F">
              <w:rPr>
                <w:rFonts w:ascii="Arial" w:hAnsi="Arial" w:cs="Arial"/>
              </w:rPr>
              <w:t>. Questionnaires issued to all learners, parents, staff to obtain baseline and assist with improvement plan</w:t>
            </w:r>
            <w:r w:rsidR="006E268F">
              <w:rPr>
                <w:rFonts w:ascii="Arial" w:hAnsi="Arial" w:cs="Arial"/>
              </w:rPr>
              <w:t xml:space="preserve"> across the school community.</w:t>
            </w:r>
            <w:r w:rsidR="006E268F" w:rsidRPr="006E268F">
              <w:rPr>
                <w:rFonts w:ascii="Arial" w:hAnsi="Arial" w:cs="Arial"/>
              </w:rPr>
              <w:t xml:space="preserve"> </w:t>
            </w:r>
          </w:p>
          <w:p w14:paraId="7170DB85" w14:textId="386F6153" w:rsidR="006E268F" w:rsidRDefault="006E268F" w:rsidP="00176A2C">
            <w:pPr>
              <w:pStyle w:val="ListParagraph"/>
              <w:numPr>
                <w:ilvl w:val="0"/>
                <w:numId w:val="16"/>
              </w:numPr>
              <w:rPr>
                <w:rFonts w:ascii="Arial" w:hAnsi="Arial" w:cs="Arial"/>
              </w:rPr>
            </w:pPr>
            <w:r>
              <w:rPr>
                <w:rFonts w:ascii="Arial" w:hAnsi="Arial" w:cs="Arial"/>
              </w:rPr>
              <w:t xml:space="preserve">Pupil Parliament to be launched after the </w:t>
            </w:r>
            <w:r w:rsidR="001B5BA6">
              <w:rPr>
                <w:rFonts w:ascii="Arial" w:hAnsi="Arial" w:cs="Arial"/>
              </w:rPr>
              <w:t>Easter</w:t>
            </w:r>
            <w:r>
              <w:rPr>
                <w:rFonts w:ascii="Arial" w:hAnsi="Arial" w:cs="Arial"/>
              </w:rPr>
              <w:t xml:space="preserve"> break.</w:t>
            </w:r>
          </w:p>
          <w:p w14:paraId="34722AF0" w14:textId="2AB49EAF" w:rsidR="006E268F" w:rsidRPr="001B5BA6" w:rsidRDefault="006E268F" w:rsidP="00176A2C">
            <w:pPr>
              <w:pStyle w:val="ListParagraph"/>
              <w:numPr>
                <w:ilvl w:val="0"/>
                <w:numId w:val="16"/>
              </w:numPr>
              <w:rPr>
                <w:rFonts w:ascii="Arial" w:hAnsi="Arial" w:cs="Arial"/>
              </w:rPr>
            </w:pPr>
            <w:r w:rsidRPr="001B5BA6">
              <w:rPr>
                <w:rFonts w:ascii="Arial" w:hAnsi="Arial" w:cs="Arial"/>
              </w:rPr>
              <w:t xml:space="preserve">Awards Ceremony Martyr’s Church – currently under review, potentially a whole school ceremony as opposed to </w:t>
            </w:r>
            <w:proofErr w:type="gramStart"/>
            <w:r w:rsidRPr="001B5BA6">
              <w:rPr>
                <w:rFonts w:ascii="Arial" w:hAnsi="Arial" w:cs="Arial"/>
              </w:rPr>
              <w:t>Senior</w:t>
            </w:r>
            <w:proofErr w:type="gramEnd"/>
            <w:r w:rsidRPr="001B5BA6">
              <w:rPr>
                <w:rFonts w:ascii="Arial" w:hAnsi="Arial" w:cs="Arial"/>
              </w:rPr>
              <w:t xml:space="preserve"> pupils only.</w:t>
            </w:r>
          </w:p>
          <w:p w14:paraId="3FFC977D" w14:textId="443B8649" w:rsidR="008B3549" w:rsidRDefault="008C651C" w:rsidP="00176A2C">
            <w:pPr>
              <w:pStyle w:val="ListParagraph"/>
              <w:numPr>
                <w:ilvl w:val="0"/>
                <w:numId w:val="16"/>
              </w:numPr>
              <w:rPr>
                <w:rFonts w:ascii="Arial" w:hAnsi="Arial" w:cs="Arial"/>
              </w:rPr>
            </w:pPr>
            <w:r w:rsidRPr="008C651C">
              <w:rPr>
                <w:rFonts w:ascii="Arial" w:hAnsi="Arial" w:cs="Arial"/>
              </w:rPr>
              <w:t xml:space="preserve">Pupils from </w:t>
            </w:r>
            <w:r w:rsidR="006F5AE0" w:rsidRPr="008C651C">
              <w:rPr>
                <w:rFonts w:ascii="Arial" w:hAnsi="Arial" w:cs="Arial"/>
              </w:rPr>
              <w:t xml:space="preserve">Higher Leadership Team </w:t>
            </w:r>
            <w:r w:rsidR="001B5BA6">
              <w:rPr>
                <w:rFonts w:ascii="Arial" w:hAnsi="Arial" w:cs="Arial"/>
              </w:rPr>
              <w:t xml:space="preserve">are presenting </w:t>
            </w:r>
            <w:r w:rsidR="006F5AE0" w:rsidRPr="008C651C">
              <w:rPr>
                <w:rFonts w:ascii="Arial" w:hAnsi="Arial" w:cs="Arial"/>
              </w:rPr>
              <w:t xml:space="preserve">promotional video for </w:t>
            </w:r>
            <w:r w:rsidR="008B3549" w:rsidRPr="008C651C">
              <w:rPr>
                <w:rFonts w:ascii="Arial" w:hAnsi="Arial" w:cs="Arial"/>
              </w:rPr>
              <w:t>the school</w:t>
            </w:r>
            <w:r w:rsidR="001B5BA6">
              <w:rPr>
                <w:rFonts w:ascii="Arial" w:hAnsi="Arial" w:cs="Arial"/>
              </w:rPr>
              <w:t>.</w:t>
            </w:r>
          </w:p>
          <w:p w14:paraId="18DFD0DA" w14:textId="117E0476" w:rsidR="006F5AE0" w:rsidRDefault="001B5BA6" w:rsidP="00176A2C">
            <w:pPr>
              <w:pStyle w:val="ListParagraph"/>
              <w:numPr>
                <w:ilvl w:val="0"/>
                <w:numId w:val="16"/>
              </w:numPr>
              <w:rPr>
                <w:rFonts w:ascii="Arial" w:hAnsi="Arial" w:cs="Arial"/>
              </w:rPr>
            </w:pPr>
            <w:r w:rsidRPr="001B5BA6">
              <w:rPr>
                <w:rFonts w:ascii="Arial" w:hAnsi="Arial" w:cs="Arial"/>
              </w:rPr>
              <w:t xml:space="preserve">School Vision &amp; Values under review. Last review 2019, many internal and external changes in that time. Focus groups already taken place with staff, brainstorming ideas. Further discussion around the PC group and going forward in the coming weeks focus groups planned with pupils. </w:t>
            </w:r>
          </w:p>
          <w:p w14:paraId="0E2E34CD" w14:textId="0D01AA1A" w:rsidR="008F5796" w:rsidRPr="00176A2C" w:rsidRDefault="00176A2C" w:rsidP="00F4137B">
            <w:pPr>
              <w:pStyle w:val="ListParagraph"/>
              <w:numPr>
                <w:ilvl w:val="0"/>
                <w:numId w:val="16"/>
              </w:numPr>
              <w:rPr>
                <w:rFonts w:ascii="Arial" w:hAnsi="Arial" w:cs="Arial"/>
              </w:rPr>
            </w:pPr>
            <w:r w:rsidRPr="00176A2C">
              <w:rPr>
                <w:rFonts w:ascii="Arial" w:hAnsi="Arial" w:cs="Arial"/>
              </w:rPr>
              <w:t xml:space="preserve">Project for Photography students from West College Scotland working with CHS to create a </w:t>
            </w:r>
            <w:r>
              <w:rPr>
                <w:rFonts w:ascii="Arial" w:hAnsi="Arial" w:cs="Arial"/>
              </w:rPr>
              <w:t xml:space="preserve">pupil </w:t>
            </w:r>
            <w:r w:rsidRPr="00176A2C">
              <w:rPr>
                <w:rFonts w:ascii="Arial" w:hAnsi="Arial" w:cs="Arial"/>
              </w:rPr>
              <w:t xml:space="preserve">gallery at school entrance. </w:t>
            </w:r>
            <w:r w:rsidR="008F5796" w:rsidRPr="00176A2C">
              <w:rPr>
                <w:rFonts w:ascii="Arial" w:hAnsi="Arial" w:cs="Arial"/>
              </w:rPr>
              <w:t xml:space="preserve"> </w:t>
            </w:r>
          </w:p>
          <w:p w14:paraId="0DB39145" w14:textId="06FE002D" w:rsidR="00040572" w:rsidRDefault="00040572" w:rsidP="00040572">
            <w:pPr>
              <w:rPr>
                <w:rFonts w:ascii="Arial" w:hAnsi="Arial" w:cs="Arial"/>
              </w:rPr>
            </w:pPr>
          </w:p>
        </w:tc>
      </w:tr>
      <w:tr w:rsidR="007839DD" w14:paraId="014FFFD5"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38BAFAC" w14:textId="07490CAD" w:rsidR="007839DD" w:rsidRDefault="009E36F8" w:rsidP="009E36F8">
            <w:pPr>
              <w:rPr>
                <w:rFonts w:ascii="Arial" w:hAnsi="Arial" w:cs="Arial"/>
                <w:b/>
              </w:rPr>
            </w:pPr>
            <w:r>
              <w:rPr>
                <w:rFonts w:ascii="Arial" w:hAnsi="Arial" w:cs="Arial"/>
                <w:b/>
              </w:rPr>
              <w:t>Other Matters Arising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322C4BE" w14:textId="43E92665" w:rsidR="001B5BA6" w:rsidRPr="008F5796" w:rsidRDefault="001B5BA6" w:rsidP="008F5796">
            <w:pPr>
              <w:pStyle w:val="ListParagraph"/>
              <w:numPr>
                <w:ilvl w:val="0"/>
                <w:numId w:val="17"/>
              </w:numPr>
              <w:rPr>
                <w:rFonts w:ascii="Arial" w:hAnsi="Arial" w:cs="Arial"/>
              </w:rPr>
            </w:pPr>
            <w:r w:rsidRPr="008F5796">
              <w:rPr>
                <w:rFonts w:ascii="Arial" w:hAnsi="Arial" w:cs="Arial"/>
              </w:rPr>
              <w:t>Recent PC Liaison meeting minutes available on request to anyone who wishes to read.</w:t>
            </w:r>
          </w:p>
          <w:p w14:paraId="6272DB76" w14:textId="2E13E120" w:rsidR="001B5BA6" w:rsidRPr="008F5796" w:rsidRDefault="008F5796" w:rsidP="008F5796">
            <w:pPr>
              <w:pStyle w:val="ListParagraph"/>
              <w:numPr>
                <w:ilvl w:val="0"/>
                <w:numId w:val="17"/>
              </w:numPr>
              <w:rPr>
                <w:rFonts w:ascii="Arial" w:hAnsi="Arial" w:cs="Arial"/>
              </w:rPr>
            </w:pPr>
            <w:r w:rsidRPr="008F5796">
              <w:rPr>
                <w:rFonts w:ascii="Arial" w:hAnsi="Arial" w:cs="Arial"/>
              </w:rPr>
              <w:t xml:space="preserve">Handout given of upcoming Connect events being run. Anyone wishing to attend can obtain email link from PC. </w:t>
            </w:r>
          </w:p>
          <w:p w14:paraId="2970C847" w14:textId="77777777" w:rsidR="00463260" w:rsidRDefault="008F5796" w:rsidP="008F5796">
            <w:pPr>
              <w:pStyle w:val="ListParagraph"/>
              <w:numPr>
                <w:ilvl w:val="0"/>
                <w:numId w:val="17"/>
              </w:numPr>
              <w:rPr>
                <w:rFonts w:ascii="Arial" w:hAnsi="Arial" w:cs="Arial"/>
              </w:rPr>
            </w:pPr>
            <w:r w:rsidRPr="008F5796">
              <w:rPr>
                <w:rFonts w:ascii="Arial" w:hAnsi="Arial" w:cs="Arial"/>
              </w:rPr>
              <w:t xml:space="preserve">Change of Signatories underway </w:t>
            </w:r>
          </w:p>
          <w:p w14:paraId="771DE803" w14:textId="29BAD686" w:rsidR="008F5796" w:rsidRPr="008F5796" w:rsidRDefault="00463260" w:rsidP="008F5796">
            <w:pPr>
              <w:pStyle w:val="ListParagraph"/>
              <w:numPr>
                <w:ilvl w:val="0"/>
                <w:numId w:val="17"/>
              </w:numPr>
              <w:rPr>
                <w:rFonts w:ascii="Arial" w:hAnsi="Arial" w:cs="Arial"/>
              </w:rPr>
            </w:pPr>
            <w:r>
              <w:rPr>
                <w:rFonts w:ascii="Arial" w:hAnsi="Arial" w:cs="Arial"/>
              </w:rPr>
              <w:t>C</w:t>
            </w:r>
            <w:r w:rsidR="008F5796" w:rsidRPr="008F5796">
              <w:rPr>
                <w:rFonts w:ascii="Arial" w:hAnsi="Arial" w:cs="Arial"/>
              </w:rPr>
              <w:t>urrent</w:t>
            </w:r>
            <w:r>
              <w:rPr>
                <w:rFonts w:ascii="Arial" w:hAnsi="Arial" w:cs="Arial"/>
              </w:rPr>
              <w:t xml:space="preserve"> balance PC funds</w:t>
            </w:r>
            <w:r w:rsidR="008F5796" w:rsidRPr="008F5796">
              <w:rPr>
                <w:rFonts w:ascii="Arial" w:hAnsi="Arial" w:cs="Arial"/>
              </w:rPr>
              <w:t xml:space="preserve"> £</w:t>
            </w:r>
            <w:r>
              <w:rPr>
                <w:rFonts w:ascii="Arial" w:hAnsi="Arial" w:cs="Arial"/>
              </w:rPr>
              <w:t>2560.86 (pre monies owed)</w:t>
            </w:r>
          </w:p>
          <w:p w14:paraId="4BB04A69" w14:textId="03D40058" w:rsidR="008F5796" w:rsidRPr="008F5796" w:rsidRDefault="008F5796" w:rsidP="008F5796">
            <w:pPr>
              <w:pStyle w:val="ListParagraph"/>
              <w:numPr>
                <w:ilvl w:val="0"/>
                <w:numId w:val="17"/>
              </w:numPr>
              <w:rPr>
                <w:rFonts w:ascii="Arial" w:hAnsi="Arial" w:cs="Arial"/>
              </w:rPr>
            </w:pPr>
            <w:r w:rsidRPr="008F5796">
              <w:rPr>
                <w:rFonts w:ascii="Arial" w:hAnsi="Arial" w:cs="Arial"/>
              </w:rPr>
              <w:t xml:space="preserve">IS will arrange reimbursement to KF for Uniforms and EW for lottery licence. </w:t>
            </w:r>
          </w:p>
          <w:p w14:paraId="1B9BB912" w14:textId="73577F2B" w:rsidR="008F5796" w:rsidRPr="008F5796" w:rsidRDefault="008F5796" w:rsidP="008F5796">
            <w:pPr>
              <w:pStyle w:val="ListParagraph"/>
              <w:numPr>
                <w:ilvl w:val="0"/>
                <w:numId w:val="17"/>
              </w:numPr>
              <w:rPr>
                <w:rFonts w:ascii="Arial" w:hAnsi="Arial" w:cs="Arial"/>
              </w:rPr>
            </w:pPr>
            <w:r w:rsidRPr="008F5796">
              <w:rPr>
                <w:rFonts w:ascii="Arial" w:hAnsi="Arial" w:cs="Arial"/>
              </w:rPr>
              <w:t>What can PC assist school with?</w:t>
            </w:r>
          </w:p>
          <w:p w14:paraId="7ECB5481" w14:textId="77777777" w:rsidR="008F5796" w:rsidRDefault="008F5796" w:rsidP="008F5796">
            <w:pPr>
              <w:pStyle w:val="ListParagraph"/>
              <w:numPr>
                <w:ilvl w:val="0"/>
                <w:numId w:val="17"/>
              </w:numPr>
              <w:rPr>
                <w:rFonts w:ascii="Arial" w:hAnsi="Arial" w:cs="Arial"/>
              </w:rPr>
            </w:pPr>
            <w:r w:rsidRPr="008F5796">
              <w:rPr>
                <w:rFonts w:ascii="Arial" w:hAnsi="Arial" w:cs="Arial"/>
              </w:rPr>
              <w:t>Further need to add to school uniform bank – CW provided PC with list of requirements</w:t>
            </w:r>
            <w:r>
              <w:rPr>
                <w:rFonts w:ascii="Arial" w:hAnsi="Arial" w:cs="Arial"/>
              </w:rPr>
              <w:t>.</w:t>
            </w:r>
          </w:p>
          <w:p w14:paraId="30DF4B14" w14:textId="13E75A1A" w:rsidR="00FA6626" w:rsidRDefault="008F5796" w:rsidP="00176A2C">
            <w:pPr>
              <w:pStyle w:val="ListParagraph"/>
              <w:numPr>
                <w:ilvl w:val="0"/>
                <w:numId w:val="17"/>
              </w:numPr>
              <w:rPr>
                <w:rFonts w:ascii="Arial" w:hAnsi="Arial" w:cs="Arial"/>
              </w:rPr>
            </w:pPr>
            <w:r>
              <w:rPr>
                <w:rFonts w:ascii="Arial" w:hAnsi="Arial" w:cs="Arial"/>
              </w:rPr>
              <w:t>Requirements in terms of audit of PC funds – PC to link in with Connect for guidance.</w:t>
            </w:r>
            <w:r w:rsidRPr="008F5796">
              <w:rPr>
                <w:rFonts w:ascii="Arial" w:hAnsi="Arial" w:cs="Arial"/>
              </w:rPr>
              <w:t xml:space="preserve">  </w:t>
            </w:r>
          </w:p>
        </w:tc>
      </w:tr>
      <w:tr w:rsidR="00996C1A" w14:paraId="7D10F699"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0C2FAA03" w14:textId="0ED15694" w:rsidR="00996C1A" w:rsidRDefault="00996C1A" w:rsidP="009E36F8">
            <w:pPr>
              <w:rPr>
                <w:rFonts w:ascii="Arial" w:hAnsi="Arial" w:cs="Arial"/>
                <w:b/>
              </w:rPr>
            </w:pPr>
            <w:r>
              <w:rPr>
                <w:rFonts w:ascii="Arial" w:hAnsi="Arial" w:cs="Arial"/>
                <w:b/>
              </w:rPr>
              <w:lastRenderedPageBreak/>
              <w:t>Questions Received</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7430C12D" w14:textId="77777777" w:rsidR="00996C1A" w:rsidRDefault="00996C1A" w:rsidP="008F5796">
            <w:pPr>
              <w:pStyle w:val="ListParagraph"/>
              <w:numPr>
                <w:ilvl w:val="0"/>
                <w:numId w:val="17"/>
              </w:numPr>
              <w:rPr>
                <w:rFonts w:ascii="Arial" w:hAnsi="Arial" w:cs="Arial"/>
              </w:rPr>
            </w:pPr>
            <w:r>
              <w:rPr>
                <w:rFonts w:ascii="Arial" w:hAnsi="Arial" w:cs="Arial"/>
              </w:rPr>
              <w:t>Communication – key dates/events to be added to calendar on school app</w:t>
            </w:r>
          </w:p>
          <w:p w14:paraId="3A692374" w14:textId="77777777" w:rsidR="00996C1A" w:rsidRDefault="00996C1A" w:rsidP="008F5796">
            <w:pPr>
              <w:pStyle w:val="ListParagraph"/>
              <w:numPr>
                <w:ilvl w:val="0"/>
                <w:numId w:val="17"/>
              </w:numPr>
              <w:rPr>
                <w:rFonts w:ascii="Arial" w:hAnsi="Arial" w:cs="Arial"/>
              </w:rPr>
            </w:pPr>
            <w:r>
              <w:rPr>
                <w:rFonts w:ascii="Arial" w:hAnsi="Arial" w:cs="Arial"/>
              </w:rPr>
              <w:t>STEM – Projects/Grants – Opportunity for help with applying for grants</w:t>
            </w:r>
            <w:r w:rsidR="00157104">
              <w:rPr>
                <w:rFonts w:ascii="Arial" w:hAnsi="Arial" w:cs="Arial"/>
              </w:rPr>
              <w:t xml:space="preserve"> for the school.</w:t>
            </w:r>
            <w:r>
              <w:rPr>
                <w:rFonts w:ascii="Arial" w:hAnsi="Arial" w:cs="Arial"/>
              </w:rPr>
              <w:t xml:space="preserve"> MM</w:t>
            </w:r>
            <w:r w:rsidR="00157104">
              <w:rPr>
                <w:rFonts w:ascii="Arial" w:hAnsi="Arial" w:cs="Arial"/>
              </w:rPr>
              <w:t xml:space="preserve"> successful in securing around £15k total for feeder primary. Has good knowledge of requirements/processes. MM to link in with GM to progress.</w:t>
            </w:r>
          </w:p>
          <w:p w14:paraId="26129D02" w14:textId="77777777" w:rsidR="00157104" w:rsidRDefault="00157104" w:rsidP="00157104">
            <w:pPr>
              <w:pStyle w:val="ListParagraph"/>
              <w:numPr>
                <w:ilvl w:val="0"/>
                <w:numId w:val="17"/>
              </w:numPr>
              <w:rPr>
                <w:rFonts w:ascii="Arial" w:hAnsi="Arial" w:cs="Arial"/>
              </w:rPr>
            </w:pPr>
            <w:r>
              <w:rPr>
                <w:rFonts w:ascii="Arial" w:hAnsi="Arial" w:cs="Arial"/>
              </w:rPr>
              <w:t xml:space="preserve">Request for all clubs to be more visible on socials/app not just sports related. </w:t>
            </w:r>
          </w:p>
          <w:p w14:paraId="3F839341" w14:textId="77777777" w:rsidR="00157104" w:rsidRDefault="00157104" w:rsidP="00157104">
            <w:pPr>
              <w:pStyle w:val="ListParagraph"/>
              <w:numPr>
                <w:ilvl w:val="0"/>
                <w:numId w:val="17"/>
              </w:numPr>
              <w:rPr>
                <w:rFonts w:ascii="Arial" w:hAnsi="Arial" w:cs="Arial"/>
              </w:rPr>
            </w:pPr>
            <w:r>
              <w:rPr>
                <w:rFonts w:ascii="Arial" w:hAnsi="Arial" w:cs="Arial"/>
              </w:rPr>
              <w:t xml:space="preserve">ECO Committee – relates back to grants/projects/skills for work and understanding what CHS have in order to assist. </w:t>
            </w:r>
          </w:p>
          <w:p w14:paraId="776F8466" w14:textId="77777777" w:rsidR="00157104" w:rsidRDefault="00157104" w:rsidP="00157104">
            <w:pPr>
              <w:pStyle w:val="ListParagraph"/>
              <w:numPr>
                <w:ilvl w:val="0"/>
                <w:numId w:val="17"/>
              </w:numPr>
              <w:rPr>
                <w:rFonts w:ascii="Arial" w:hAnsi="Arial" w:cs="Arial"/>
              </w:rPr>
            </w:pPr>
            <w:proofErr w:type="spellStart"/>
            <w:r>
              <w:rPr>
                <w:rFonts w:ascii="Arial" w:hAnsi="Arial" w:cs="Arial"/>
              </w:rPr>
              <w:t>Anti bullying</w:t>
            </w:r>
            <w:proofErr w:type="spellEnd"/>
            <w:r>
              <w:rPr>
                <w:rFonts w:ascii="Arial" w:hAnsi="Arial" w:cs="Arial"/>
              </w:rPr>
              <w:t xml:space="preserve"> – Current policy is Renfrewshire Local Authorities. CHS currently working on bespoke policy for the school.</w:t>
            </w:r>
          </w:p>
          <w:p w14:paraId="1B99F9CD" w14:textId="4E05F9AB" w:rsidR="00176A2C" w:rsidRPr="008F5796" w:rsidRDefault="00176A2C" w:rsidP="00176A2C">
            <w:pPr>
              <w:pStyle w:val="ListParagraph"/>
              <w:numPr>
                <w:ilvl w:val="0"/>
                <w:numId w:val="17"/>
              </w:numPr>
              <w:rPr>
                <w:rFonts w:ascii="Arial" w:hAnsi="Arial" w:cs="Arial"/>
              </w:rPr>
            </w:pPr>
            <w:r>
              <w:rPr>
                <w:rFonts w:ascii="Arial" w:hAnsi="Arial" w:cs="Arial"/>
              </w:rPr>
              <w:t xml:space="preserve">School Upgrades – MM employer operates Company Service Day. Can arrange a team of volunteers for a day in May to come in and help with school improvements. </w:t>
            </w:r>
            <w:proofErr w:type="spellStart"/>
            <w:r>
              <w:rPr>
                <w:rFonts w:ascii="Arial" w:hAnsi="Arial" w:cs="Arial"/>
              </w:rPr>
              <w:t>Eg</w:t>
            </w:r>
            <w:proofErr w:type="spellEnd"/>
            <w:r>
              <w:rPr>
                <w:rFonts w:ascii="Arial" w:hAnsi="Arial" w:cs="Arial"/>
              </w:rPr>
              <w:t xml:space="preserve"> Local Authority provide paint they can refresh some of exterior. MM will link in with GM to progress. </w:t>
            </w:r>
          </w:p>
        </w:tc>
      </w:tr>
      <w:tr w:rsidR="008C76BC" w14:paraId="5450E41E"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250B886C" w14:textId="5975CBBA" w:rsidR="008C76BC" w:rsidRDefault="008C76BC" w:rsidP="007839DD">
            <w:pPr>
              <w:rPr>
                <w:rFonts w:ascii="Arial" w:hAnsi="Arial" w:cs="Arial"/>
                <w:b/>
              </w:rPr>
            </w:pPr>
            <w:r>
              <w:rPr>
                <w:rFonts w:ascii="Arial" w:hAnsi="Arial" w:cs="Arial"/>
                <w:b/>
              </w:rPr>
              <w:t>AOCB</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467D69CE" w14:textId="55200527" w:rsidR="005932D3" w:rsidRDefault="008870C3" w:rsidP="00176A2C">
            <w:pPr>
              <w:rPr>
                <w:rFonts w:ascii="Arial" w:hAnsi="Arial" w:cs="Arial"/>
              </w:rPr>
            </w:pPr>
            <w:r>
              <w:rPr>
                <w:rFonts w:ascii="Arial" w:hAnsi="Arial" w:cs="Arial"/>
              </w:rPr>
              <w:t xml:space="preserve"> </w:t>
            </w:r>
          </w:p>
        </w:tc>
      </w:tr>
      <w:tr w:rsidR="007839DD" w14:paraId="681B71DB" w14:textId="77777777" w:rsidTr="007839DD">
        <w:trPr>
          <w:trHeight w:val="51"/>
        </w:trPr>
        <w:tc>
          <w:tcPr>
            <w:tcW w:w="1696"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1EF953EA" w14:textId="081DCDE1" w:rsidR="007839DD" w:rsidRDefault="007839DD" w:rsidP="007839DD">
            <w:pPr>
              <w:rPr>
                <w:rFonts w:ascii="Arial" w:hAnsi="Arial" w:cs="Arial"/>
                <w:b/>
              </w:rPr>
            </w:pPr>
            <w:r>
              <w:rPr>
                <w:rFonts w:ascii="Arial" w:hAnsi="Arial" w:cs="Arial"/>
                <w:b/>
              </w:rPr>
              <w:t>Date of next Meeting</w:t>
            </w:r>
          </w:p>
        </w:tc>
        <w:tc>
          <w:tcPr>
            <w:tcW w:w="8760" w:type="dxa"/>
            <w:tcBorders>
              <w:top w:val="single" w:sz="6" w:space="0" w:color="000000" w:themeColor="text1"/>
              <w:left w:val="single" w:sz="4" w:space="0" w:color="000000" w:themeColor="text1"/>
              <w:bottom w:val="single" w:sz="6" w:space="0" w:color="000000" w:themeColor="text1"/>
              <w:right w:val="single" w:sz="4" w:space="0" w:color="000000" w:themeColor="text1"/>
            </w:tcBorders>
          </w:tcPr>
          <w:p w14:paraId="5E150987" w14:textId="03784A19" w:rsidR="007839DD" w:rsidRDefault="001162EE" w:rsidP="00DE28C5">
            <w:pPr>
              <w:rPr>
                <w:rFonts w:ascii="Arial" w:hAnsi="Arial" w:cs="Arial"/>
              </w:rPr>
            </w:pPr>
            <w:r>
              <w:rPr>
                <w:rFonts w:ascii="Arial" w:hAnsi="Arial" w:cs="Arial"/>
              </w:rPr>
              <w:t>Next Meeting</w:t>
            </w:r>
            <w:r w:rsidR="00DE28C5">
              <w:rPr>
                <w:rFonts w:ascii="Arial" w:hAnsi="Arial" w:cs="Arial"/>
              </w:rPr>
              <w:t xml:space="preserve"> will be the AGM  -</w:t>
            </w:r>
            <w:bookmarkStart w:id="0" w:name="_GoBack"/>
            <w:bookmarkEnd w:id="0"/>
            <w:r w:rsidR="008870C3">
              <w:rPr>
                <w:rFonts w:ascii="Arial" w:hAnsi="Arial" w:cs="Arial"/>
              </w:rPr>
              <w:t xml:space="preserve"> </w:t>
            </w:r>
            <w:r w:rsidR="00176A2C">
              <w:rPr>
                <w:rFonts w:ascii="Arial" w:hAnsi="Arial" w:cs="Arial"/>
              </w:rPr>
              <w:t>7</w:t>
            </w:r>
            <w:r w:rsidR="00176A2C" w:rsidRPr="00176A2C">
              <w:rPr>
                <w:rFonts w:ascii="Arial" w:hAnsi="Arial" w:cs="Arial"/>
                <w:vertAlign w:val="superscript"/>
              </w:rPr>
              <w:t>th</w:t>
            </w:r>
            <w:r w:rsidR="00176A2C">
              <w:rPr>
                <w:rFonts w:ascii="Arial" w:hAnsi="Arial" w:cs="Arial"/>
              </w:rPr>
              <w:t xml:space="preserve"> June </w:t>
            </w:r>
            <w:r w:rsidR="004C320B">
              <w:rPr>
                <w:rFonts w:ascii="Arial" w:hAnsi="Arial" w:cs="Arial"/>
              </w:rPr>
              <w:t>2023</w:t>
            </w:r>
          </w:p>
        </w:tc>
      </w:tr>
    </w:tbl>
    <w:p w14:paraId="576EC3BC" w14:textId="693A8BC5" w:rsidR="00F019E4" w:rsidRPr="00404818" w:rsidRDefault="00F019E4" w:rsidP="00D37A04"/>
    <w:sectPr w:rsidR="00F019E4" w:rsidRPr="00404818" w:rsidSect="00C37B47">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89149" w14:textId="77777777" w:rsidR="00C8427C" w:rsidRDefault="00C8427C" w:rsidP="00EF40B4">
      <w:pPr>
        <w:spacing w:after="0" w:line="240" w:lineRule="auto"/>
      </w:pPr>
      <w:r>
        <w:separator/>
      </w:r>
    </w:p>
  </w:endnote>
  <w:endnote w:type="continuationSeparator" w:id="0">
    <w:p w14:paraId="69E096DE" w14:textId="77777777" w:rsidR="00C8427C" w:rsidRDefault="00C8427C" w:rsidP="00EF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9B7CA" w14:textId="77777777" w:rsidR="000D6BB5" w:rsidRDefault="000D6B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32B34" w14:textId="77777777" w:rsidR="000D6BB5" w:rsidRDefault="000D6B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DC554" w14:textId="77777777" w:rsidR="000D6BB5" w:rsidRDefault="000D6B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E5BF0" w14:textId="77777777" w:rsidR="00C8427C" w:rsidRDefault="00C8427C" w:rsidP="00EF40B4">
      <w:pPr>
        <w:spacing w:after="0" w:line="240" w:lineRule="auto"/>
      </w:pPr>
      <w:r>
        <w:separator/>
      </w:r>
    </w:p>
  </w:footnote>
  <w:footnote w:type="continuationSeparator" w:id="0">
    <w:p w14:paraId="1D4EA9FC" w14:textId="77777777" w:rsidR="00C8427C" w:rsidRDefault="00C8427C" w:rsidP="00EF4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558B7" w14:textId="77777777" w:rsidR="000D6BB5" w:rsidRDefault="000D6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8470794"/>
      <w:docPartObj>
        <w:docPartGallery w:val="Watermarks"/>
        <w:docPartUnique/>
      </w:docPartObj>
    </w:sdtPr>
    <w:sdtEndPr/>
    <w:sdtContent>
      <w:p w14:paraId="423E675B" w14:textId="319CBE5A" w:rsidR="000D6BB5" w:rsidRDefault="00C8427C">
        <w:pPr>
          <w:pStyle w:val="Header"/>
        </w:pPr>
        <w:r>
          <w:rPr>
            <w:noProof/>
          </w:rPr>
          <w:pict w14:anchorId="7E680A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4127798" o:spid="_x0000_s2049" type="#_x0000_t136" style="position:absolute;margin-left:0;margin-top:0;width:461.15pt;height:276.6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FDDE" w14:textId="77777777" w:rsidR="000D6BB5" w:rsidRDefault="000D6B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A191A"/>
    <w:multiLevelType w:val="hybridMultilevel"/>
    <w:tmpl w:val="869C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A4E19"/>
    <w:multiLevelType w:val="hybridMultilevel"/>
    <w:tmpl w:val="8CAC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C4347"/>
    <w:multiLevelType w:val="hybridMultilevel"/>
    <w:tmpl w:val="803C1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A3AF3"/>
    <w:multiLevelType w:val="hybridMultilevel"/>
    <w:tmpl w:val="8DE4CC3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CA86E50"/>
    <w:multiLevelType w:val="hybridMultilevel"/>
    <w:tmpl w:val="6D023D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C054179"/>
    <w:multiLevelType w:val="hybridMultilevel"/>
    <w:tmpl w:val="940896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C8756F"/>
    <w:multiLevelType w:val="hybridMultilevel"/>
    <w:tmpl w:val="F18C3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5101FC"/>
    <w:multiLevelType w:val="hybridMultilevel"/>
    <w:tmpl w:val="A4E22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B566A9B"/>
    <w:multiLevelType w:val="hybridMultilevel"/>
    <w:tmpl w:val="8300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D09A9"/>
    <w:multiLevelType w:val="hybridMultilevel"/>
    <w:tmpl w:val="6D26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D94936"/>
    <w:multiLevelType w:val="hybridMultilevel"/>
    <w:tmpl w:val="BA8C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C71FF1"/>
    <w:multiLevelType w:val="hybridMultilevel"/>
    <w:tmpl w:val="0D84F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4D03E2"/>
    <w:multiLevelType w:val="hybridMultilevel"/>
    <w:tmpl w:val="FE9A0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4B71FC"/>
    <w:multiLevelType w:val="hybridMultilevel"/>
    <w:tmpl w:val="DE588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B15263"/>
    <w:multiLevelType w:val="hybridMultilevel"/>
    <w:tmpl w:val="F2AA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641097"/>
    <w:multiLevelType w:val="hybridMultilevel"/>
    <w:tmpl w:val="522E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680FBB"/>
    <w:multiLevelType w:val="hybridMultilevel"/>
    <w:tmpl w:val="5AA62E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0"/>
  </w:num>
  <w:num w:numId="4">
    <w:abstractNumId w:val="2"/>
  </w:num>
  <w:num w:numId="5">
    <w:abstractNumId w:val="11"/>
  </w:num>
  <w:num w:numId="6">
    <w:abstractNumId w:val="13"/>
  </w:num>
  <w:num w:numId="7">
    <w:abstractNumId w:val="7"/>
  </w:num>
  <w:num w:numId="8">
    <w:abstractNumId w:val="3"/>
  </w:num>
  <w:num w:numId="9">
    <w:abstractNumId w:val="4"/>
  </w:num>
  <w:num w:numId="10">
    <w:abstractNumId w:val="14"/>
  </w:num>
  <w:num w:numId="11">
    <w:abstractNumId w:val="1"/>
  </w:num>
  <w:num w:numId="12">
    <w:abstractNumId w:val="12"/>
  </w:num>
  <w:num w:numId="13">
    <w:abstractNumId w:val="5"/>
  </w:num>
  <w:num w:numId="14">
    <w:abstractNumId w:val="9"/>
  </w:num>
  <w:num w:numId="15">
    <w:abstractNumId w:val="15"/>
  </w:num>
  <w:num w:numId="16">
    <w:abstractNumId w:val="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2A"/>
    <w:rsid w:val="00007DAE"/>
    <w:rsid w:val="00040572"/>
    <w:rsid w:val="00046C86"/>
    <w:rsid w:val="00051F3A"/>
    <w:rsid w:val="00053761"/>
    <w:rsid w:val="00054E0C"/>
    <w:rsid w:val="000863FE"/>
    <w:rsid w:val="00086D1B"/>
    <w:rsid w:val="000A22FE"/>
    <w:rsid w:val="000B1B90"/>
    <w:rsid w:val="000B7AC6"/>
    <w:rsid w:val="000C1FBF"/>
    <w:rsid w:val="000D52B2"/>
    <w:rsid w:val="000D6BB5"/>
    <w:rsid w:val="000F5262"/>
    <w:rsid w:val="001162EE"/>
    <w:rsid w:val="00122D6A"/>
    <w:rsid w:val="00122E89"/>
    <w:rsid w:val="001318A5"/>
    <w:rsid w:val="00136DC2"/>
    <w:rsid w:val="00151151"/>
    <w:rsid w:val="00151BB4"/>
    <w:rsid w:val="00155163"/>
    <w:rsid w:val="00157104"/>
    <w:rsid w:val="00174E99"/>
    <w:rsid w:val="00176A2C"/>
    <w:rsid w:val="00180548"/>
    <w:rsid w:val="001846E4"/>
    <w:rsid w:val="001A4AEF"/>
    <w:rsid w:val="001A5DFE"/>
    <w:rsid w:val="001A7BCE"/>
    <w:rsid w:val="001B418A"/>
    <w:rsid w:val="001B5779"/>
    <w:rsid w:val="001B5BA6"/>
    <w:rsid w:val="001D2C66"/>
    <w:rsid w:val="001F0CCA"/>
    <w:rsid w:val="001F3810"/>
    <w:rsid w:val="00214849"/>
    <w:rsid w:val="00217B0E"/>
    <w:rsid w:val="0022256C"/>
    <w:rsid w:val="002264CC"/>
    <w:rsid w:val="00227261"/>
    <w:rsid w:val="00227B64"/>
    <w:rsid w:val="00230CDC"/>
    <w:rsid w:val="00244E75"/>
    <w:rsid w:val="002825A6"/>
    <w:rsid w:val="00286ACD"/>
    <w:rsid w:val="002874BA"/>
    <w:rsid w:val="002A5A55"/>
    <w:rsid w:val="002B3106"/>
    <w:rsid w:val="002C2E98"/>
    <w:rsid w:val="002C5815"/>
    <w:rsid w:val="002D3E3D"/>
    <w:rsid w:val="002D4ECC"/>
    <w:rsid w:val="002E0867"/>
    <w:rsid w:val="0031408B"/>
    <w:rsid w:val="00315C7F"/>
    <w:rsid w:val="003259DF"/>
    <w:rsid w:val="00335591"/>
    <w:rsid w:val="00340039"/>
    <w:rsid w:val="00345A9B"/>
    <w:rsid w:val="00346821"/>
    <w:rsid w:val="003579D2"/>
    <w:rsid w:val="003601A9"/>
    <w:rsid w:val="00370DC6"/>
    <w:rsid w:val="0037372D"/>
    <w:rsid w:val="00384992"/>
    <w:rsid w:val="0039642F"/>
    <w:rsid w:val="003A5948"/>
    <w:rsid w:val="003C1E3D"/>
    <w:rsid w:val="003D39F5"/>
    <w:rsid w:val="003D5F26"/>
    <w:rsid w:val="003D7144"/>
    <w:rsid w:val="003E1E16"/>
    <w:rsid w:val="003E2F1E"/>
    <w:rsid w:val="003F17B1"/>
    <w:rsid w:val="003F384B"/>
    <w:rsid w:val="003F511A"/>
    <w:rsid w:val="003F6812"/>
    <w:rsid w:val="00402E4C"/>
    <w:rsid w:val="00404818"/>
    <w:rsid w:val="00407067"/>
    <w:rsid w:val="004306FF"/>
    <w:rsid w:val="00431326"/>
    <w:rsid w:val="004334E6"/>
    <w:rsid w:val="00435670"/>
    <w:rsid w:val="00440E9E"/>
    <w:rsid w:val="004425D8"/>
    <w:rsid w:val="00444A9E"/>
    <w:rsid w:val="0044605B"/>
    <w:rsid w:val="00461A54"/>
    <w:rsid w:val="00463260"/>
    <w:rsid w:val="004668DE"/>
    <w:rsid w:val="0047443D"/>
    <w:rsid w:val="00486CBC"/>
    <w:rsid w:val="00492473"/>
    <w:rsid w:val="004A005A"/>
    <w:rsid w:val="004A59AB"/>
    <w:rsid w:val="004A6226"/>
    <w:rsid w:val="004B2FC6"/>
    <w:rsid w:val="004C2B54"/>
    <w:rsid w:val="004C320B"/>
    <w:rsid w:val="004D18CC"/>
    <w:rsid w:val="004E0DF4"/>
    <w:rsid w:val="004E2AF6"/>
    <w:rsid w:val="004F7AF2"/>
    <w:rsid w:val="00505881"/>
    <w:rsid w:val="00507562"/>
    <w:rsid w:val="00510FC3"/>
    <w:rsid w:val="00525958"/>
    <w:rsid w:val="00527B42"/>
    <w:rsid w:val="0054601C"/>
    <w:rsid w:val="00547694"/>
    <w:rsid w:val="00550819"/>
    <w:rsid w:val="00550848"/>
    <w:rsid w:val="00551C3B"/>
    <w:rsid w:val="0055419F"/>
    <w:rsid w:val="00563653"/>
    <w:rsid w:val="005673C4"/>
    <w:rsid w:val="00572029"/>
    <w:rsid w:val="00583FD6"/>
    <w:rsid w:val="00590B2A"/>
    <w:rsid w:val="005932D3"/>
    <w:rsid w:val="00597075"/>
    <w:rsid w:val="005A559B"/>
    <w:rsid w:val="005B38C7"/>
    <w:rsid w:val="005C216B"/>
    <w:rsid w:val="005C26C6"/>
    <w:rsid w:val="005D3FEE"/>
    <w:rsid w:val="005D4EEB"/>
    <w:rsid w:val="005D5541"/>
    <w:rsid w:val="005D7E30"/>
    <w:rsid w:val="005E1D41"/>
    <w:rsid w:val="00602FEF"/>
    <w:rsid w:val="0060353F"/>
    <w:rsid w:val="00604441"/>
    <w:rsid w:val="0060536D"/>
    <w:rsid w:val="00610841"/>
    <w:rsid w:val="00641200"/>
    <w:rsid w:val="006446A2"/>
    <w:rsid w:val="006479F7"/>
    <w:rsid w:val="00655AE5"/>
    <w:rsid w:val="00683EFE"/>
    <w:rsid w:val="00687335"/>
    <w:rsid w:val="00691DF4"/>
    <w:rsid w:val="00693E59"/>
    <w:rsid w:val="0069484F"/>
    <w:rsid w:val="006A1DE7"/>
    <w:rsid w:val="006A20E6"/>
    <w:rsid w:val="006B57D0"/>
    <w:rsid w:val="006C4C4C"/>
    <w:rsid w:val="006C66D1"/>
    <w:rsid w:val="006D3A46"/>
    <w:rsid w:val="006E268F"/>
    <w:rsid w:val="006E67E0"/>
    <w:rsid w:val="006F277F"/>
    <w:rsid w:val="006F5AE0"/>
    <w:rsid w:val="006F6C9E"/>
    <w:rsid w:val="00700B01"/>
    <w:rsid w:val="007020D9"/>
    <w:rsid w:val="00702110"/>
    <w:rsid w:val="0071684A"/>
    <w:rsid w:val="00721965"/>
    <w:rsid w:val="0072570F"/>
    <w:rsid w:val="00725FA2"/>
    <w:rsid w:val="007268EC"/>
    <w:rsid w:val="007323AC"/>
    <w:rsid w:val="007332F5"/>
    <w:rsid w:val="00737720"/>
    <w:rsid w:val="00744A88"/>
    <w:rsid w:val="00760B4E"/>
    <w:rsid w:val="007735B5"/>
    <w:rsid w:val="007839DD"/>
    <w:rsid w:val="00787E08"/>
    <w:rsid w:val="00792F70"/>
    <w:rsid w:val="007B22C7"/>
    <w:rsid w:val="007D1E1E"/>
    <w:rsid w:val="007E66A6"/>
    <w:rsid w:val="007E7890"/>
    <w:rsid w:val="008268AB"/>
    <w:rsid w:val="00830668"/>
    <w:rsid w:val="008310E3"/>
    <w:rsid w:val="00833CA6"/>
    <w:rsid w:val="0083673D"/>
    <w:rsid w:val="00844F44"/>
    <w:rsid w:val="00870726"/>
    <w:rsid w:val="00871EE5"/>
    <w:rsid w:val="0087740C"/>
    <w:rsid w:val="008870C3"/>
    <w:rsid w:val="00892E31"/>
    <w:rsid w:val="008963A6"/>
    <w:rsid w:val="0089680F"/>
    <w:rsid w:val="00897FA4"/>
    <w:rsid w:val="008A1316"/>
    <w:rsid w:val="008A2D2A"/>
    <w:rsid w:val="008A42A7"/>
    <w:rsid w:val="008A60C0"/>
    <w:rsid w:val="008B3549"/>
    <w:rsid w:val="008C3355"/>
    <w:rsid w:val="008C651C"/>
    <w:rsid w:val="008C76BC"/>
    <w:rsid w:val="008D1DE9"/>
    <w:rsid w:val="008D2EA9"/>
    <w:rsid w:val="008F5796"/>
    <w:rsid w:val="00914DC6"/>
    <w:rsid w:val="00915720"/>
    <w:rsid w:val="00926D51"/>
    <w:rsid w:val="00930003"/>
    <w:rsid w:val="00930C73"/>
    <w:rsid w:val="009336F7"/>
    <w:rsid w:val="00942F62"/>
    <w:rsid w:val="00944087"/>
    <w:rsid w:val="0095167D"/>
    <w:rsid w:val="0095397B"/>
    <w:rsid w:val="00960DD6"/>
    <w:rsid w:val="00961E57"/>
    <w:rsid w:val="009647BC"/>
    <w:rsid w:val="00964AC4"/>
    <w:rsid w:val="00972E5F"/>
    <w:rsid w:val="00974942"/>
    <w:rsid w:val="00983E61"/>
    <w:rsid w:val="00984790"/>
    <w:rsid w:val="00987283"/>
    <w:rsid w:val="00992FB3"/>
    <w:rsid w:val="0099481B"/>
    <w:rsid w:val="00996C1A"/>
    <w:rsid w:val="009A0368"/>
    <w:rsid w:val="009A7167"/>
    <w:rsid w:val="009B20FC"/>
    <w:rsid w:val="009C021C"/>
    <w:rsid w:val="009C16FE"/>
    <w:rsid w:val="009D0738"/>
    <w:rsid w:val="009D27B1"/>
    <w:rsid w:val="009E36F8"/>
    <w:rsid w:val="009F07AF"/>
    <w:rsid w:val="009F4372"/>
    <w:rsid w:val="009F43D2"/>
    <w:rsid w:val="009F50D9"/>
    <w:rsid w:val="00A03471"/>
    <w:rsid w:val="00A231CB"/>
    <w:rsid w:val="00A300D1"/>
    <w:rsid w:val="00A305A9"/>
    <w:rsid w:val="00A351D7"/>
    <w:rsid w:val="00A35E30"/>
    <w:rsid w:val="00A37FC0"/>
    <w:rsid w:val="00A4277B"/>
    <w:rsid w:val="00A46C0A"/>
    <w:rsid w:val="00A93452"/>
    <w:rsid w:val="00AC2DA8"/>
    <w:rsid w:val="00AE25E7"/>
    <w:rsid w:val="00AF0F18"/>
    <w:rsid w:val="00AF3E58"/>
    <w:rsid w:val="00AF45EC"/>
    <w:rsid w:val="00B04884"/>
    <w:rsid w:val="00B05F9B"/>
    <w:rsid w:val="00B11DF8"/>
    <w:rsid w:val="00B128FD"/>
    <w:rsid w:val="00B22523"/>
    <w:rsid w:val="00B5255F"/>
    <w:rsid w:val="00B6358B"/>
    <w:rsid w:val="00B66BF5"/>
    <w:rsid w:val="00B774FA"/>
    <w:rsid w:val="00B906DD"/>
    <w:rsid w:val="00B911E8"/>
    <w:rsid w:val="00B96D06"/>
    <w:rsid w:val="00BB280A"/>
    <w:rsid w:val="00BB3CE0"/>
    <w:rsid w:val="00BB4E20"/>
    <w:rsid w:val="00BC4975"/>
    <w:rsid w:val="00BD0E58"/>
    <w:rsid w:val="00BE1E9F"/>
    <w:rsid w:val="00BF0B2E"/>
    <w:rsid w:val="00BF0E85"/>
    <w:rsid w:val="00BF2877"/>
    <w:rsid w:val="00BF46A5"/>
    <w:rsid w:val="00C04DF2"/>
    <w:rsid w:val="00C24271"/>
    <w:rsid w:val="00C37B47"/>
    <w:rsid w:val="00C43F79"/>
    <w:rsid w:val="00C557B7"/>
    <w:rsid w:val="00C74244"/>
    <w:rsid w:val="00C82BBD"/>
    <w:rsid w:val="00C8427C"/>
    <w:rsid w:val="00CB2861"/>
    <w:rsid w:val="00CC0DF7"/>
    <w:rsid w:val="00CD3078"/>
    <w:rsid w:val="00CD648B"/>
    <w:rsid w:val="00CD64E2"/>
    <w:rsid w:val="00CD76FD"/>
    <w:rsid w:val="00CE2B55"/>
    <w:rsid w:val="00CF37CF"/>
    <w:rsid w:val="00D06F26"/>
    <w:rsid w:val="00D17E5E"/>
    <w:rsid w:val="00D20743"/>
    <w:rsid w:val="00D24E6E"/>
    <w:rsid w:val="00D37A04"/>
    <w:rsid w:val="00D438D5"/>
    <w:rsid w:val="00D44F34"/>
    <w:rsid w:val="00D518CE"/>
    <w:rsid w:val="00D57D0D"/>
    <w:rsid w:val="00D768E3"/>
    <w:rsid w:val="00D93A17"/>
    <w:rsid w:val="00DB4034"/>
    <w:rsid w:val="00DB68AB"/>
    <w:rsid w:val="00DB6A5F"/>
    <w:rsid w:val="00DC4444"/>
    <w:rsid w:val="00DE28C5"/>
    <w:rsid w:val="00DE5AA6"/>
    <w:rsid w:val="00DE6E92"/>
    <w:rsid w:val="00E01C45"/>
    <w:rsid w:val="00E1172A"/>
    <w:rsid w:val="00E17403"/>
    <w:rsid w:val="00E17E9C"/>
    <w:rsid w:val="00E325B6"/>
    <w:rsid w:val="00E35D01"/>
    <w:rsid w:val="00E42666"/>
    <w:rsid w:val="00E45DC5"/>
    <w:rsid w:val="00E525BE"/>
    <w:rsid w:val="00E70842"/>
    <w:rsid w:val="00E840B4"/>
    <w:rsid w:val="00EA4B54"/>
    <w:rsid w:val="00ED165C"/>
    <w:rsid w:val="00ED3EE8"/>
    <w:rsid w:val="00ED49D5"/>
    <w:rsid w:val="00ED7C1B"/>
    <w:rsid w:val="00EE0473"/>
    <w:rsid w:val="00EE234D"/>
    <w:rsid w:val="00EE4336"/>
    <w:rsid w:val="00EF02AE"/>
    <w:rsid w:val="00EF40B4"/>
    <w:rsid w:val="00EF72A4"/>
    <w:rsid w:val="00F019E4"/>
    <w:rsid w:val="00F32B01"/>
    <w:rsid w:val="00F32F43"/>
    <w:rsid w:val="00F348C8"/>
    <w:rsid w:val="00F4324C"/>
    <w:rsid w:val="00F62016"/>
    <w:rsid w:val="00F8282C"/>
    <w:rsid w:val="00F83322"/>
    <w:rsid w:val="00F87789"/>
    <w:rsid w:val="00F9362A"/>
    <w:rsid w:val="00FA6626"/>
    <w:rsid w:val="00FA68B5"/>
    <w:rsid w:val="00FA72FA"/>
    <w:rsid w:val="00FB3506"/>
    <w:rsid w:val="00FB6970"/>
    <w:rsid w:val="00FC0BD5"/>
    <w:rsid w:val="00FC5D96"/>
    <w:rsid w:val="00FD1F10"/>
    <w:rsid w:val="00FE089A"/>
    <w:rsid w:val="00FF6188"/>
    <w:rsid w:val="00FF6B41"/>
    <w:rsid w:val="00FF7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BD1815"/>
  <w15:docId w15:val="{E8479E33-4541-4714-88FA-B9AA6E085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B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F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0B4"/>
  </w:style>
  <w:style w:type="paragraph" w:styleId="Footer">
    <w:name w:val="footer"/>
    <w:basedOn w:val="Normal"/>
    <w:link w:val="FooterChar"/>
    <w:uiPriority w:val="99"/>
    <w:unhideWhenUsed/>
    <w:rsid w:val="00EF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0B4"/>
  </w:style>
  <w:style w:type="paragraph" w:styleId="ListParagraph">
    <w:name w:val="List Paragraph"/>
    <w:basedOn w:val="Normal"/>
    <w:uiPriority w:val="34"/>
    <w:qFormat/>
    <w:rsid w:val="00407067"/>
    <w:pPr>
      <w:ind w:left="720"/>
      <w:contextualSpacing/>
    </w:pPr>
  </w:style>
  <w:style w:type="character" w:styleId="CommentReference">
    <w:name w:val="annotation reference"/>
    <w:basedOn w:val="DefaultParagraphFont"/>
    <w:uiPriority w:val="99"/>
    <w:semiHidden/>
    <w:unhideWhenUsed/>
    <w:rsid w:val="0055419F"/>
    <w:rPr>
      <w:sz w:val="16"/>
      <w:szCs w:val="16"/>
    </w:rPr>
  </w:style>
  <w:style w:type="paragraph" w:styleId="CommentText">
    <w:name w:val="annotation text"/>
    <w:basedOn w:val="Normal"/>
    <w:link w:val="CommentTextChar"/>
    <w:uiPriority w:val="99"/>
    <w:semiHidden/>
    <w:unhideWhenUsed/>
    <w:rsid w:val="0055419F"/>
    <w:pPr>
      <w:spacing w:line="240" w:lineRule="auto"/>
    </w:pPr>
    <w:rPr>
      <w:sz w:val="20"/>
      <w:szCs w:val="20"/>
    </w:rPr>
  </w:style>
  <w:style w:type="character" w:customStyle="1" w:styleId="CommentTextChar">
    <w:name w:val="Comment Text Char"/>
    <w:basedOn w:val="DefaultParagraphFont"/>
    <w:link w:val="CommentText"/>
    <w:uiPriority w:val="99"/>
    <w:semiHidden/>
    <w:rsid w:val="0055419F"/>
    <w:rPr>
      <w:sz w:val="20"/>
      <w:szCs w:val="20"/>
    </w:rPr>
  </w:style>
  <w:style w:type="paragraph" w:styleId="CommentSubject">
    <w:name w:val="annotation subject"/>
    <w:basedOn w:val="CommentText"/>
    <w:next w:val="CommentText"/>
    <w:link w:val="CommentSubjectChar"/>
    <w:uiPriority w:val="99"/>
    <w:semiHidden/>
    <w:unhideWhenUsed/>
    <w:rsid w:val="0055419F"/>
    <w:rPr>
      <w:b/>
      <w:bCs/>
    </w:rPr>
  </w:style>
  <w:style w:type="character" w:customStyle="1" w:styleId="CommentSubjectChar">
    <w:name w:val="Comment Subject Char"/>
    <w:basedOn w:val="CommentTextChar"/>
    <w:link w:val="CommentSubject"/>
    <w:uiPriority w:val="99"/>
    <w:semiHidden/>
    <w:rsid w:val="0055419F"/>
    <w:rPr>
      <w:b/>
      <w:bCs/>
      <w:sz w:val="20"/>
      <w:szCs w:val="20"/>
    </w:rPr>
  </w:style>
  <w:style w:type="paragraph" w:styleId="BalloonText">
    <w:name w:val="Balloon Text"/>
    <w:basedOn w:val="Normal"/>
    <w:link w:val="BalloonTextChar"/>
    <w:uiPriority w:val="99"/>
    <w:semiHidden/>
    <w:unhideWhenUsed/>
    <w:rsid w:val="00554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19F"/>
    <w:rPr>
      <w:rFonts w:ascii="Segoe UI" w:hAnsi="Segoe UI" w:cs="Segoe UI"/>
      <w:sz w:val="18"/>
      <w:szCs w:val="18"/>
    </w:rPr>
  </w:style>
  <w:style w:type="paragraph" w:customStyle="1" w:styleId="xmsolistparagraph">
    <w:name w:val="x_msolistparagraph"/>
    <w:basedOn w:val="Normal"/>
    <w:rsid w:val="00641200"/>
    <w:pPr>
      <w:spacing w:after="0" w:line="240" w:lineRule="auto"/>
      <w:ind w:left="720"/>
    </w:pPr>
    <w:rPr>
      <w:rFonts w:ascii="Calibri" w:hAnsi="Calibri" w:cs="Calibri"/>
      <w:lang w:eastAsia="en-GB"/>
    </w:rPr>
  </w:style>
  <w:style w:type="character" w:styleId="Emphasis">
    <w:name w:val="Emphasis"/>
    <w:basedOn w:val="DefaultParagraphFont"/>
    <w:uiPriority w:val="20"/>
    <w:qFormat/>
    <w:rsid w:val="004B2F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7907">
      <w:bodyDiv w:val="1"/>
      <w:marLeft w:val="0"/>
      <w:marRight w:val="0"/>
      <w:marTop w:val="0"/>
      <w:marBottom w:val="0"/>
      <w:divBdr>
        <w:top w:val="none" w:sz="0" w:space="0" w:color="auto"/>
        <w:left w:val="none" w:sz="0" w:space="0" w:color="auto"/>
        <w:bottom w:val="none" w:sz="0" w:space="0" w:color="auto"/>
        <w:right w:val="none" w:sz="0" w:space="0" w:color="auto"/>
      </w:divBdr>
      <w:divsChild>
        <w:div w:id="36517462">
          <w:marLeft w:val="0"/>
          <w:marRight w:val="0"/>
          <w:marTop w:val="0"/>
          <w:marBottom w:val="0"/>
          <w:divBdr>
            <w:top w:val="none" w:sz="0" w:space="0" w:color="auto"/>
            <w:left w:val="none" w:sz="0" w:space="0" w:color="auto"/>
            <w:bottom w:val="none" w:sz="0" w:space="0" w:color="auto"/>
            <w:right w:val="none" w:sz="0" w:space="0" w:color="auto"/>
          </w:divBdr>
        </w:div>
        <w:div w:id="565074186">
          <w:marLeft w:val="0"/>
          <w:marRight w:val="0"/>
          <w:marTop w:val="0"/>
          <w:marBottom w:val="0"/>
          <w:divBdr>
            <w:top w:val="none" w:sz="0" w:space="0" w:color="auto"/>
            <w:left w:val="none" w:sz="0" w:space="0" w:color="auto"/>
            <w:bottom w:val="none" w:sz="0" w:space="0" w:color="auto"/>
            <w:right w:val="none" w:sz="0" w:space="0" w:color="auto"/>
          </w:divBdr>
        </w:div>
        <w:div w:id="1709991847">
          <w:marLeft w:val="0"/>
          <w:marRight w:val="0"/>
          <w:marTop w:val="0"/>
          <w:marBottom w:val="0"/>
          <w:divBdr>
            <w:top w:val="none" w:sz="0" w:space="0" w:color="auto"/>
            <w:left w:val="none" w:sz="0" w:space="0" w:color="auto"/>
            <w:bottom w:val="none" w:sz="0" w:space="0" w:color="auto"/>
            <w:right w:val="none" w:sz="0" w:space="0" w:color="auto"/>
          </w:divBdr>
        </w:div>
        <w:div w:id="352875948">
          <w:marLeft w:val="0"/>
          <w:marRight w:val="0"/>
          <w:marTop w:val="0"/>
          <w:marBottom w:val="0"/>
          <w:divBdr>
            <w:top w:val="none" w:sz="0" w:space="0" w:color="auto"/>
            <w:left w:val="none" w:sz="0" w:space="0" w:color="auto"/>
            <w:bottom w:val="none" w:sz="0" w:space="0" w:color="auto"/>
            <w:right w:val="none" w:sz="0" w:space="0" w:color="auto"/>
          </w:divBdr>
        </w:div>
      </w:divsChild>
    </w:div>
    <w:div w:id="704019222">
      <w:bodyDiv w:val="1"/>
      <w:marLeft w:val="0"/>
      <w:marRight w:val="0"/>
      <w:marTop w:val="0"/>
      <w:marBottom w:val="0"/>
      <w:divBdr>
        <w:top w:val="none" w:sz="0" w:space="0" w:color="auto"/>
        <w:left w:val="none" w:sz="0" w:space="0" w:color="auto"/>
        <w:bottom w:val="none" w:sz="0" w:space="0" w:color="auto"/>
        <w:right w:val="none" w:sz="0" w:space="0" w:color="auto"/>
      </w:divBdr>
      <w:divsChild>
        <w:div w:id="901796829">
          <w:marLeft w:val="0"/>
          <w:marRight w:val="0"/>
          <w:marTop w:val="0"/>
          <w:marBottom w:val="0"/>
          <w:divBdr>
            <w:top w:val="none" w:sz="0" w:space="0" w:color="auto"/>
            <w:left w:val="none" w:sz="0" w:space="0" w:color="auto"/>
            <w:bottom w:val="none" w:sz="0" w:space="0" w:color="auto"/>
            <w:right w:val="none" w:sz="0" w:space="0" w:color="auto"/>
          </w:divBdr>
        </w:div>
        <w:div w:id="1630817500">
          <w:marLeft w:val="0"/>
          <w:marRight w:val="0"/>
          <w:marTop w:val="0"/>
          <w:marBottom w:val="0"/>
          <w:divBdr>
            <w:top w:val="none" w:sz="0" w:space="0" w:color="auto"/>
            <w:left w:val="none" w:sz="0" w:space="0" w:color="auto"/>
            <w:bottom w:val="none" w:sz="0" w:space="0" w:color="auto"/>
            <w:right w:val="none" w:sz="0" w:space="0" w:color="auto"/>
          </w:divBdr>
        </w:div>
        <w:div w:id="1145850508">
          <w:marLeft w:val="0"/>
          <w:marRight w:val="0"/>
          <w:marTop w:val="0"/>
          <w:marBottom w:val="0"/>
          <w:divBdr>
            <w:top w:val="none" w:sz="0" w:space="0" w:color="auto"/>
            <w:left w:val="none" w:sz="0" w:space="0" w:color="auto"/>
            <w:bottom w:val="none" w:sz="0" w:space="0" w:color="auto"/>
            <w:right w:val="none" w:sz="0" w:space="0" w:color="auto"/>
          </w:divBdr>
        </w:div>
        <w:div w:id="2063017488">
          <w:marLeft w:val="0"/>
          <w:marRight w:val="0"/>
          <w:marTop w:val="0"/>
          <w:marBottom w:val="0"/>
          <w:divBdr>
            <w:top w:val="none" w:sz="0" w:space="0" w:color="auto"/>
            <w:left w:val="none" w:sz="0" w:space="0" w:color="auto"/>
            <w:bottom w:val="none" w:sz="0" w:space="0" w:color="auto"/>
            <w:right w:val="none" w:sz="0" w:space="0" w:color="auto"/>
          </w:divBdr>
        </w:div>
        <w:div w:id="1314914651">
          <w:marLeft w:val="0"/>
          <w:marRight w:val="0"/>
          <w:marTop w:val="0"/>
          <w:marBottom w:val="0"/>
          <w:divBdr>
            <w:top w:val="none" w:sz="0" w:space="0" w:color="auto"/>
            <w:left w:val="none" w:sz="0" w:space="0" w:color="auto"/>
            <w:bottom w:val="none" w:sz="0" w:space="0" w:color="auto"/>
            <w:right w:val="none" w:sz="0" w:space="0" w:color="auto"/>
          </w:divBdr>
        </w:div>
        <w:div w:id="16196143">
          <w:marLeft w:val="0"/>
          <w:marRight w:val="0"/>
          <w:marTop w:val="0"/>
          <w:marBottom w:val="0"/>
          <w:divBdr>
            <w:top w:val="none" w:sz="0" w:space="0" w:color="auto"/>
            <w:left w:val="none" w:sz="0" w:space="0" w:color="auto"/>
            <w:bottom w:val="none" w:sz="0" w:space="0" w:color="auto"/>
            <w:right w:val="none" w:sz="0" w:space="0" w:color="auto"/>
          </w:divBdr>
        </w:div>
        <w:div w:id="1696804220">
          <w:marLeft w:val="0"/>
          <w:marRight w:val="0"/>
          <w:marTop w:val="0"/>
          <w:marBottom w:val="0"/>
          <w:divBdr>
            <w:top w:val="none" w:sz="0" w:space="0" w:color="auto"/>
            <w:left w:val="none" w:sz="0" w:space="0" w:color="auto"/>
            <w:bottom w:val="none" w:sz="0" w:space="0" w:color="auto"/>
            <w:right w:val="none" w:sz="0" w:space="0" w:color="auto"/>
          </w:divBdr>
        </w:div>
        <w:div w:id="2090997686">
          <w:marLeft w:val="0"/>
          <w:marRight w:val="0"/>
          <w:marTop w:val="0"/>
          <w:marBottom w:val="0"/>
          <w:divBdr>
            <w:top w:val="none" w:sz="0" w:space="0" w:color="auto"/>
            <w:left w:val="none" w:sz="0" w:space="0" w:color="auto"/>
            <w:bottom w:val="none" w:sz="0" w:space="0" w:color="auto"/>
            <w:right w:val="none" w:sz="0" w:space="0" w:color="auto"/>
          </w:divBdr>
        </w:div>
        <w:div w:id="853617393">
          <w:marLeft w:val="0"/>
          <w:marRight w:val="0"/>
          <w:marTop w:val="0"/>
          <w:marBottom w:val="0"/>
          <w:divBdr>
            <w:top w:val="none" w:sz="0" w:space="0" w:color="auto"/>
            <w:left w:val="none" w:sz="0" w:space="0" w:color="auto"/>
            <w:bottom w:val="none" w:sz="0" w:space="0" w:color="auto"/>
            <w:right w:val="none" w:sz="0" w:space="0" w:color="auto"/>
          </w:divBdr>
        </w:div>
        <w:div w:id="2026787451">
          <w:marLeft w:val="0"/>
          <w:marRight w:val="0"/>
          <w:marTop w:val="0"/>
          <w:marBottom w:val="0"/>
          <w:divBdr>
            <w:top w:val="none" w:sz="0" w:space="0" w:color="auto"/>
            <w:left w:val="none" w:sz="0" w:space="0" w:color="auto"/>
            <w:bottom w:val="none" w:sz="0" w:space="0" w:color="auto"/>
            <w:right w:val="none" w:sz="0" w:space="0" w:color="auto"/>
          </w:divBdr>
        </w:div>
        <w:div w:id="1671563129">
          <w:marLeft w:val="0"/>
          <w:marRight w:val="0"/>
          <w:marTop w:val="0"/>
          <w:marBottom w:val="0"/>
          <w:divBdr>
            <w:top w:val="none" w:sz="0" w:space="0" w:color="auto"/>
            <w:left w:val="none" w:sz="0" w:space="0" w:color="auto"/>
            <w:bottom w:val="none" w:sz="0" w:space="0" w:color="auto"/>
            <w:right w:val="none" w:sz="0" w:space="0" w:color="auto"/>
          </w:divBdr>
        </w:div>
      </w:divsChild>
    </w:div>
    <w:div w:id="1264873376">
      <w:bodyDiv w:val="1"/>
      <w:marLeft w:val="0"/>
      <w:marRight w:val="0"/>
      <w:marTop w:val="0"/>
      <w:marBottom w:val="0"/>
      <w:divBdr>
        <w:top w:val="none" w:sz="0" w:space="0" w:color="auto"/>
        <w:left w:val="none" w:sz="0" w:space="0" w:color="auto"/>
        <w:bottom w:val="none" w:sz="0" w:space="0" w:color="auto"/>
        <w:right w:val="none" w:sz="0" w:space="0" w:color="auto"/>
      </w:divBdr>
      <w:divsChild>
        <w:div w:id="1564833596">
          <w:marLeft w:val="0"/>
          <w:marRight w:val="0"/>
          <w:marTop w:val="0"/>
          <w:marBottom w:val="0"/>
          <w:divBdr>
            <w:top w:val="none" w:sz="0" w:space="0" w:color="auto"/>
            <w:left w:val="none" w:sz="0" w:space="0" w:color="auto"/>
            <w:bottom w:val="none" w:sz="0" w:space="0" w:color="auto"/>
            <w:right w:val="none" w:sz="0" w:space="0" w:color="auto"/>
          </w:divBdr>
        </w:div>
        <w:div w:id="1962102023">
          <w:marLeft w:val="0"/>
          <w:marRight w:val="0"/>
          <w:marTop w:val="0"/>
          <w:marBottom w:val="0"/>
          <w:divBdr>
            <w:top w:val="none" w:sz="0" w:space="0" w:color="auto"/>
            <w:left w:val="none" w:sz="0" w:space="0" w:color="auto"/>
            <w:bottom w:val="none" w:sz="0" w:space="0" w:color="auto"/>
            <w:right w:val="none" w:sz="0" w:space="0" w:color="auto"/>
          </w:divBdr>
        </w:div>
        <w:div w:id="497111792">
          <w:marLeft w:val="0"/>
          <w:marRight w:val="0"/>
          <w:marTop w:val="0"/>
          <w:marBottom w:val="0"/>
          <w:divBdr>
            <w:top w:val="none" w:sz="0" w:space="0" w:color="auto"/>
            <w:left w:val="none" w:sz="0" w:space="0" w:color="auto"/>
            <w:bottom w:val="none" w:sz="0" w:space="0" w:color="auto"/>
            <w:right w:val="none" w:sz="0" w:space="0" w:color="auto"/>
          </w:divBdr>
        </w:div>
        <w:div w:id="1544559598">
          <w:marLeft w:val="0"/>
          <w:marRight w:val="0"/>
          <w:marTop w:val="0"/>
          <w:marBottom w:val="0"/>
          <w:divBdr>
            <w:top w:val="none" w:sz="0" w:space="0" w:color="auto"/>
            <w:left w:val="none" w:sz="0" w:space="0" w:color="auto"/>
            <w:bottom w:val="none" w:sz="0" w:space="0" w:color="auto"/>
            <w:right w:val="none" w:sz="0" w:space="0" w:color="auto"/>
          </w:divBdr>
        </w:div>
        <w:div w:id="289480020">
          <w:marLeft w:val="0"/>
          <w:marRight w:val="0"/>
          <w:marTop w:val="0"/>
          <w:marBottom w:val="0"/>
          <w:divBdr>
            <w:top w:val="none" w:sz="0" w:space="0" w:color="auto"/>
            <w:left w:val="none" w:sz="0" w:space="0" w:color="auto"/>
            <w:bottom w:val="none" w:sz="0" w:space="0" w:color="auto"/>
            <w:right w:val="none" w:sz="0" w:space="0" w:color="auto"/>
          </w:divBdr>
        </w:div>
        <w:div w:id="679040800">
          <w:marLeft w:val="0"/>
          <w:marRight w:val="0"/>
          <w:marTop w:val="0"/>
          <w:marBottom w:val="0"/>
          <w:divBdr>
            <w:top w:val="none" w:sz="0" w:space="0" w:color="auto"/>
            <w:left w:val="none" w:sz="0" w:space="0" w:color="auto"/>
            <w:bottom w:val="none" w:sz="0" w:space="0" w:color="auto"/>
            <w:right w:val="none" w:sz="0" w:space="0" w:color="auto"/>
          </w:divBdr>
        </w:div>
        <w:div w:id="2084181048">
          <w:marLeft w:val="0"/>
          <w:marRight w:val="0"/>
          <w:marTop w:val="0"/>
          <w:marBottom w:val="0"/>
          <w:divBdr>
            <w:top w:val="none" w:sz="0" w:space="0" w:color="auto"/>
            <w:left w:val="none" w:sz="0" w:space="0" w:color="auto"/>
            <w:bottom w:val="none" w:sz="0" w:space="0" w:color="auto"/>
            <w:right w:val="none" w:sz="0" w:space="0" w:color="auto"/>
          </w:divBdr>
        </w:div>
        <w:div w:id="919876213">
          <w:marLeft w:val="0"/>
          <w:marRight w:val="0"/>
          <w:marTop w:val="0"/>
          <w:marBottom w:val="0"/>
          <w:divBdr>
            <w:top w:val="none" w:sz="0" w:space="0" w:color="auto"/>
            <w:left w:val="none" w:sz="0" w:space="0" w:color="auto"/>
            <w:bottom w:val="none" w:sz="0" w:space="0" w:color="auto"/>
            <w:right w:val="none" w:sz="0" w:space="0" w:color="auto"/>
          </w:divBdr>
        </w:div>
        <w:div w:id="1483039695">
          <w:marLeft w:val="0"/>
          <w:marRight w:val="0"/>
          <w:marTop w:val="0"/>
          <w:marBottom w:val="0"/>
          <w:divBdr>
            <w:top w:val="none" w:sz="0" w:space="0" w:color="auto"/>
            <w:left w:val="none" w:sz="0" w:space="0" w:color="auto"/>
            <w:bottom w:val="none" w:sz="0" w:space="0" w:color="auto"/>
            <w:right w:val="none" w:sz="0" w:space="0" w:color="auto"/>
          </w:divBdr>
        </w:div>
        <w:div w:id="488713099">
          <w:marLeft w:val="0"/>
          <w:marRight w:val="0"/>
          <w:marTop w:val="0"/>
          <w:marBottom w:val="0"/>
          <w:divBdr>
            <w:top w:val="none" w:sz="0" w:space="0" w:color="auto"/>
            <w:left w:val="none" w:sz="0" w:space="0" w:color="auto"/>
            <w:bottom w:val="none" w:sz="0" w:space="0" w:color="auto"/>
            <w:right w:val="none" w:sz="0" w:space="0" w:color="auto"/>
          </w:divBdr>
        </w:div>
        <w:div w:id="258489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arent%20Councils\Castlehead\Castlehead%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Castlehead minutes Template</Template>
  <TotalTime>84</TotalTime>
  <Pages>1</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George Leslie Ltd</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Wong</dc:creator>
  <cp:lastModifiedBy>James Mckeary</cp:lastModifiedBy>
  <cp:revision>9</cp:revision>
  <dcterms:created xsi:type="dcterms:W3CDTF">2023-03-16T13:00:00Z</dcterms:created>
  <dcterms:modified xsi:type="dcterms:W3CDTF">2023-03-17T20:03:00Z</dcterms:modified>
</cp:coreProperties>
</file>