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9D0738" w14:paraId="50034DD4" w14:textId="77777777" w:rsidTr="00E42666"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A58B1B" w14:textId="5A071820" w:rsidR="009D0738" w:rsidRPr="00C37B47" w:rsidRDefault="008D2EA9" w:rsidP="00C37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7FC0">
              <w:rPr>
                <w:rFonts w:ascii="Arial" w:hAnsi="Arial" w:cs="Arial"/>
                <w:b/>
              </w:rPr>
              <w:t>Castlehead High School</w:t>
            </w:r>
            <w:r w:rsidR="009D0738" w:rsidRPr="00C37B47">
              <w:rPr>
                <w:rFonts w:ascii="Arial" w:hAnsi="Arial" w:cs="Arial"/>
                <w:b/>
              </w:rPr>
              <w:t xml:space="preserve"> Parent Council</w:t>
            </w:r>
          </w:p>
          <w:p w14:paraId="79A1D207" w14:textId="54BEA6E6" w:rsidR="009D0738" w:rsidRPr="00C37B47" w:rsidRDefault="009D0738" w:rsidP="009A0368">
            <w:pPr>
              <w:jc w:val="center"/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 xml:space="preserve">Minutes </w:t>
            </w:r>
            <w:r w:rsidR="00844F44">
              <w:rPr>
                <w:rFonts w:ascii="Arial" w:hAnsi="Arial" w:cs="Arial"/>
                <w:b/>
              </w:rPr>
              <w:t xml:space="preserve">of </w:t>
            </w:r>
            <w:r w:rsidR="009E36F8">
              <w:rPr>
                <w:rFonts w:ascii="Arial" w:hAnsi="Arial" w:cs="Arial"/>
                <w:b/>
              </w:rPr>
              <w:t xml:space="preserve">Meeting </w:t>
            </w:r>
            <w:r w:rsidR="00926D51">
              <w:rPr>
                <w:rFonts w:ascii="Arial" w:hAnsi="Arial" w:cs="Arial"/>
                <w:b/>
              </w:rPr>
              <w:t>1</w:t>
            </w:r>
            <w:r w:rsidR="009A0368">
              <w:rPr>
                <w:rFonts w:ascii="Arial" w:hAnsi="Arial" w:cs="Arial"/>
                <w:b/>
              </w:rPr>
              <w:t>8</w:t>
            </w:r>
            <w:r w:rsidR="009E36F8">
              <w:rPr>
                <w:rFonts w:ascii="Arial" w:hAnsi="Arial" w:cs="Arial"/>
                <w:b/>
              </w:rPr>
              <w:t>/</w:t>
            </w:r>
            <w:r w:rsidR="00926D51">
              <w:rPr>
                <w:rFonts w:ascii="Arial" w:hAnsi="Arial" w:cs="Arial"/>
                <w:b/>
              </w:rPr>
              <w:t>1</w:t>
            </w:r>
            <w:r w:rsidR="009E36F8">
              <w:rPr>
                <w:rFonts w:ascii="Arial" w:hAnsi="Arial" w:cs="Arial"/>
                <w:b/>
              </w:rPr>
              <w:t>/202</w:t>
            </w:r>
            <w:r w:rsidR="009A0368">
              <w:rPr>
                <w:rFonts w:ascii="Arial" w:hAnsi="Arial" w:cs="Arial"/>
                <w:b/>
              </w:rPr>
              <w:t>3</w:t>
            </w:r>
          </w:p>
        </w:tc>
      </w:tr>
      <w:tr w:rsidR="00EF40B4" w14:paraId="5590DCB8" w14:textId="77777777" w:rsidTr="007839DD"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9CD9E73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</w:p>
          <w:p w14:paraId="504472D9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431D254" w14:textId="66899D5F" w:rsidR="00E325B6" w:rsidRPr="00E325B6" w:rsidRDefault="00E325B6" w:rsidP="00C37B47">
            <w:pPr>
              <w:rPr>
                <w:rFonts w:ascii="Arial" w:hAnsi="Arial" w:cs="Arial"/>
                <w:b/>
              </w:rPr>
            </w:pPr>
            <w:r w:rsidRPr="00E325B6">
              <w:rPr>
                <w:rFonts w:ascii="Arial" w:hAnsi="Arial" w:cs="Arial"/>
                <w:b/>
              </w:rPr>
              <w:t>Graeme Lawrie (GL</w:t>
            </w:r>
            <w:r w:rsidR="00984790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  </w:t>
            </w:r>
            <w:r w:rsidRPr="00E325B6">
              <w:rPr>
                <w:rFonts w:ascii="Arial" w:hAnsi="Arial" w:cs="Arial"/>
                <w:b/>
              </w:rPr>
              <w:t xml:space="preserve"> Joint Chair</w:t>
            </w:r>
            <w:r>
              <w:rPr>
                <w:rFonts w:ascii="Arial" w:hAnsi="Arial" w:cs="Arial"/>
                <w:b/>
              </w:rPr>
              <w:t>person</w:t>
            </w:r>
          </w:p>
          <w:p w14:paraId="3908D3AF" w14:textId="136B7B57" w:rsidR="00E325B6" w:rsidRDefault="00C04DF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Menzies</w:t>
            </w:r>
            <w:r w:rsidR="00D44F34">
              <w:rPr>
                <w:rFonts w:ascii="Arial" w:hAnsi="Arial" w:cs="Arial"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>(</w:t>
            </w:r>
            <w:r w:rsidRPr="009E36F8">
              <w:rPr>
                <w:rFonts w:ascii="Arial" w:hAnsi="Arial" w:cs="Arial"/>
                <w:b/>
              </w:rPr>
              <w:t>GM</w:t>
            </w:r>
            <w:r w:rsidR="00D44F34" w:rsidRPr="009E36F8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 xml:space="preserve"> Headteacher</w:t>
            </w:r>
            <w:r>
              <w:rPr>
                <w:rFonts w:ascii="Arial" w:hAnsi="Arial" w:cs="Arial"/>
              </w:rPr>
              <w:t xml:space="preserve">   </w:t>
            </w:r>
          </w:p>
          <w:p w14:paraId="4B4B8AF4" w14:textId="50085FD7" w:rsidR="00CF37CF" w:rsidRDefault="00984790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Claire Wilson  </w:t>
            </w:r>
            <w:r w:rsidRPr="00984790">
              <w:rPr>
                <w:rFonts w:ascii="Arial" w:hAnsi="Arial" w:cs="Arial"/>
                <w:b/>
              </w:rPr>
              <w:t>DHT</w:t>
            </w:r>
            <w:r w:rsidR="00CF37CF">
              <w:rPr>
                <w:rFonts w:ascii="Arial" w:hAnsi="Arial" w:cs="Arial"/>
              </w:rPr>
              <w:t xml:space="preserve">    </w:t>
            </w:r>
          </w:p>
          <w:p w14:paraId="36E361B1" w14:textId="45746E9B" w:rsidR="00926D51" w:rsidRDefault="00926D51" w:rsidP="00926D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Iain Stephenson </w:t>
            </w:r>
            <w:r w:rsidRPr="00926D51">
              <w:rPr>
                <w:rFonts w:ascii="Arial" w:hAnsi="Arial" w:cs="Arial"/>
                <w:b/>
              </w:rPr>
              <w:t>(IS)</w:t>
            </w:r>
            <w:r>
              <w:rPr>
                <w:rFonts w:ascii="Arial" w:hAnsi="Arial" w:cs="Arial"/>
              </w:rPr>
              <w:t xml:space="preserve"> </w:t>
            </w:r>
            <w:r w:rsidRPr="00926D51">
              <w:rPr>
                <w:rFonts w:ascii="Arial" w:hAnsi="Arial" w:cs="Arial"/>
                <w:b/>
              </w:rPr>
              <w:t>Treasurer</w:t>
            </w:r>
          </w:p>
          <w:p w14:paraId="2A098153" w14:textId="416FCF10" w:rsidR="00926D51" w:rsidRDefault="00926D51" w:rsidP="00926D51">
            <w:pPr>
              <w:rPr>
                <w:rFonts w:ascii="Arial" w:hAnsi="Arial" w:cs="Arial"/>
              </w:rPr>
            </w:pPr>
            <w:r w:rsidRPr="00926D51">
              <w:rPr>
                <w:rFonts w:ascii="Arial" w:hAnsi="Arial" w:cs="Arial"/>
              </w:rPr>
              <w:t xml:space="preserve">Alison </w:t>
            </w:r>
            <w:proofErr w:type="spellStart"/>
            <w:r w:rsidRPr="00926D51">
              <w:rPr>
                <w:rFonts w:ascii="Arial" w:hAnsi="Arial" w:cs="Arial"/>
              </w:rPr>
              <w:t>McKeary</w:t>
            </w:r>
            <w:proofErr w:type="spellEnd"/>
            <w:r>
              <w:rPr>
                <w:rFonts w:ascii="Arial" w:hAnsi="Arial" w:cs="Arial"/>
                <w:b/>
              </w:rPr>
              <w:t xml:space="preserve"> Secretary</w:t>
            </w:r>
          </w:p>
          <w:p w14:paraId="51BAD3F1" w14:textId="77777777" w:rsidR="00E325B6" w:rsidRDefault="00E325B6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Michele Stark</w:t>
            </w:r>
          </w:p>
          <w:p w14:paraId="6C5192EB" w14:textId="4DFCA6F2" w:rsidR="00984790" w:rsidRDefault="00984790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Lawrie</w:t>
            </w:r>
          </w:p>
          <w:p w14:paraId="709D8321" w14:textId="71529F6C" w:rsidR="00984790" w:rsidRPr="005932D3" w:rsidRDefault="00984790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Margaret McLeod</w:t>
            </w:r>
            <w:r w:rsidR="005932D3">
              <w:rPr>
                <w:rFonts w:ascii="Arial" w:hAnsi="Arial" w:cs="Arial"/>
              </w:rPr>
              <w:t xml:space="preserve"> </w:t>
            </w:r>
            <w:r w:rsidR="005932D3" w:rsidRPr="005932D3">
              <w:rPr>
                <w:rFonts w:ascii="Arial" w:hAnsi="Arial" w:cs="Arial"/>
                <w:b/>
              </w:rPr>
              <w:t>(MM)</w:t>
            </w:r>
          </w:p>
          <w:p w14:paraId="2B3A6F15" w14:textId="77777777" w:rsidR="00E325B6" w:rsidRDefault="00E325B6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McArdle</w:t>
            </w:r>
          </w:p>
          <w:p w14:paraId="455D8255" w14:textId="3EE5FFF4" w:rsidR="00E325B6" w:rsidRDefault="00E325B6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Johnstone</w:t>
            </w:r>
          </w:p>
          <w:p w14:paraId="5BCB8096" w14:textId="77777777" w:rsidR="00E325B6" w:rsidRDefault="00E325B6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Turnbull</w:t>
            </w:r>
          </w:p>
          <w:p w14:paraId="6CB74DE5" w14:textId="37DD9936" w:rsidR="00E325B6" w:rsidRDefault="00C04DF2" w:rsidP="00E32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</w:p>
          <w:p w14:paraId="6CF6DD33" w14:textId="1A4A6F95" w:rsidR="007B22C7" w:rsidRPr="00F348C8" w:rsidRDefault="007B22C7" w:rsidP="00086D1B">
            <w:pPr>
              <w:rPr>
                <w:rFonts w:ascii="Arial" w:hAnsi="Arial" w:cs="Arial"/>
              </w:rPr>
            </w:pPr>
          </w:p>
        </w:tc>
      </w:tr>
      <w:tr w:rsidR="00EF40B4" w14:paraId="078DA89C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706DF7" w14:textId="42467E1C" w:rsidR="00EF40B4" w:rsidRDefault="00EF40B4" w:rsidP="00C37B47">
            <w:pPr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>Apologies</w:t>
            </w:r>
          </w:p>
          <w:p w14:paraId="41375E85" w14:textId="77777777" w:rsidR="00EF40B4" w:rsidRPr="00C37B47" w:rsidRDefault="00EF40B4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431DA3A" w14:textId="0ECEEB08" w:rsidR="00EF40B4" w:rsidRPr="00F348C8" w:rsidRDefault="00984790" w:rsidP="00984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Kirsteen Forrest, Elaine Wong, Linda </w:t>
            </w:r>
            <w:proofErr w:type="spellStart"/>
            <w:r>
              <w:rPr>
                <w:rFonts w:ascii="Arial" w:hAnsi="Arial" w:cs="Arial"/>
              </w:rPr>
              <w:t>Dunwoodie</w:t>
            </w:r>
            <w:proofErr w:type="spellEnd"/>
            <w:r>
              <w:rPr>
                <w:rFonts w:ascii="Arial" w:hAnsi="Arial" w:cs="Arial"/>
              </w:rPr>
              <w:t xml:space="preserve">, Gail Whitnall (DHT) </w:t>
            </w:r>
            <w:r w:rsidR="00E325B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4A6226" w14:paraId="375CA3E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C7F99A3" w14:textId="636F41E6" w:rsidR="004A6226" w:rsidRPr="00C37B47" w:rsidRDefault="004A6226" w:rsidP="00984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of </w:t>
            </w:r>
            <w:r w:rsidR="00984790">
              <w:rPr>
                <w:rFonts w:ascii="Arial" w:hAnsi="Arial" w:cs="Arial"/>
                <w:b/>
              </w:rPr>
              <w:t xml:space="preserve">Previous </w:t>
            </w:r>
            <w:r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35C1E7" w14:textId="7E8EEB40" w:rsidR="004A6226" w:rsidRDefault="00180548" w:rsidP="00926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844F44">
              <w:rPr>
                <w:rFonts w:ascii="Arial" w:hAnsi="Arial" w:cs="Arial"/>
              </w:rPr>
              <w:t>minutes a</w:t>
            </w:r>
            <w:r w:rsidR="004A6226">
              <w:rPr>
                <w:rFonts w:ascii="Arial" w:hAnsi="Arial" w:cs="Arial"/>
              </w:rPr>
              <w:t>greed</w:t>
            </w:r>
            <w:r w:rsidR="009E36F8">
              <w:rPr>
                <w:rFonts w:ascii="Arial" w:hAnsi="Arial" w:cs="Arial"/>
              </w:rPr>
              <w:t xml:space="preserve"> </w:t>
            </w:r>
          </w:p>
        </w:tc>
      </w:tr>
      <w:tr w:rsidR="007839DD" w14:paraId="3CD8C88D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392A3CF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BA32D32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E098759" w14:textId="3F0CE5EE" w:rsidR="007839DD" w:rsidRDefault="007839DD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 Report</w:t>
            </w:r>
          </w:p>
          <w:p w14:paraId="1E9A0CF1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5ABFDDF9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E400BEA" w14:textId="266F60EB" w:rsidR="00984790" w:rsidRPr="008870C3" w:rsidRDefault="003579D2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870C3">
              <w:rPr>
                <w:rFonts w:ascii="Arial" w:hAnsi="Arial" w:cs="Arial"/>
              </w:rPr>
              <w:t>S</w:t>
            </w:r>
            <w:r w:rsidR="009A0368" w:rsidRPr="008870C3">
              <w:rPr>
                <w:rFonts w:ascii="Arial" w:hAnsi="Arial" w:cs="Arial"/>
              </w:rPr>
              <w:t xml:space="preserve">uccessful Christmas period </w:t>
            </w:r>
            <w:r w:rsidRPr="008870C3">
              <w:rPr>
                <w:rFonts w:ascii="Arial" w:hAnsi="Arial" w:cs="Arial"/>
              </w:rPr>
              <w:t xml:space="preserve">seen </w:t>
            </w:r>
            <w:r w:rsidR="009A0368" w:rsidRPr="008870C3">
              <w:rPr>
                <w:rFonts w:ascii="Arial" w:hAnsi="Arial" w:cs="Arial"/>
              </w:rPr>
              <w:t>return of school concert</w:t>
            </w:r>
            <w:r w:rsidRPr="008870C3">
              <w:rPr>
                <w:rFonts w:ascii="Arial" w:hAnsi="Arial" w:cs="Arial"/>
              </w:rPr>
              <w:t>. R</w:t>
            </w:r>
            <w:r w:rsidR="009A0368" w:rsidRPr="008870C3">
              <w:rPr>
                <w:rFonts w:ascii="Arial" w:hAnsi="Arial" w:cs="Arial"/>
              </w:rPr>
              <w:t>ecent Ski trip</w:t>
            </w:r>
            <w:r w:rsidRPr="008870C3">
              <w:rPr>
                <w:rFonts w:ascii="Arial" w:hAnsi="Arial" w:cs="Arial"/>
              </w:rPr>
              <w:t xml:space="preserve"> </w:t>
            </w:r>
            <w:r w:rsidR="008870C3">
              <w:rPr>
                <w:rFonts w:ascii="Arial" w:hAnsi="Arial" w:cs="Arial"/>
              </w:rPr>
              <w:t xml:space="preserve">a great success </w:t>
            </w:r>
            <w:r w:rsidR="009A0368" w:rsidRPr="008870C3">
              <w:rPr>
                <w:rFonts w:ascii="Arial" w:hAnsi="Arial" w:cs="Arial"/>
              </w:rPr>
              <w:t>and announcement of Modern Language trip later</w:t>
            </w:r>
            <w:r w:rsidR="00944087" w:rsidRPr="008870C3">
              <w:rPr>
                <w:rFonts w:ascii="Arial" w:hAnsi="Arial" w:cs="Arial"/>
              </w:rPr>
              <w:t xml:space="preserve"> this</w:t>
            </w:r>
            <w:r w:rsidR="009A0368" w:rsidRPr="008870C3">
              <w:rPr>
                <w:rFonts w:ascii="Arial" w:hAnsi="Arial" w:cs="Arial"/>
              </w:rPr>
              <w:t xml:space="preserve"> year</w:t>
            </w:r>
            <w:r w:rsidR="008870C3">
              <w:rPr>
                <w:rFonts w:ascii="Arial" w:hAnsi="Arial" w:cs="Arial"/>
              </w:rPr>
              <w:t xml:space="preserve"> sees a level of normality return to school.</w:t>
            </w:r>
            <w:r w:rsidR="009A0368" w:rsidRPr="008870C3">
              <w:rPr>
                <w:rFonts w:ascii="Arial" w:hAnsi="Arial" w:cs="Arial"/>
              </w:rPr>
              <w:t xml:space="preserve"> </w:t>
            </w:r>
          </w:p>
          <w:p w14:paraId="00C55369" w14:textId="20A0ACF5" w:rsidR="009A0368" w:rsidRPr="008C651C" w:rsidRDefault="003579D2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 xml:space="preserve">School ongoing </w:t>
            </w:r>
            <w:proofErr w:type="spellStart"/>
            <w:r w:rsidRPr="008C651C">
              <w:rPr>
                <w:rFonts w:ascii="Arial" w:hAnsi="Arial" w:cs="Arial"/>
              </w:rPr>
              <w:t>self evaluation</w:t>
            </w:r>
            <w:proofErr w:type="spellEnd"/>
            <w:r w:rsidRPr="008C651C">
              <w:rPr>
                <w:rFonts w:ascii="Arial" w:hAnsi="Arial" w:cs="Arial"/>
              </w:rPr>
              <w:t xml:space="preserve"> – views to be gathered from pupils, parents, staff to plan for future improvements across </w:t>
            </w:r>
            <w:r w:rsidR="009A0368" w:rsidRPr="008C651C">
              <w:rPr>
                <w:rFonts w:ascii="Arial" w:hAnsi="Arial" w:cs="Arial"/>
              </w:rPr>
              <w:t>school</w:t>
            </w:r>
            <w:r w:rsidRPr="008C651C">
              <w:rPr>
                <w:rFonts w:ascii="Arial" w:hAnsi="Arial" w:cs="Arial"/>
              </w:rPr>
              <w:t xml:space="preserve"> community. Q</w:t>
            </w:r>
            <w:r w:rsidR="00944087" w:rsidRPr="008C651C">
              <w:rPr>
                <w:rFonts w:ascii="Arial" w:hAnsi="Arial" w:cs="Arial"/>
              </w:rPr>
              <w:t xml:space="preserve">uestionnaire </w:t>
            </w:r>
            <w:r w:rsidRPr="008C651C">
              <w:rPr>
                <w:rFonts w:ascii="Arial" w:hAnsi="Arial" w:cs="Arial"/>
              </w:rPr>
              <w:t>to b</w:t>
            </w:r>
            <w:r w:rsidR="009A0368" w:rsidRPr="008C651C">
              <w:rPr>
                <w:rFonts w:ascii="Arial" w:hAnsi="Arial" w:cs="Arial"/>
              </w:rPr>
              <w:t>e issued to parents</w:t>
            </w:r>
            <w:r w:rsidR="00944087" w:rsidRPr="008C651C">
              <w:rPr>
                <w:rFonts w:ascii="Arial" w:hAnsi="Arial" w:cs="Arial"/>
              </w:rPr>
              <w:t>.</w:t>
            </w:r>
          </w:p>
          <w:p w14:paraId="1A4316F7" w14:textId="5B9B7497" w:rsidR="00944087" w:rsidRPr="008C651C" w:rsidRDefault="00944087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>School Website – nearly complete</w:t>
            </w:r>
            <w:r w:rsidR="003579D2" w:rsidRPr="008C651C">
              <w:rPr>
                <w:rFonts w:ascii="Arial" w:hAnsi="Arial" w:cs="Arial"/>
              </w:rPr>
              <w:t xml:space="preserve"> just a few areas to be finalised</w:t>
            </w:r>
          </w:p>
          <w:p w14:paraId="748DC1BB" w14:textId="2D023596" w:rsidR="00944087" w:rsidRPr="008C651C" w:rsidRDefault="00944087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>Senior phase attainment currently being reviewed to identify pupils requiring</w:t>
            </w:r>
            <w:r w:rsidR="003579D2" w:rsidRPr="008C651C">
              <w:rPr>
                <w:rFonts w:ascii="Arial" w:hAnsi="Arial" w:cs="Arial"/>
              </w:rPr>
              <w:t xml:space="preserve"> </w:t>
            </w:r>
            <w:r w:rsidR="006F5AE0" w:rsidRPr="008C651C">
              <w:rPr>
                <w:rFonts w:ascii="Arial" w:hAnsi="Arial" w:cs="Arial"/>
              </w:rPr>
              <w:t>targeted</w:t>
            </w:r>
            <w:r w:rsidRPr="008C651C">
              <w:rPr>
                <w:rFonts w:ascii="Arial" w:hAnsi="Arial" w:cs="Arial"/>
              </w:rPr>
              <w:t xml:space="preserve"> support.</w:t>
            </w:r>
          </w:p>
          <w:p w14:paraId="3FFC977D" w14:textId="3B9607B6" w:rsidR="008B3549" w:rsidRPr="008C651C" w:rsidRDefault="008C651C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 xml:space="preserve">Pupils from </w:t>
            </w:r>
            <w:r w:rsidR="006F5AE0" w:rsidRPr="008C651C">
              <w:rPr>
                <w:rFonts w:ascii="Arial" w:hAnsi="Arial" w:cs="Arial"/>
              </w:rPr>
              <w:t xml:space="preserve">Higher Leadership Team developing promotional video for </w:t>
            </w:r>
            <w:r w:rsidR="008B3549" w:rsidRPr="008C651C">
              <w:rPr>
                <w:rFonts w:ascii="Arial" w:hAnsi="Arial" w:cs="Arial"/>
              </w:rPr>
              <w:t>the school</w:t>
            </w:r>
          </w:p>
          <w:p w14:paraId="584655B0" w14:textId="77777777" w:rsidR="008B3549" w:rsidRPr="008C651C" w:rsidRDefault="008B3549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 xml:space="preserve">Option choice due to commence for S2 – S5 </w:t>
            </w:r>
          </w:p>
          <w:p w14:paraId="48CE8526" w14:textId="64428669" w:rsidR="006F5AE0" w:rsidRPr="008C651C" w:rsidRDefault="008B3549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>Free choice to scope and guide development of option choice form. Should allow for more option choices and try to offer pupils their first choice.</w:t>
            </w:r>
          </w:p>
          <w:p w14:paraId="672B4E2C" w14:textId="1917C82E" w:rsidR="008B3549" w:rsidRPr="008C651C" w:rsidRDefault="008B3549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>Strikes – Mr Menzies unable to provide any further update</w:t>
            </w:r>
            <w:r w:rsidR="008C651C" w:rsidRPr="008C651C">
              <w:rPr>
                <w:rFonts w:ascii="Arial" w:hAnsi="Arial" w:cs="Arial"/>
              </w:rPr>
              <w:t xml:space="preserve">, </w:t>
            </w:r>
            <w:r w:rsidR="008870C3">
              <w:rPr>
                <w:rFonts w:ascii="Arial" w:hAnsi="Arial" w:cs="Arial"/>
              </w:rPr>
              <w:t>this is</w:t>
            </w:r>
            <w:r w:rsidR="008C651C" w:rsidRPr="008C651C">
              <w:rPr>
                <w:rFonts w:ascii="Arial" w:hAnsi="Arial" w:cs="Arial"/>
              </w:rPr>
              <w:t xml:space="preserve"> a</w:t>
            </w:r>
            <w:r w:rsidRPr="008C651C">
              <w:rPr>
                <w:rFonts w:ascii="Arial" w:hAnsi="Arial" w:cs="Arial"/>
              </w:rPr>
              <w:t xml:space="preserve"> Union matter</w:t>
            </w:r>
          </w:p>
          <w:p w14:paraId="05B2B081" w14:textId="5F8169B3" w:rsidR="008C651C" w:rsidRDefault="008C651C" w:rsidP="008C65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>Promoting Positive Behaviour – feedback requested from PC members. Policy currently under review and will be available on the website once complete. New policy proposal -target for review by PC around Easter time.</w:t>
            </w:r>
          </w:p>
          <w:p w14:paraId="02C0E979" w14:textId="7A0B8582" w:rsidR="008C651C" w:rsidRDefault="008C651C" w:rsidP="001C259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651C">
              <w:rPr>
                <w:rFonts w:ascii="Arial" w:hAnsi="Arial" w:cs="Arial"/>
              </w:rPr>
              <w:t xml:space="preserve">Awards Ceremony to take place in Martyrs Church </w:t>
            </w:r>
          </w:p>
          <w:p w14:paraId="270DBBF2" w14:textId="4FF3C0E5" w:rsidR="008C651C" w:rsidRPr="008C651C" w:rsidRDefault="008C651C" w:rsidP="001C259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 Graduation to be held on their last official day</w:t>
            </w:r>
          </w:p>
          <w:p w14:paraId="18DFD0DA" w14:textId="77777777" w:rsidR="006F5AE0" w:rsidRDefault="006F5AE0" w:rsidP="00040572">
            <w:pPr>
              <w:rPr>
                <w:rFonts w:ascii="Arial" w:hAnsi="Arial" w:cs="Arial"/>
              </w:rPr>
            </w:pPr>
          </w:p>
          <w:p w14:paraId="0DB39145" w14:textId="06FE002D" w:rsidR="00040572" w:rsidRDefault="00040572" w:rsidP="00040572">
            <w:pPr>
              <w:rPr>
                <w:rFonts w:ascii="Arial" w:hAnsi="Arial" w:cs="Arial"/>
              </w:rPr>
            </w:pPr>
          </w:p>
        </w:tc>
      </w:tr>
      <w:tr w:rsidR="007839DD" w14:paraId="014FFFD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38BAFAC" w14:textId="584C7831" w:rsidR="007839DD" w:rsidRDefault="009E36F8" w:rsidP="009E3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Matters Arising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E579624" w14:textId="77777777" w:rsidR="004C320B" w:rsidRDefault="008C651C" w:rsidP="00CF3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– Christmas Concert Raffle raised £175</w:t>
            </w:r>
          </w:p>
          <w:p w14:paraId="330354CC" w14:textId="77777777" w:rsidR="008C651C" w:rsidRDefault="008C651C" w:rsidP="008C6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 attended Parent Council Liaison Meeting – minutes available to anyone interested in </w:t>
            </w:r>
            <w:r w:rsidR="00FA6626">
              <w:rPr>
                <w:rFonts w:ascii="Arial" w:hAnsi="Arial" w:cs="Arial"/>
              </w:rPr>
              <w:t>receiving.</w:t>
            </w:r>
            <w:r>
              <w:rPr>
                <w:rFonts w:ascii="Arial" w:hAnsi="Arial" w:cs="Arial"/>
              </w:rPr>
              <w:t xml:space="preserve"> </w:t>
            </w:r>
          </w:p>
          <w:p w14:paraId="3CE3BC8D" w14:textId="46177162" w:rsidR="00FA6626" w:rsidRDefault="00FA6626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 Funds approx. £2500 – </w:t>
            </w:r>
            <w:r w:rsidR="00721965">
              <w:rPr>
                <w:rFonts w:ascii="Arial" w:hAnsi="Arial" w:cs="Arial"/>
              </w:rPr>
              <w:t xml:space="preserve">there will </w:t>
            </w:r>
            <w:r w:rsidR="00721965">
              <w:rPr>
                <w:rFonts w:ascii="Arial" w:hAnsi="Arial" w:cs="Arial"/>
                <w:color w:val="212121"/>
                <w:shd w:val="clear" w:color="auto" w:fill="FFFFFF"/>
              </w:rPr>
              <w:t>an accurate breakdown of the bank account balance and any money owed at the next meeting </w:t>
            </w:r>
          </w:p>
          <w:p w14:paraId="0CCD6518" w14:textId="77777777" w:rsidR="00FA6626" w:rsidRDefault="00FA6626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 to provide costings for wall banners and still a requirement for more uniform items, specifically jumpers. Items and sizes to be confirmed.</w:t>
            </w:r>
          </w:p>
          <w:p w14:paraId="1CFC4AC8" w14:textId="5A1F4FC4" w:rsidR="00FA6626" w:rsidRDefault="00FA6626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around ideas on how parents/pupils can donate/re-cycle items of school uniform to the school.   </w:t>
            </w:r>
          </w:p>
          <w:p w14:paraId="7E43FE9F" w14:textId="65F47644" w:rsidR="00FA6626" w:rsidRDefault="00FA6626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Lottery Update – </w:t>
            </w:r>
            <w:proofErr w:type="gramStart"/>
            <w:r>
              <w:rPr>
                <w:rFonts w:ascii="Arial" w:hAnsi="Arial" w:cs="Arial"/>
              </w:rPr>
              <w:t xml:space="preserve">TBC </w:t>
            </w:r>
            <w:r w:rsidR="005932D3">
              <w:rPr>
                <w:rFonts w:ascii="Arial" w:hAnsi="Arial" w:cs="Arial"/>
              </w:rPr>
              <w:t xml:space="preserve"> Continue</w:t>
            </w:r>
            <w:proofErr w:type="gramEnd"/>
            <w:r w:rsidR="005932D3">
              <w:rPr>
                <w:rFonts w:ascii="Arial" w:hAnsi="Arial" w:cs="Arial"/>
              </w:rPr>
              <w:t xml:space="preserve"> to promote lottery through Facebook, School Website and App.</w:t>
            </w:r>
          </w:p>
          <w:p w14:paraId="30DF4B14" w14:textId="325D35BF" w:rsidR="00FA6626" w:rsidRDefault="00FA6626" w:rsidP="00FA6626">
            <w:pPr>
              <w:rPr>
                <w:rFonts w:ascii="Arial" w:hAnsi="Arial" w:cs="Arial"/>
              </w:rPr>
            </w:pPr>
          </w:p>
        </w:tc>
      </w:tr>
      <w:tr w:rsidR="008C76BC" w14:paraId="5450E41E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0B886C" w14:textId="3EABFD1F" w:rsidR="008C76BC" w:rsidRDefault="008C76BC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AOCB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7DC8FA1" w14:textId="0012C3FD" w:rsidR="00FA6626" w:rsidRDefault="005932D3" w:rsidP="0059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shared experience</w:t>
            </w:r>
            <w:r w:rsidR="007219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gaining materials from council and in conjunction with community project through employer painted areas around associated Primary School.  MM also suggested parental engagement for outdoor area improvements.</w:t>
            </w:r>
          </w:p>
          <w:p w14:paraId="067AD3B1" w14:textId="0B70D290" w:rsidR="008870C3" w:rsidRDefault="008870C3" w:rsidP="0059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requested schools view on unacceptable behaviours in the playground. GM confirmed zero tolerance and is addressed through Promoting Positive Behaviour’s policy.</w:t>
            </w:r>
          </w:p>
          <w:p w14:paraId="2678A2EE" w14:textId="42002B9F" w:rsidR="008870C3" w:rsidRDefault="008870C3" w:rsidP="0059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 asked if any further extracurricular activities being offered with suggestion of parental involvement. GM meeting will Active Schools Coordinator and will update after meeting. </w:t>
            </w:r>
          </w:p>
          <w:p w14:paraId="467D69CE" w14:textId="617886E9" w:rsidR="005932D3" w:rsidRDefault="005932D3" w:rsidP="005932D3">
            <w:pPr>
              <w:rPr>
                <w:rFonts w:ascii="Arial" w:hAnsi="Arial" w:cs="Arial"/>
              </w:rPr>
            </w:pPr>
          </w:p>
        </w:tc>
      </w:tr>
      <w:tr w:rsidR="007839DD" w14:paraId="681B71DB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F953EA" w14:textId="081DCDE1" w:rsidR="007839DD" w:rsidRDefault="007839DD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E150987" w14:textId="6E98720A" w:rsidR="007839DD" w:rsidRDefault="001162EE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  <w:r w:rsidR="009E36F8">
              <w:rPr>
                <w:rFonts w:ascii="Arial" w:hAnsi="Arial" w:cs="Arial"/>
              </w:rPr>
              <w:t xml:space="preserve"> </w:t>
            </w:r>
            <w:r w:rsidR="008870C3">
              <w:rPr>
                <w:rFonts w:ascii="Arial" w:hAnsi="Arial" w:cs="Arial"/>
              </w:rPr>
              <w:t xml:space="preserve"> 15</w:t>
            </w:r>
            <w:r w:rsidR="008870C3" w:rsidRPr="008870C3">
              <w:rPr>
                <w:rFonts w:ascii="Arial" w:hAnsi="Arial" w:cs="Arial"/>
                <w:vertAlign w:val="superscript"/>
              </w:rPr>
              <w:t>th</w:t>
            </w:r>
            <w:r w:rsidR="008870C3">
              <w:rPr>
                <w:rFonts w:ascii="Arial" w:hAnsi="Arial" w:cs="Arial"/>
              </w:rPr>
              <w:t xml:space="preserve"> March </w:t>
            </w:r>
            <w:r w:rsidR="00FA6626">
              <w:rPr>
                <w:rFonts w:ascii="Arial" w:hAnsi="Arial" w:cs="Arial"/>
              </w:rPr>
              <w:t xml:space="preserve"> </w:t>
            </w:r>
            <w:r w:rsidR="004C320B">
              <w:rPr>
                <w:rFonts w:ascii="Arial" w:hAnsi="Arial" w:cs="Arial"/>
              </w:rPr>
              <w:t>2023</w:t>
            </w:r>
          </w:p>
        </w:tc>
      </w:tr>
    </w:tbl>
    <w:p w14:paraId="576EC3BC" w14:textId="693A8BC5" w:rsidR="00F019E4" w:rsidRPr="00404818" w:rsidRDefault="00F019E4" w:rsidP="00D37A04"/>
    <w:sectPr w:rsidR="00F019E4" w:rsidRPr="00404818" w:rsidSect="00C3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8066" w14:textId="77777777" w:rsidR="00132230" w:rsidRDefault="00132230" w:rsidP="00EF40B4">
      <w:pPr>
        <w:spacing w:after="0" w:line="240" w:lineRule="auto"/>
      </w:pPr>
      <w:r>
        <w:separator/>
      </w:r>
    </w:p>
  </w:endnote>
  <w:endnote w:type="continuationSeparator" w:id="0">
    <w:p w14:paraId="042FDDA9" w14:textId="77777777" w:rsidR="00132230" w:rsidRDefault="00132230" w:rsidP="00E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B7CA" w14:textId="77777777" w:rsidR="000D6BB5" w:rsidRDefault="000D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2B34" w14:textId="77777777" w:rsidR="000D6BB5" w:rsidRDefault="000D6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C554" w14:textId="77777777" w:rsidR="000D6BB5" w:rsidRDefault="000D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A26" w14:textId="77777777" w:rsidR="00132230" w:rsidRDefault="00132230" w:rsidP="00EF40B4">
      <w:pPr>
        <w:spacing w:after="0" w:line="240" w:lineRule="auto"/>
      </w:pPr>
      <w:r>
        <w:separator/>
      </w:r>
    </w:p>
  </w:footnote>
  <w:footnote w:type="continuationSeparator" w:id="0">
    <w:p w14:paraId="2A4C7088" w14:textId="77777777" w:rsidR="00132230" w:rsidRDefault="00132230" w:rsidP="00EF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58B7" w14:textId="77777777" w:rsidR="000D6BB5" w:rsidRDefault="000D6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470794"/>
      <w:docPartObj>
        <w:docPartGallery w:val="Watermarks"/>
        <w:docPartUnique/>
      </w:docPartObj>
    </w:sdtPr>
    <w:sdtContent>
      <w:p w14:paraId="423E675B" w14:textId="319CBE5A" w:rsidR="000D6BB5" w:rsidRDefault="00000000">
        <w:pPr>
          <w:pStyle w:val="Header"/>
        </w:pPr>
        <w:r>
          <w:rPr>
            <w:noProof/>
          </w:rPr>
          <w:pict w14:anchorId="7E680A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4127798" o:spid="_x0000_s1025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DDE" w14:textId="77777777" w:rsidR="000D6BB5" w:rsidRDefault="000D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E19"/>
    <w:multiLevelType w:val="hybridMultilevel"/>
    <w:tmpl w:val="8CAC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347"/>
    <w:multiLevelType w:val="hybridMultilevel"/>
    <w:tmpl w:val="803C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AF3"/>
    <w:multiLevelType w:val="hybridMultilevel"/>
    <w:tmpl w:val="8DE4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E50"/>
    <w:multiLevelType w:val="hybridMultilevel"/>
    <w:tmpl w:val="6D02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179"/>
    <w:multiLevelType w:val="hybridMultilevel"/>
    <w:tmpl w:val="94089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756F"/>
    <w:multiLevelType w:val="hybridMultilevel"/>
    <w:tmpl w:val="F18C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1FC"/>
    <w:multiLevelType w:val="hybridMultilevel"/>
    <w:tmpl w:val="A4E2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6A9B"/>
    <w:multiLevelType w:val="hybridMultilevel"/>
    <w:tmpl w:val="830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9A9"/>
    <w:multiLevelType w:val="hybridMultilevel"/>
    <w:tmpl w:val="6D2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4936"/>
    <w:multiLevelType w:val="hybridMultilevel"/>
    <w:tmpl w:val="BA8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71FF1"/>
    <w:multiLevelType w:val="hybridMultilevel"/>
    <w:tmpl w:val="0D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03E2"/>
    <w:multiLevelType w:val="hybridMultilevel"/>
    <w:tmpl w:val="FE9A0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1FC"/>
    <w:multiLevelType w:val="hybridMultilevel"/>
    <w:tmpl w:val="DE58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5263"/>
    <w:multiLevelType w:val="hybridMultilevel"/>
    <w:tmpl w:val="F2AA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1097"/>
    <w:multiLevelType w:val="hybridMultilevel"/>
    <w:tmpl w:val="522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80FBB"/>
    <w:multiLevelType w:val="hybridMultilevel"/>
    <w:tmpl w:val="5AA6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6332">
    <w:abstractNumId w:val="15"/>
  </w:num>
  <w:num w:numId="2" w16cid:durableId="665867864">
    <w:abstractNumId w:val="7"/>
  </w:num>
  <w:num w:numId="3" w16cid:durableId="190649875">
    <w:abstractNumId w:val="9"/>
  </w:num>
  <w:num w:numId="4" w16cid:durableId="1610431401">
    <w:abstractNumId w:val="1"/>
  </w:num>
  <w:num w:numId="5" w16cid:durableId="1565489821">
    <w:abstractNumId w:val="10"/>
  </w:num>
  <w:num w:numId="6" w16cid:durableId="161897046">
    <w:abstractNumId w:val="12"/>
  </w:num>
  <w:num w:numId="7" w16cid:durableId="44106427">
    <w:abstractNumId w:val="6"/>
  </w:num>
  <w:num w:numId="8" w16cid:durableId="2015257022">
    <w:abstractNumId w:val="2"/>
  </w:num>
  <w:num w:numId="9" w16cid:durableId="108664062">
    <w:abstractNumId w:val="3"/>
  </w:num>
  <w:num w:numId="10" w16cid:durableId="1096828194">
    <w:abstractNumId w:val="13"/>
  </w:num>
  <w:num w:numId="11" w16cid:durableId="301934479">
    <w:abstractNumId w:val="0"/>
  </w:num>
  <w:num w:numId="12" w16cid:durableId="122625892">
    <w:abstractNumId w:val="11"/>
  </w:num>
  <w:num w:numId="13" w16cid:durableId="304286895">
    <w:abstractNumId w:val="4"/>
  </w:num>
  <w:num w:numId="14" w16cid:durableId="548301682">
    <w:abstractNumId w:val="8"/>
  </w:num>
  <w:num w:numId="15" w16cid:durableId="1932349429">
    <w:abstractNumId w:val="14"/>
  </w:num>
  <w:num w:numId="16" w16cid:durableId="906840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2A"/>
    <w:rsid w:val="00007DAE"/>
    <w:rsid w:val="00040572"/>
    <w:rsid w:val="00046C86"/>
    <w:rsid w:val="00051F3A"/>
    <w:rsid w:val="00053761"/>
    <w:rsid w:val="00054E0C"/>
    <w:rsid w:val="000863FE"/>
    <w:rsid w:val="00086D1B"/>
    <w:rsid w:val="000A22FE"/>
    <w:rsid w:val="000B1B90"/>
    <w:rsid w:val="000B7AC6"/>
    <w:rsid w:val="000C1FBF"/>
    <w:rsid w:val="000D52B2"/>
    <w:rsid w:val="000D6BB5"/>
    <w:rsid w:val="000F5262"/>
    <w:rsid w:val="001162EE"/>
    <w:rsid w:val="00122D6A"/>
    <w:rsid w:val="00122E89"/>
    <w:rsid w:val="001318A5"/>
    <w:rsid w:val="00132230"/>
    <w:rsid w:val="00136DC2"/>
    <w:rsid w:val="00151151"/>
    <w:rsid w:val="00151BB4"/>
    <w:rsid w:val="00155163"/>
    <w:rsid w:val="00174E99"/>
    <w:rsid w:val="00180548"/>
    <w:rsid w:val="001846E4"/>
    <w:rsid w:val="001A4AEF"/>
    <w:rsid w:val="001A5DFE"/>
    <w:rsid w:val="001A7BCE"/>
    <w:rsid w:val="001B418A"/>
    <w:rsid w:val="001B5779"/>
    <w:rsid w:val="001D2C66"/>
    <w:rsid w:val="001F0CCA"/>
    <w:rsid w:val="001F3810"/>
    <w:rsid w:val="00214849"/>
    <w:rsid w:val="00217B0E"/>
    <w:rsid w:val="0022256C"/>
    <w:rsid w:val="002264CC"/>
    <w:rsid w:val="00227261"/>
    <w:rsid w:val="00227B64"/>
    <w:rsid w:val="00230CDC"/>
    <w:rsid w:val="00244E75"/>
    <w:rsid w:val="002825A6"/>
    <w:rsid w:val="00286ACD"/>
    <w:rsid w:val="002874BA"/>
    <w:rsid w:val="002A5A55"/>
    <w:rsid w:val="002B3106"/>
    <w:rsid w:val="002C2E98"/>
    <w:rsid w:val="002C5815"/>
    <w:rsid w:val="002D3E3D"/>
    <w:rsid w:val="002D4ECC"/>
    <w:rsid w:val="002E0867"/>
    <w:rsid w:val="0031408B"/>
    <w:rsid w:val="00315C7F"/>
    <w:rsid w:val="003259DF"/>
    <w:rsid w:val="00335591"/>
    <w:rsid w:val="00340039"/>
    <w:rsid w:val="00345A9B"/>
    <w:rsid w:val="003579D2"/>
    <w:rsid w:val="003601A9"/>
    <w:rsid w:val="00370DC6"/>
    <w:rsid w:val="0037372D"/>
    <w:rsid w:val="00384992"/>
    <w:rsid w:val="003A5948"/>
    <w:rsid w:val="003C1E3D"/>
    <w:rsid w:val="003D39F5"/>
    <w:rsid w:val="003D5F26"/>
    <w:rsid w:val="003D7144"/>
    <w:rsid w:val="003E1E16"/>
    <w:rsid w:val="003E2F1E"/>
    <w:rsid w:val="003F17B1"/>
    <w:rsid w:val="003F384B"/>
    <w:rsid w:val="003F511A"/>
    <w:rsid w:val="003F6812"/>
    <w:rsid w:val="00402E4C"/>
    <w:rsid w:val="00404818"/>
    <w:rsid w:val="00407067"/>
    <w:rsid w:val="004306FF"/>
    <w:rsid w:val="00431326"/>
    <w:rsid w:val="004334E6"/>
    <w:rsid w:val="00435670"/>
    <w:rsid w:val="00440E9E"/>
    <w:rsid w:val="004425D8"/>
    <w:rsid w:val="00444A9E"/>
    <w:rsid w:val="0044605B"/>
    <w:rsid w:val="00461A54"/>
    <w:rsid w:val="004668DE"/>
    <w:rsid w:val="0047443D"/>
    <w:rsid w:val="00486CBC"/>
    <w:rsid w:val="00492473"/>
    <w:rsid w:val="004A005A"/>
    <w:rsid w:val="004A59AB"/>
    <w:rsid w:val="004A6226"/>
    <w:rsid w:val="004B2FC6"/>
    <w:rsid w:val="004C2B54"/>
    <w:rsid w:val="004C320B"/>
    <w:rsid w:val="004E0DF4"/>
    <w:rsid w:val="004E2AF6"/>
    <w:rsid w:val="004F7AF2"/>
    <w:rsid w:val="00507562"/>
    <w:rsid w:val="00510FC3"/>
    <w:rsid w:val="00527B42"/>
    <w:rsid w:val="0054601C"/>
    <w:rsid w:val="00547694"/>
    <w:rsid w:val="00550819"/>
    <w:rsid w:val="00551C3B"/>
    <w:rsid w:val="0055419F"/>
    <w:rsid w:val="00563653"/>
    <w:rsid w:val="005673C4"/>
    <w:rsid w:val="00572029"/>
    <w:rsid w:val="00583FD6"/>
    <w:rsid w:val="00590B2A"/>
    <w:rsid w:val="005932D3"/>
    <w:rsid w:val="00597075"/>
    <w:rsid w:val="005B38C7"/>
    <w:rsid w:val="005C216B"/>
    <w:rsid w:val="005C26C6"/>
    <w:rsid w:val="005D3FEE"/>
    <w:rsid w:val="005D4EEB"/>
    <w:rsid w:val="005D5541"/>
    <w:rsid w:val="005D7E30"/>
    <w:rsid w:val="005E1D41"/>
    <w:rsid w:val="00602FEF"/>
    <w:rsid w:val="0060353F"/>
    <w:rsid w:val="00604441"/>
    <w:rsid w:val="0060536D"/>
    <w:rsid w:val="00610841"/>
    <w:rsid w:val="00641200"/>
    <w:rsid w:val="006446A2"/>
    <w:rsid w:val="006479F7"/>
    <w:rsid w:val="00655AE5"/>
    <w:rsid w:val="00683EFE"/>
    <w:rsid w:val="00687335"/>
    <w:rsid w:val="00691DF4"/>
    <w:rsid w:val="00693E59"/>
    <w:rsid w:val="0069484F"/>
    <w:rsid w:val="006A1DE7"/>
    <w:rsid w:val="006A20E6"/>
    <w:rsid w:val="006B57D0"/>
    <w:rsid w:val="006C4C4C"/>
    <w:rsid w:val="006C66D1"/>
    <w:rsid w:val="006D3A46"/>
    <w:rsid w:val="006E67E0"/>
    <w:rsid w:val="006F277F"/>
    <w:rsid w:val="006F5AE0"/>
    <w:rsid w:val="006F6C9E"/>
    <w:rsid w:val="00700B01"/>
    <w:rsid w:val="007020D9"/>
    <w:rsid w:val="00702110"/>
    <w:rsid w:val="0071684A"/>
    <w:rsid w:val="00721965"/>
    <w:rsid w:val="0072570F"/>
    <w:rsid w:val="00725FA2"/>
    <w:rsid w:val="007268EC"/>
    <w:rsid w:val="007323AC"/>
    <w:rsid w:val="007332F5"/>
    <w:rsid w:val="00737720"/>
    <w:rsid w:val="00744A88"/>
    <w:rsid w:val="00760B4E"/>
    <w:rsid w:val="007735B5"/>
    <w:rsid w:val="007839DD"/>
    <w:rsid w:val="00787E08"/>
    <w:rsid w:val="00792F70"/>
    <w:rsid w:val="007B22C7"/>
    <w:rsid w:val="007D1E1E"/>
    <w:rsid w:val="007E66A6"/>
    <w:rsid w:val="007E7890"/>
    <w:rsid w:val="008268AB"/>
    <w:rsid w:val="00830668"/>
    <w:rsid w:val="008310E3"/>
    <w:rsid w:val="00833CA6"/>
    <w:rsid w:val="0083673D"/>
    <w:rsid w:val="00844F44"/>
    <w:rsid w:val="00870726"/>
    <w:rsid w:val="00871EE5"/>
    <w:rsid w:val="0087740C"/>
    <w:rsid w:val="008870C3"/>
    <w:rsid w:val="00892E31"/>
    <w:rsid w:val="008963A6"/>
    <w:rsid w:val="0089680F"/>
    <w:rsid w:val="00897FA4"/>
    <w:rsid w:val="008A1316"/>
    <w:rsid w:val="008A2D2A"/>
    <w:rsid w:val="008A42A7"/>
    <w:rsid w:val="008A60C0"/>
    <w:rsid w:val="008B3549"/>
    <w:rsid w:val="008C3355"/>
    <w:rsid w:val="008C651C"/>
    <w:rsid w:val="008C76BC"/>
    <w:rsid w:val="008D1DE9"/>
    <w:rsid w:val="008D2EA9"/>
    <w:rsid w:val="00914DC6"/>
    <w:rsid w:val="00915720"/>
    <w:rsid w:val="00926D51"/>
    <w:rsid w:val="00930003"/>
    <w:rsid w:val="00930C73"/>
    <w:rsid w:val="009336F7"/>
    <w:rsid w:val="00942F62"/>
    <w:rsid w:val="00944087"/>
    <w:rsid w:val="0095167D"/>
    <w:rsid w:val="0095397B"/>
    <w:rsid w:val="00960DD6"/>
    <w:rsid w:val="00961E57"/>
    <w:rsid w:val="009647BC"/>
    <w:rsid w:val="00964AC4"/>
    <w:rsid w:val="00972E5F"/>
    <w:rsid w:val="00974942"/>
    <w:rsid w:val="00983E61"/>
    <w:rsid w:val="00984790"/>
    <w:rsid w:val="00987283"/>
    <w:rsid w:val="00992FB3"/>
    <w:rsid w:val="0099481B"/>
    <w:rsid w:val="009A0368"/>
    <w:rsid w:val="009A7167"/>
    <w:rsid w:val="009B20FC"/>
    <w:rsid w:val="009C021C"/>
    <w:rsid w:val="009C16FE"/>
    <w:rsid w:val="009D0738"/>
    <w:rsid w:val="009D27B1"/>
    <w:rsid w:val="009E36F8"/>
    <w:rsid w:val="009F07AF"/>
    <w:rsid w:val="009F4372"/>
    <w:rsid w:val="009F43D2"/>
    <w:rsid w:val="009F50D9"/>
    <w:rsid w:val="009F5290"/>
    <w:rsid w:val="00A03471"/>
    <w:rsid w:val="00A231CB"/>
    <w:rsid w:val="00A300D1"/>
    <w:rsid w:val="00A305A9"/>
    <w:rsid w:val="00A351D7"/>
    <w:rsid w:val="00A35E30"/>
    <w:rsid w:val="00A37FC0"/>
    <w:rsid w:val="00A4277B"/>
    <w:rsid w:val="00A46C0A"/>
    <w:rsid w:val="00A93452"/>
    <w:rsid w:val="00AC2DA8"/>
    <w:rsid w:val="00AE25E7"/>
    <w:rsid w:val="00AF0F18"/>
    <w:rsid w:val="00AF3E58"/>
    <w:rsid w:val="00AF45EC"/>
    <w:rsid w:val="00B04884"/>
    <w:rsid w:val="00B05F9B"/>
    <w:rsid w:val="00B11DF8"/>
    <w:rsid w:val="00B128FD"/>
    <w:rsid w:val="00B22523"/>
    <w:rsid w:val="00B5255F"/>
    <w:rsid w:val="00B6358B"/>
    <w:rsid w:val="00B66BF5"/>
    <w:rsid w:val="00B774FA"/>
    <w:rsid w:val="00B906DD"/>
    <w:rsid w:val="00B911E8"/>
    <w:rsid w:val="00B96D06"/>
    <w:rsid w:val="00BB280A"/>
    <w:rsid w:val="00BB3CE0"/>
    <w:rsid w:val="00BB4E20"/>
    <w:rsid w:val="00BC4975"/>
    <w:rsid w:val="00BD0E58"/>
    <w:rsid w:val="00BE1E9F"/>
    <w:rsid w:val="00BF0B2E"/>
    <w:rsid w:val="00BF0E85"/>
    <w:rsid w:val="00BF2877"/>
    <w:rsid w:val="00BF46A5"/>
    <w:rsid w:val="00C04DF2"/>
    <w:rsid w:val="00C24271"/>
    <w:rsid w:val="00C37B47"/>
    <w:rsid w:val="00C43F79"/>
    <w:rsid w:val="00C557B7"/>
    <w:rsid w:val="00C74244"/>
    <w:rsid w:val="00C82BBD"/>
    <w:rsid w:val="00CB2861"/>
    <w:rsid w:val="00CC0DF7"/>
    <w:rsid w:val="00CD3078"/>
    <w:rsid w:val="00CD648B"/>
    <w:rsid w:val="00CD64E2"/>
    <w:rsid w:val="00CD76FD"/>
    <w:rsid w:val="00CE2B55"/>
    <w:rsid w:val="00CF37CF"/>
    <w:rsid w:val="00D06F26"/>
    <w:rsid w:val="00D17E5E"/>
    <w:rsid w:val="00D20743"/>
    <w:rsid w:val="00D24E6E"/>
    <w:rsid w:val="00D37A04"/>
    <w:rsid w:val="00D438D5"/>
    <w:rsid w:val="00D44F34"/>
    <w:rsid w:val="00D518CE"/>
    <w:rsid w:val="00D57D0D"/>
    <w:rsid w:val="00D768E3"/>
    <w:rsid w:val="00D93A17"/>
    <w:rsid w:val="00DB4034"/>
    <w:rsid w:val="00DB68AB"/>
    <w:rsid w:val="00DB6A5F"/>
    <w:rsid w:val="00DC4444"/>
    <w:rsid w:val="00DE5AA6"/>
    <w:rsid w:val="00DE6E92"/>
    <w:rsid w:val="00E01C45"/>
    <w:rsid w:val="00E1172A"/>
    <w:rsid w:val="00E17403"/>
    <w:rsid w:val="00E17E9C"/>
    <w:rsid w:val="00E325B6"/>
    <w:rsid w:val="00E35D01"/>
    <w:rsid w:val="00E42666"/>
    <w:rsid w:val="00E45DC5"/>
    <w:rsid w:val="00E525BE"/>
    <w:rsid w:val="00E70842"/>
    <w:rsid w:val="00E840B4"/>
    <w:rsid w:val="00EA4B54"/>
    <w:rsid w:val="00ED3EE8"/>
    <w:rsid w:val="00ED49D5"/>
    <w:rsid w:val="00ED7C1B"/>
    <w:rsid w:val="00EE0473"/>
    <w:rsid w:val="00EE234D"/>
    <w:rsid w:val="00EE4336"/>
    <w:rsid w:val="00EF02AE"/>
    <w:rsid w:val="00EF40B4"/>
    <w:rsid w:val="00EF72A4"/>
    <w:rsid w:val="00F019E4"/>
    <w:rsid w:val="00F32B01"/>
    <w:rsid w:val="00F32F43"/>
    <w:rsid w:val="00F348C8"/>
    <w:rsid w:val="00F4324C"/>
    <w:rsid w:val="00F62016"/>
    <w:rsid w:val="00F8282C"/>
    <w:rsid w:val="00F83322"/>
    <w:rsid w:val="00F87789"/>
    <w:rsid w:val="00F9362A"/>
    <w:rsid w:val="00FA6626"/>
    <w:rsid w:val="00FA68B5"/>
    <w:rsid w:val="00FA72FA"/>
    <w:rsid w:val="00FB3506"/>
    <w:rsid w:val="00FB6970"/>
    <w:rsid w:val="00FC0BD5"/>
    <w:rsid w:val="00FC5D96"/>
    <w:rsid w:val="00FD1F10"/>
    <w:rsid w:val="00FE089A"/>
    <w:rsid w:val="00FF6188"/>
    <w:rsid w:val="00FF6B4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1815"/>
  <w15:docId w15:val="{E8479E33-4541-4714-88FA-B9AA6E0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B4"/>
  </w:style>
  <w:style w:type="paragraph" w:styleId="Footer">
    <w:name w:val="footer"/>
    <w:basedOn w:val="Normal"/>
    <w:link w:val="Foot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B4"/>
  </w:style>
  <w:style w:type="paragraph" w:styleId="ListParagraph">
    <w:name w:val="List Paragraph"/>
    <w:basedOn w:val="Normal"/>
    <w:uiPriority w:val="34"/>
    <w:qFormat/>
    <w:rsid w:val="004070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9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64120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4B2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ent%20Councils\Castlehead\Castlehea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Castlehead minutes Template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Leslie Ltd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Wong</dc:creator>
  <cp:lastModifiedBy>g menzies</cp:lastModifiedBy>
  <cp:revision>2</cp:revision>
  <dcterms:created xsi:type="dcterms:W3CDTF">2023-01-24T17:00:00Z</dcterms:created>
  <dcterms:modified xsi:type="dcterms:W3CDTF">2023-01-24T17:00:00Z</dcterms:modified>
</cp:coreProperties>
</file>