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8760"/>
      </w:tblGrid>
      <w:tr w:rsidR="009D0738" w14:paraId="50034DD4" w14:textId="77777777" w:rsidTr="00E42666">
        <w:tc>
          <w:tcPr>
            <w:tcW w:w="10456"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52A58B1B" w14:textId="5A071820" w:rsidR="009D0738" w:rsidRPr="00C37B47" w:rsidRDefault="008D2EA9" w:rsidP="00C37B47">
            <w:pPr>
              <w:jc w:val="center"/>
              <w:rPr>
                <w:rFonts w:ascii="Arial" w:hAnsi="Arial" w:cs="Arial"/>
                <w:b/>
              </w:rPr>
            </w:pPr>
            <w:r>
              <w:rPr>
                <w:rFonts w:ascii="Arial" w:hAnsi="Arial" w:cs="Arial"/>
                <w:b/>
              </w:rPr>
              <w:t xml:space="preserve"> </w:t>
            </w:r>
            <w:r w:rsidR="00A37FC0">
              <w:rPr>
                <w:rFonts w:ascii="Arial" w:hAnsi="Arial" w:cs="Arial"/>
                <w:b/>
              </w:rPr>
              <w:t>Castlehead High School</w:t>
            </w:r>
            <w:r w:rsidR="009D0738" w:rsidRPr="00C37B47">
              <w:rPr>
                <w:rFonts w:ascii="Arial" w:hAnsi="Arial" w:cs="Arial"/>
                <w:b/>
              </w:rPr>
              <w:t xml:space="preserve"> Parent Council</w:t>
            </w:r>
          </w:p>
          <w:p w14:paraId="79A1D207" w14:textId="29D2D12E" w:rsidR="009D0738" w:rsidRPr="00C37B47" w:rsidRDefault="009D0738" w:rsidP="005C216B">
            <w:pPr>
              <w:jc w:val="center"/>
              <w:rPr>
                <w:rFonts w:ascii="Arial" w:hAnsi="Arial" w:cs="Arial"/>
                <w:b/>
              </w:rPr>
            </w:pPr>
            <w:r w:rsidRPr="00C37B47">
              <w:rPr>
                <w:rFonts w:ascii="Arial" w:hAnsi="Arial" w:cs="Arial"/>
                <w:b/>
              </w:rPr>
              <w:t xml:space="preserve">Minutes </w:t>
            </w:r>
            <w:r w:rsidR="00844F44">
              <w:rPr>
                <w:rFonts w:ascii="Arial" w:hAnsi="Arial" w:cs="Arial"/>
                <w:b/>
              </w:rPr>
              <w:t xml:space="preserve">of </w:t>
            </w:r>
            <w:r w:rsidR="009E36F8">
              <w:rPr>
                <w:rFonts w:ascii="Arial" w:hAnsi="Arial" w:cs="Arial"/>
                <w:b/>
              </w:rPr>
              <w:t>Meeting 07/09/2022</w:t>
            </w:r>
          </w:p>
        </w:tc>
      </w:tr>
      <w:tr w:rsidR="00EF40B4" w14:paraId="5590DCB8" w14:textId="77777777" w:rsidTr="007839DD">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CD9E73" w14:textId="77777777" w:rsidR="00EF40B4" w:rsidRDefault="00EF40B4" w:rsidP="00C37B47">
            <w:pPr>
              <w:rPr>
                <w:rFonts w:ascii="Arial" w:hAnsi="Arial" w:cs="Arial"/>
                <w:b/>
              </w:rPr>
            </w:pPr>
          </w:p>
          <w:p w14:paraId="504472D9" w14:textId="77777777" w:rsidR="00EF40B4" w:rsidRDefault="00EF40B4" w:rsidP="00C37B47">
            <w:pPr>
              <w:rPr>
                <w:rFonts w:ascii="Arial" w:hAnsi="Arial" w:cs="Arial"/>
                <w:b/>
              </w:rPr>
            </w:pPr>
            <w:r>
              <w:rPr>
                <w:rFonts w:ascii="Arial" w:hAnsi="Arial" w:cs="Arial"/>
                <w:b/>
              </w:rPr>
              <w:t>Present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BA8B1C6" w14:textId="2BC6F68D" w:rsidR="00EF40B4" w:rsidRDefault="00702110" w:rsidP="00C37B47">
            <w:pPr>
              <w:rPr>
                <w:rFonts w:ascii="Arial" w:hAnsi="Arial" w:cs="Arial"/>
              </w:rPr>
            </w:pPr>
            <w:r w:rsidRPr="003D7144">
              <w:rPr>
                <w:rFonts w:ascii="Arial" w:hAnsi="Arial" w:cs="Arial"/>
                <w:b/>
              </w:rPr>
              <w:t>Kirsteen Forrest</w:t>
            </w:r>
            <w:r w:rsidR="008A2D2A" w:rsidRPr="003D7144">
              <w:rPr>
                <w:rFonts w:ascii="Arial" w:hAnsi="Arial" w:cs="Arial"/>
                <w:b/>
              </w:rPr>
              <w:t xml:space="preserve"> (KF)</w:t>
            </w:r>
            <w:r w:rsidR="002B3106">
              <w:rPr>
                <w:rFonts w:ascii="Arial" w:hAnsi="Arial" w:cs="Arial"/>
                <w:b/>
              </w:rPr>
              <w:t xml:space="preserve"> </w:t>
            </w:r>
            <w:r w:rsidR="00E325B6">
              <w:rPr>
                <w:rFonts w:ascii="Arial" w:hAnsi="Arial" w:cs="Arial"/>
                <w:b/>
              </w:rPr>
              <w:t>Joint Chair</w:t>
            </w:r>
            <w:r w:rsidR="002B3106">
              <w:rPr>
                <w:rFonts w:ascii="Arial" w:hAnsi="Arial" w:cs="Arial"/>
                <w:b/>
              </w:rPr>
              <w:t>person</w:t>
            </w:r>
            <w:r w:rsidR="00C04DF2">
              <w:rPr>
                <w:rFonts w:ascii="Arial" w:hAnsi="Arial" w:cs="Arial"/>
                <w:b/>
              </w:rPr>
              <w:t xml:space="preserve">                          </w:t>
            </w:r>
          </w:p>
          <w:p w14:paraId="3431D254" w14:textId="1D6780FD" w:rsidR="00E325B6" w:rsidRPr="00E325B6" w:rsidRDefault="00E325B6" w:rsidP="00C37B47">
            <w:pPr>
              <w:rPr>
                <w:rFonts w:ascii="Arial" w:hAnsi="Arial" w:cs="Arial"/>
                <w:b/>
              </w:rPr>
            </w:pPr>
            <w:r w:rsidRPr="00E325B6">
              <w:rPr>
                <w:rFonts w:ascii="Arial" w:hAnsi="Arial" w:cs="Arial"/>
                <w:b/>
              </w:rPr>
              <w:t>Graeme Lawrie (GL</w:t>
            </w:r>
            <w:r w:rsidR="009E36F8">
              <w:rPr>
                <w:rFonts w:ascii="Arial" w:hAnsi="Arial" w:cs="Arial"/>
                <w:b/>
              </w:rPr>
              <w:t xml:space="preserve">   </w:t>
            </w:r>
            <w:r w:rsidRPr="00E325B6">
              <w:rPr>
                <w:rFonts w:ascii="Arial" w:hAnsi="Arial" w:cs="Arial"/>
                <w:b/>
              </w:rPr>
              <w:t xml:space="preserve"> Joint Chair</w:t>
            </w:r>
            <w:r>
              <w:rPr>
                <w:rFonts w:ascii="Arial" w:hAnsi="Arial" w:cs="Arial"/>
                <w:b/>
              </w:rPr>
              <w:t>person</w:t>
            </w:r>
          </w:p>
          <w:p w14:paraId="3908D3AF" w14:textId="136B7B57" w:rsidR="00E325B6" w:rsidRDefault="00C04DF2" w:rsidP="00C37B47">
            <w:pPr>
              <w:rPr>
                <w:rFonts w:ascii="Arial" w:hAnsi="Arial" w:cs="Arial"/>
              </w:rPr>
            </w:pPr>
            <w:r>
              <w:rPr>
                <w:rFonts w:ascii="Arial" w:hAnsi="Arial" w:cs="Arial"/>
              </w:rPr>
              <w:t>Gordon Menzies</w:t>
            </w:r>
            <w:r w:rsidR="00D44F34">
              <w:rPr>
                <w:rFonts w:ascii="Arial" w:hAnsi="Arial" w:cs="Arial"/>
              </w:rPr>
              <w:t xml:space="preserve"> </w:t>
            </w:r>
            <w:r w:rsidR="00D44F34" w:rsidRPr="009E36F8">
              <w:rPr>
                <w:rFonts w:ascii="Arial" w:hAnsi="Arial" w:cs="Arial"/>
                <w:b/>
              </w:rPr>
              <w:t>(</w:t>
            </w:r>
            <w:r w:rsidRPr="009E36F8">
              <w:rPr>
                <w:rFonts w:ascii="Arial" w:hAnsi="Arial" w:cs="Arial"/>
                <w:b/>
              </w:rPr>
              <w:t>GM</w:t>
            </w:r>
            <w:r w:rsidR="00D44F34" w:rsidRPr="009E36F8">
              <w:rPr>
                <w:rFonts w:ascii="Arial" w:hAnsi="Arial" w:cs="Arial"/>
                <w:b/>
              </w:rPr>
              <w:t>)</w:t>
            </w:r>
            <w:r w:rsidR="009E36F8">
              <w:rPr>
                <w:rFonts w:ascii="Arial" w:hAnsi="Arial" w:cs="Arial"/>
                <w:b/>
              </w:rPr>
              <w:t xml:space="preserve"> </w:t>
            </w:r>
            <w:r w:rsidR="00D44F34" w:rsidRPr="009E36F8">
              <w:rPr>
                <w:rFonts w:ascii="Arial" w:hAnsi="Arial" w:cs="Arial"/>
                <w:b/>
              </w:rPr>
              <w:t xml:space="preserve"> Headteacher</w:t>
            </w:r>
            <w:r>
              <w:rPr>
                <w:rFonts w:ascii="Arial" w:hAnsi="Arial" w:cs="Arial"/>
              </w:rPr>
              <w:t xml:space="preserve">   </w:t>
            </w:r>
          </w:p>
          <w:p w14:paraId="06FDBA9B" w14:textId="77777777" w:rsidR="00E325B6" w:rsidRDefault="00E325B6" w:rsidP="00C37B47">
            <w:pPr>
              <w:rPr>
                <w:rFonts w:ascii="Arial" w:hAnsi="Arial" w:cs="Arial"/>
              </w:rPr>
            </w:pPr>
            <w:r>
              <w:rPr>
                <w:rFonts w:ascii="Arial" w:hAnsi="Arial" w:cs="Arial"/>
              </w:rPr>
              <w:t>Elaine Wong</w:t>
            </w:r>
          </w:p>
          <w:p w14:paraId="41D76CB5" w14:textId="79B53361" w:rsidR="00E325B6" w:rsidRDefault="00E325B6" w:rsidP="00C37B47">
            <w:pPr>
              <w:rPr>
                <w:rFonts w:ascii="Arial" w:hAnsi="Arial" w:cs="Arial"/>
              </w:rPr>
            </w:pPr>
            <w:r>
              <w:rPr>
                <w:rFonts w:ascii="Arial" w:hAnsi="Arial" w:cs="Arial"/>
              </w:rPr>
              <w:t>Sameena Javed</w:t>
            </w:r>
            <w:r w:rsidR="00C04DF2">
              <w:rPr>
                <w:rFonts w:ascii="Arial" w:hAnsi="Arial" w:cs="Arial"/>
              </w:rPr>
              <w:t xml:space="preserve"> </w:t>
            </w:r>
            <w:r w:rsidR="009E36F8" w:rsidRPr="009E36F8">
              <w:rPr>
                <w:rFonts w:ascii="Arial" w:hAnsi="Arial" w:cs="Arial"/>
                <w:b/>
              </w:rPr>
              <w:t>(SJ)</w:t>
            </w:r>
          </w:p>
          <w:p w14:paraId="51BAD3F1" w14:textId="77777777" w:rsidR="00E325B6" w:rsidRDefault="00E325B6" w:rsidP="00C37B47">
            <w:pPr>
              <w:rPr>
                <w:rFonts w:ascii="Arial" w:hAnsi="Arial" w:cs="Arial"/>
              </w:rPr>
            </w:pPr>
            <w:r>
              <w:rPr>
                <w:rFonts w:ascii="Arial" w:hAnsi="Arial" w:cs="Arial"/>
              </w:rPr>
              <w:t>Michele Stark</w:t>
            </w:r>
          </w:p>
          <w:p w14:paraId="076196C0" w14:textId="63F78C8A" w:rsidR="00E325B6" w:rsidRDefault="00E325B6" w:rsidP="00C37B47">
            <w:pPr>
              <w:rPr>
                <w:rFonts w:ascii="Arial" w:hAnsi="Arial" w:cs="Arial"/>
              </w:rPr>
            </w:pPr>
            <w:r>
              <w:rPr>
                <w:rFonts w:ascii="Arial" w:hAnsi="Arial" w:cs="Arial"/>
              </w:rPr>
              <w:t>Ian Stephenson</w:t>
            </w:r>
          </w:p>
          <w:p w14:paraId="2AD77EDF" w14:textId="282B0AB4" w:rsidR="00E325B6" w:rsidRDefault="00E325B6" w:rsidP="00C37B47">
            <w:pPr>
              <w:rPr>
                <w:rFonts w:ascii="Arial" w:hAnsi="Arial" w:cs="Arial"/>
              </w:rPr>
            </w:pPr>
            <w:r>
              <w:rPr>
                <w:rFonts w:ascii="Arial" w:hAnsi="Arial" w:cs="Arial"/>
              </w:rPr>
              <w:t>Hannah Cunningham</w:t>
            </w:r>
          </w:p>
          <w:p w14:paraId="2B3A6F15" w14:textId="77777777" w:rsidR="00E325B6" w:rsidRDefault="00E325B6" w:rsidP="00C37B47">
            <w:pPr>
              <w:rPr>
                <w:rFonts w:ascii="Arial" w:hAnsi="Arial" w:cs="Arial"/>
              </w:rPr>
            </w:pPr>
            <w:r>
              <w:rPr>
                <w:rFonts w:ascii="Arial" w:hAnsi="Arial" w:cs="Arial"/>
              </w:rPr>
              <w:t>Karen McArdle</w:t>
            </w:r>
          </w:p>
          <w:p w14:paraId="455D8255" w14:textId="3EE5FFF4" w:rsidR="00E325B6" w:rsidRDefault="00E325B6" w:rsidP="00C37B47">
            <w:pPr>
              <w:rPr>
                <w:rFonts w:ascii="Arial" w:hAnsi="Arial" w:cs="Arial"/>
              </w:rPr>
            </w:pPr>
            <w:r>
              <w:rPr>
                <w:rFonts w:ascii="Arial" w:hAnsi="Arial" w:cs="Arial"/>
              </w:rPr>
              <w:t>Caroline Johnstone</w:t>
            </w:r>
          </w:p>
          <w:p w14:paraId="189909F6" w14:textId="46C92FDD" w:rsidR="00E325B6" w:rsidRDefault="00E325B6" w:rsidP="00C37B47">
            <w:pPr>
              <w:rPr>
                <w:rFonts w:ascii="Arial" w:hAnsi="Arial" w:cs="Arial"/>
              </w:rPr>
            </w:pPr>
            <w:r>
              <w:rPr>
                <w:rFonts w:ascii="Arial" w:hAnsi="Arial" w:cs="Arial"/>
              </w:rPr>
              <w:t>Margaret McLeod</w:t>
            </w:r>
            <w:r w:rsidR="009E36F8">
              <w:rPr>
                <w:rFonts w:ascii="Arial" w:hAnsi="Arial" w:cs="Arial"/>
              </w:rPr>
              <w:t xml:space="preserve"> </w:t>
            </w:r>
            <w:r w:rsidR="009E36F8" w:rsidRPr="009E36F8">
              <w:rPr>
                <w:rFonts w:ascii="Arial" w:hAnsi="Arial" w:cs="Arial"/>
                <w:b/>
              </w:rPr>
              <w:t>(MM)</w:t>
            </w:r>
          </w:p>
          <w:p w14:paraId="5BCB8096" w14:textId="77777777" w:rsidR="00E325B6" w:rsidRDefault="00E325B6" w:rsidP="00C37B47">
            <w:pPr>
              <w:rPr>
                <w:rFonts w:ascii="Arial" w:hAnsi="Arial" w:cs="Arial"/>
              </w:rPr>
            </w:pPr>
            <w:r>
              <w:rPr>
                <w:rFonts w:ascii="Arial" w:hAnsi="Arial" w:cs="Arial"/>
              </w:rPr>
              <w:t>Lesley Turnbull</w:t>
            </w:r>
          </w:p>
          <w:p w14:paraId="59D101FF" w14:textId="77777777" w:rsidR="00E325B6" w:rsidRDefault="00E325B6" w:rsidP="00C37B47">
            <w:pPr>
              <w:rPr>
                <w:rFonts w:ascii="Arial" w:hAnsi="Arial" w:cs="Arial"/>
              </w:rPr>
            </w:pPr>
            <w:r>
              <w:rPr>
                <w:rFonts w:ascii="Arial" w:hAnsi="Arial" w:cs="Arial"/>
              </w:rPr>
              <w:t>Kirsty Ireland</w:t>
            </w:r>
          </w:p>
          <w:p w14:paraId="669177CC" w14:textId="5F603B0B" w:rsidR="00E325B6" w:rsidRPr="00E325B6" w:rsidRDefault="00E325B6" w:rsidP="00E325B6">
            <w:pPr>
              <w:rPr>
                <w:rFonts w:ascii="Arial" w:hAnsi="Arial" w:cs="Arial"/>
              </w:rPr>
            </w:pPr>
            <w:r w:rsidRPr="00E325B6">
              <w:rPr>
                <w:rFonts w:ascii="Arial" w:hAnsi="Arial" w:cs="Arial"/>
              </w:rPr>
              <w:t>Chris Anderson</w:t>
            </w:r>
            <w:r w:rsidR="009E36F8">
              <w:rPr>
                <w:rFonts w:ascii="Arial" w:hAnsi="Arial" w:cs="Arial"/>
              </w:rPr>
              <w:t xml:space="preserve"> </w:t>
            </w:r>
            <w:r w:rsidR="009E36F8" w:rsidRPr="009E36F8">
              <w:rPr>
                <w:rFonts w:ascii="Arial" w:hAnsi="Arial" w:cs="Arial"/>
                <w:b/>
              </w:rPr>
              <w:t>(CA)</w:t>
            </w:r>
          </w:p>
          <w:p w14:paraId="75ADC48B" w14:textId="7F9508EB" w:rsidR="00E325B6" w:rsidRPr="00E325B6" w:rsidRDefault="00E325B6" w:rsidP="00E325B6">
            <w:pPr>
              <w:rPr>
                <w:rFonts w:ascii="Arial" w:hAnsi="Arial" w:cs="Arial"/>
              </w:rPr>
            </w:pPr>
            <w:r w:rsidRPr="00E325B6">
              <w:rPr>
                <w:rFonts w:ascii="Arial" w:hAnsi="Arial" w:cs="Arial"/>
              </w:rPr>
              <w:t>Claire Wilson</w:t>
            </w:r>
            <w:r w:rsidR="009E36F8">
              <w:rPr>
                <w:rFonts w:ascii="Arial" w:hAnsi="Arial" w:cs="Arial"/>
              </w:rPr>
              <w:t xml:space="preserve">   </w:t>
            </w:r>
            <w:r w:rsidR="009E36F8" w:rsidRPr="009E36F8">
              <w:rPr>
                <w:rFonts w:ascii="Arial" w:hAnsi="Arial" w:cs="Arial"/>
                <w:b/>
              </w:rPr>
              <w:t>(CW)</w:t>
            </w:r>
          </w:p>
          <w:p w14:paraId="1E64BB8E" w14:textId="3DF1C811" w:rsidR="00E01C45" w:rsidRDefault="00E325B6" w:rsidP="00C37B47">
            <w:pPr>
              <w:rPr>
                <w:rFonts w:ascii="Arial" w:hAnsi="Arial" w:cs="Arial"/>
              </w:rPr>
            </w:pPr>
            <w:r w:rsidRPr="00E325B6">
              <w:rPr>
                <w:rFonts w:ascii="Arial" w:hAnsi="Arial" w:cs="Arial"/>
              </w:rPr>
              <w:t>Hayley Balfour</w:t>
            </w:r>
            <w:r w:rsidR="00C04DF2">
              <w:rPr>
                <w:rFonts w:ascii="Arial" w:hAnsi="Arial" w:cs="Arial"/>
              </w:rPr>
              <w:t xml:space="preserve">  </w:t>
            </w:r>
            <w:r w:rsidR="009E36F8" w:rsidRPr="009E36F8">
              <w:rPr>
                <w:rFonts w:ascii="Arial" w:hAnsi="Arial" w:cs="Arial"/>
                <w:b/>
              </w:rPr>
              <w:t>(HB)</w:t>
            </w:r>
            <w:r w:rsidR="00C04DF2">
              <w:rPr>
                <w:rFonts w:ascii="Arial" w:hAnsi="Arial" w:cs="Arial"/>
              </w:rPr>
              <w:t xml:space="preserve">                    </w:t>
            </w:r>
          </w:p>
          <w:p w14:paraId="6CB74DE5" w14:textId="7F041D8B" w:rsidR="00E325B6" w:rsidRDefault="00C04DF2" w:rsidP="00E325B6">
            <w:pPr>
              <w:rPr>
                <w:rFonts w:ascii="Arial" w:hAnsi="Arial" w:cs="Arial"/>
              </w:rPr>
            </w:pPr>
            <w:r>
              <w:rPr>
                <w:rFonts w:ascii="Arial" w:hAnsi="Arial" w:cs="Arial"/>
              </w:rPr>
              <w:t xml:space="preserve">                                                </w:t>
            </w:r>
          </w:p>
          <w:p w14:paraId="6CF6DD33" w14:textId="1A4A6F95" w:rsidR="007B22C7" w:rsidRPr="00F348C8" w:rsidRDefault="007B22C7" w:rsidP="00086D1B">
            <w:pPr>
              <w:rPr>
                <w:rFonts w:ascii="Arial" w:hAnsi="Arial" w:cs="Arial"/>
              </w:rPr>
            </w:pPr>
          </w:p>
        </w:tc>
      </w:tr>
      <w:tr w:rsidR="00EF40B4" w14:paraId="078DA89C"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1706DF7" w14:textId="42467E1C" w:rsidR="00EF40B4" w:rsidRDefault="00EF40B4" w:rsidP="00C37B47">
            <w:pPr>
              <w:rPr>
                <w:rFonts w:ascii="Arial" w:hAnsi="Arial" w:cs="Arial"/>
                <w:b/>
              </w:rPr>
            </w:pPr>
            <w:r w:rsidRPr="00C37B47">
              <w:rPr>
                <w:rFonts w:ascii="Arial" w:hAnsi="Arial" w:cs="Arial"/>
                <w:b/>
              </w:rPr>
              <w:t>Apologies</w:t>
            </w:r>
          </w:p>
          <w:p w14:paraId="41375E85" w14:textId="77777777" w:rsidR="00EF40B4" w:rsidRPr="00C37B47" w:rsidRDefault="00EF40B4"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774B8F9" w14:textId="4F4D5C42" w:rsidR="00E325B6" w:rsidRDefault="00E325B6" w:rsidP="00D37A04">
            <w:pPr>
              <w:rPr>
                <w:rFonts w:ascii="Arial" w:hAnsi="Arial" w:cs="Arial"/>
              </w:rPr>
            </w:pPr>
            <w:r>
              <w:rPr>
                <w:rFonts w:ascii="Arial" w:hAnsi="Arial" w:cs="Arial"/>
              </w:rPr>
              <w:t xml:space="preserve">Alison </w:t>
            </w:r>
            <w:proofErr w:type="spellStart"/>
            <w:r>
              <w:rPr>
                <w:rFonts w:ascii="Arial" w:hAnsi="Arial" w:cs="Arial"/>
              </w:rPr>
              <w:t>McKeary</w:t>
            </w:r>
            <w:proofErr w:type="spellEnd"/>
            <w:r>
              <w:rPr>
                <w:rFonts w:ascii="Arial" w:hAnsi="Arial" w:cs="Arial"/>
              </w:rPr>
              <w:t xml:space="preserve">   Secretary</w:t>
            </w:r>
            <w:r w:rsidR="009E36F8">
              <w:rPr>
                <w:rFonts w:ascii="Arial" w:hAnsi="Arial" w:cs="Arial"/>
              </w:rPr>
              <w:t xml:space="preserve"> (AMCK)</w:t>
            </w:r>
          </w:p>
          <w:p w14:paraId="0431DA3A" w14:textId="4A552E73" w:rsidR="00EF40B4" w:rsidRPr="00F348C8" w:rsidRDefault="00E325B6" w:rsidP="00D37A04">
            <w:pPr>
              <w:rPr>
                <w:rFonts w:ascii="Arial" w:hAnsi="Arial" w:cs="Arial"/>
              </w:rPr>
            </w:pPr>
            <w:r>
              <w:rPr>
                <w:rFonts w:ascii="Arial" w:hAnsi="Arial" w:cs="Arial"/>
              </w:rPr>
              <w:t xml:space="preserve">Linda </w:t>
            </w:r>
            <w:proofErr w:type="spellStart"/>
            <w:r>
              <w:rPr>
                <w:rFonts w:ascii="Arial" w:hAnsi="Arial" w:cs="Arial"/>
              </w:rPr>
              <w:t>Dunwoodie</w:t>
            </w:r>
            <w:proofErr w:type="spellEnd"/>
            <w:r>
              <w:rPr>
                <w:rFonts w:ascii="Arial" w:hAnsi="Arial" w:cs="Arial"/>
              </w:rPr>
              <w:t xml:space="preserve">                             </w:t>
            </w:r>
          </w:p>
        </w:tc>
      </w:tr>
      <w:tr w:rsidR="004A6226" w14:paraId="375CA3E5"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C7F99A3" w14:textId="5E72BB38" w:rsidR="004A6226" w:rsidRPr="00C37B47" w:rsidRDefault="004A6226" w:rsidP="005C216B">
            <w:pPr>
              <w:rPr>
                <w:rFonts w:ascii="Arial" w:hAnsi="Arial" w:cs="Arial"/>
                <w:b/>
              </w:rPr>
            </w:pPr>
            <w:r>
              <w:rPr>
                <w:rFonts w:ascii="Arial" w:hAnsi="Arial" w:cs="Arial"/>
                <w:b/>
              </w:rPr>
              <w:t xml:space="preserve">Minutes of </w:t>
            </w:r>
            <w:r w:rsidR="005C216B">
              <w:rPr>
                <w:rFonts w:ascii="Arial" w:hAnsi="Arial" w:cs="Arial"/>
                <w:b/>
              </w:rPr>
              <w:t>AGM</w:t>
            </w:r>
            <w:r>
              <w:rPr>
                <w:rFonts w:ascii="Arial" w:hAnsi="Arial" w:cs="Arial"/>
                <w:b/>
              </w:rPr>
              <w:t xml:space="preserve"> 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35C1E7" w14:textId="7B092B66" w:rsidR="004A6226" w:rsidRDefault="00180548" w:rsidP="005C216B">
            <w:pPr>
              <w:rPr>
                <w:rFonts w:ascii="Arial" w:hAnsi="Arial" w:cs="Arial"/>
              </w:rPr>
            </w:pPr>
            <w:r>
              <w:rPr>
                <w:rFonts w:ascii="Arial" w:hAnsi="Arial" w:cs="Arial"/>
              </w:rPr>
              <w:t xml:space="preserve">Previous </w:t>
            </w:r>
            <w:r w:rsidR="00844F44">
              <w:rPr>
                <w:rFonts w:ascii="Arial" w:hAnsi="Arial" w:cs="Arial"/>
              </w:rPr>
              <w:t xml:space="preserve">minutes </w:t>
            </w:r>
            <w:r w:rsidR="005C216B">
              <w:rPr>
                <w:rFonts w:ascii="Arial" w:hAnsi="Arial" w:cs="Arial"/>
              </w:rPr>
              <w:t xml:space="preserve">of AGM </w:t>
            </w:r>
            <w:r w:rsidR="00844F44">
              <w:rPr>
                <w:rFonts w:ascii="Arial" w:hAnsi="Arial" w:cs="Arial"/>
              </w:rPr>
              <w:t>a</w:t>
            </w:r>
            <w:r w:rsidR="004A6226">
              <w:rPr>
                <w:rFonts w:ascii="Arial" w:hAnsi="Arial" w:cs="Arial"/>
              </w:rPr>
              <w:t>greed</w:t>
            </w:r>
            <w:r w:rsidR="009E36F8">
              <w:rPr>
                <w:rFonts w:ascii="Arial" w:hAnsi="Arial" w:cs="Arial"/>
              </w:rPr>
              <w:t xml:space="preserve"> </w:t>
            </w:r>
          </w:p>
        </w:tc>
      </w:tr>
      <w:tr w:rsidR="007839DD" w14:paraId="3CD8C88D"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392A3CF" w14:textId="77777777" w:rsidR="007839DD" w:rsidRDefault="007839DD" w:rsidP="00C37B47">
            <w:pPr>
              <w:rPr>
                <w:rFonts w:ascii="Arial" w:hAnsi="Arial" w:cs="Arial"/>
                <w:b/>
              </w:rPr>
            </w:pPr>
          </w:p>
          <w:p w14:paraId="0BA32D32" w14:textId="77777777" w:rsidR="007839DD" w:rsidRDefault="007839DD" w:rsidP="00C37B47">
            <w:pPr>
              <w:rPr>
                <w:rFonts w:ascii="Arial" w:hAnsi="Arial" w:cs="Arial"/>
                <w:b/>
              </w:rPr>
            </w:pPr>
          </w:p>
          <w:p w14:paraId="0E098759" w14:textId="3F0CE5EE" w:rsidR="007839DD" w:rsidRDefault="007839DD" w:rsidP="00C37B47">
            <w:pPr>
              <w:rPr>
                <w:rFonts w:ascii="Arial" w:hAnsi="Arial" w:cs="Arial"/>
                <w:b/>
              </w:rPr>
            </w:pPr>
            <w:r>
              <w:rPr>
                <w:rFonts w:ascii="Arial" w:hAnsi="Arial" w:cs="Arial"/>
                <w:b/>
              </w:rPr>
              <w:t>Head Teacher Report</w:t>
            </w:r>
          </w:p>
          <w:p w14:paraId="1E9A0CF1" w14:textId="77777777" w:rsidR="007839DD" w:rsidRDefault="007839DD" w:rsidP="00C37B47">
            <w:pPr>
              <w:rPr>
                <w:rFonts w:ascii="Arial" w:hAnsi="Arial" w:cs="Arial"/>
                <w:b/>
              </w:rPr>
            </w:pPr>
          </w:p>
          <w:p w14:paraId="5ABFDDF9" w14:textId="77777777" w:rsidR="007839DD" w:rsidRDefault="007839DD"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CAB3EF0" w14:textId="692DE335" w:rsidR="009E36F8" w:rsidRPr="009E36F8" w:rsidRDefault="009E36F8" w:rsidP="009E36F8">
            <w:pPr>
              <w:rPr>
                <w:rFonts w:ascii="Arial" w:hAnsi="Arial" w:cs="Arial"/>
              </w:rPr>
            </w:pPr>
            <w:r w:rsidRPr="009E36F8">
              <w:rPr>
                <w:rFonts w:ascii="Arial" w:hAnsi="Arial" w:cs="Arial"/>
              </w:rPr>
              <w:t>GM is providing a weekly update to parents on the school app. Parents agreed this was helpful. Currently finalising the School Improvement Plan, previously discussed with the PC. This should be uploaded to the school website by the end of September together with the Standards and Quality Report.</w:t>
            </w:r>
          </w:p>
          <w:p w14:paraId="409A54DB" w14:textId="77777777" w:rsidR="009E36F8" w:rsidRPr="009E36F8" w:rsidRDefault="009E36F8" w:rsidP="009E36F8">
            <w:pPr>
              <w:rPr>
                <w:rFonts w:ascii="Arial" w:hAnsi="Arial" w:cs="Arial"/>
              </w:rPr>
            </w:pPr>
            <w:r w:rsidRPr="009E36F8">
              <w:rPr>
                <w:rFonts w:ascii="Arial" w:hAnsi="Arial" w:cs="Arial"/>
              </w:rPr>
              <w:t>GM currently discussing the school results, strengths and weaknesses with the Principal Teachers. There has been a change of remit for the DHT’s.</w:t>
            </w:r>
          </w:p>
          <w:p w14:paraId="7BB61CF6" w14:textId="77777777" w:rsidR="009E36F8" w:rsidRPr="009E36F8" w:rsidRDefault="009E36F8" w:rsidP="009E36F8">
            <w:pPr>
              <w:rPr>
                <w:rFonts w:ascii="Arial" w:hAnsi="Arial" w:cs="Arial"/>
              </w:rPr>
            </w:pPr>
          </w:p>
          <w:p w14:paraId="14820D8B" w14:textId="77777777" w:rsidR="009E36F8" w:rsidRPr="009E36F8" w:rsidRDefault="009E36F8" w:rsidP="009E36F8">
            <w:pPr>
              <w:rPr>
                <w:rFonts w:ascii="Arial" w:hAnsi="Arial" w:cs="Arial"/>
              </w:rPr>
            </w:pPr>
            <w:r w:rsidRPr="009E36F8">
              <w:rPr>
                <w:rFonts w:ascii="Arial" w:hAnsi="Arial" w:cs="Arial"/>
              </w:rPr>
              <w:t>CA provided an overview of the recent exam results (pre appeals). The school aim is to maximise the chances available to every child and there is a focus on raising the number of students getting 5+ National 5’s in 4</w:t>
            </w:r>
            <w:r w:rsidRPr="009E36F8">
              <w:rPr>
                <w:rFonts w:ascii="Arial" w:hAnsi="Arial" w:cs="Arial"/>
                <w:vertAlign w:val="superscript"/>
              </w:rPr>
              <w:t>th</w:t>
            </w:r>
            <w:r w:rsidRPr="009E36F8">
              <w:rPr>
                <w:rFonts w:ascii="Arial" w:hAnsi="Arial" w:cs="Arial"/>
              </w:rPr>
              <w:t xml:space="preserve"> year. The number of students achieving pass at higher saw a big increase since the last external exam diet in 2019. Consultation with staff on changing the reporting format is ongoing. Consultation with parents will follow. The school’s communication strategy is also being reviewed. External consultants are being instructed to overhaul the school website and social media outlets are being streamlined. The school will have 1 </w:t>
            </w:r>
            <w:proofErr w:type="spellStart"/>
            <w:r w:rsidRPr="009E36F8">
              <w:rPr>
                <w:rFonts w:ascii="Arial" w:hAnsi="Arial" w:cs="Arial"/>
              </w:rPr>
              <w:t>instagram</w:t>
            </w:r>
            <w:proofErr w:type="spellEnd"/>
            <w:r w:rsidRPr="009E36F8">
              <w:rPr>
                <w:rFonts w:ascii="Arial" w:hAnsi="Arial" w:cs="Arial"/>
              </w:rPr>
              <w:t xml:space="preserve"> account and 1 Facebook account. MM highlighted the problems experienced by new s1 parents in terms of communication.</w:t>
            </w:r>
          </w:p>
          <w:p w14:paraId="5C4E50DB" w14:textId="77777777" w:rsidR="009E36F8" w:rsidRPr="009E36F8" w:rsidRDefault="009E36F8" w:rsidP="009E36F8">
            <w:pPr>
              <w:rPr>
                <w:rFonts w:ascii="Arial" w:hAnsi="Arial" w:cs="Arial"/>
              </w:rPr>
            </w:pPr>
          </w:p>
          <w:p w14:paraId="4380C6B6" w14:textId="6E3039E3" w:rsidR="009E36F8" w:rsidRPr="009E36F8" w:rsidRDefault="009E36F8" w:rsidP="009E36F8">
            <w:pPr>
              <w:rPr>
                <w:rFonts w:ascii="Arial" w:hAnsi="Arial" w:cs="Arial"/>
              </w:rPr>
            </w:pPr>
            <w:r w:rsidRPr="009E36F8">
              <w:rPr>
                <w:rFonts w:ascii="Arial" w:hAnsi="Arial" w:cs="Arial"/>
              </w:rPr>
              <w:t xml:space="preserve">CW has the remit for Pupil Support and highlighted that she has a strong team and that there is good support available. The school is transitioning to a more vertical pupil support structure. S1 to S4 are split in to 3 houses for pupil support. S5 and S6 have a separate team. S5 and S6 currently focused on pathways/ UCAS/ visits etc. S1 focus on 1 to 1 getting to know you/ settling in interviews. Parents can be involved. The P7/S1 transition will commence in 2 weeks. Virtual lessons up to Christmas. Befrienders in place early. MM raised further concerns regarding this </w:t>
            </w:r>
            <w:r w:rsidR="00AF3E58" w:rsidRPr="009E36F8">
              <w:rPr>
                <w:rFonts w:ascii="Arial" w:hAnsi="Arial" w:cs="Arial"/>
              </w:rPr>
              <w:t>year’s</w:t>
            </w:r>
            <w:r w:rsidRPr="009E36F8">
              <w:rPr>
                <w:rFonts w:ascii="Arial" w:hAnsi="Arial" w:cs="Arial"/>
              </w:rPr>
              <w:t xml:space="preserve"> transitions. Further discussions to take place post meeting on this with CW. The school will issue a survey to S1 parents on this </w:t>
            </w:r>
            <w:r w:rsidR="00AF3E58" w:rsidRPr="009E36F8">
              <w:rPr>
                <w:rFonts w:ascii="Arial" w:hAnsi="Arial" w:cs="Arial"/>
              </w:rPr>
              <w:t>year’s</w:t>
            </w:r>
            <w:r w:rsidRPr="009E36F8">
              <w:rPr>
                <w:rFonts w:ascii="Arial" w:hAnsi="Arial" w:cs="Arial"/>
              </w:rPr>
              <w:t xml:space="preserve"> transition programme.</w:t>
            </w:r>
          </w:p>
          <w:p w14:paraId="3E541633" w14:textId="77777777" w:rsidR="009E36F8" w:rsidRPr="009E36F8" w:rsidRDefault="009E36F8" w:rsidP="009E36F8">
            <w:pPr>
              <w:rPr>
                <w:rFonts w:ascii="Arial" w:hAnsi="Arial" w:cs="Arial"/>
              </w:rPr>
            </w:pPr>
          </w:p>
          <w:p w14:paraId="3AE47373" w14:textId="77777777" w:rsidR="009E36F8" w:rsidRPr="009E36F8" w:rsidRDefault="009E36F8" w:rsidP="009E36F8">
            <w:pPr>
              <w:rPr>
                <w:rFonts w:ascii="Arial" w:hAnsi="Arial" w:cs="Arial"/>
              </w:rPr>
            </w:pPr>
            <w:r w:rsidRPr="009E36F8">
              <w:rPr>
                <w:rFonts w:ascii="Arial" w:hAnsi="Arial" w:cs="Arial"/>
              </w:rPr>
              <w:t>HB advised that the school are promoting positive destinations for all pupils with students from S1 to S6. An options launch event is being organised. There are lots of opportunities available including apprenticeships and UCAS events. Scottish careers week is in November. The school will be holding a careers fair. Parents were asked if they would wish to attend, mixed response but generally felt that parents should be allowed to attend if they wished.</w:t>
            </w:r>
          </w:p>
          <w:p w14:paraId="0DB39145" w14:textId="775BC8C3" w:rsidR="00B22523" w:rsidRDefault="00B22523" w:rsidP="00B66BF5">
            <w:pPr>
              <w:rPr>
                <w:rFonts w:ascii="Arial" w:hAnsi="Arial" w:cs="Arial"/>
              </w:rPr>
            </w:pPr>
          </w:p>
        </w:tc>
      </w:tr>
      <w:tr w:rsidR="007839DD" w14:paraId="014FFFD5"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38BAFAC" w14:textId="54E4A056" w:rsidR="007839DD" w:rsidRDefault="009E36F8" w:rsidP="009E36F8">
            <w:pPr>
              <w:rPr>
                <w:rFonts w:ascii="Arial" w:hAnsi="Arial" w:cs="Arial"/>
                <w:b/>
              </w:rPr>
            </w:pPr>
            <w:r>
              <w:rPr>
                <w:rFonts w:ascii="Arial" w:hAnsi="Arial" w:cs="Arial"/>
                <w:b/>
              </w:rPr>
              <w:lastRenderedPageBreak/>
              <w:t>Other Matters Arising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52C9FCB" w14:textId="61E7DC8E" w:rsidR="009E36F8" w:rsidRPr="009E36F8" w:rsidRDefault="009E36F8" w:rsidP="009E36F8">
            <w:pPr>
              <w:rPr>
                <w:rFonts w:ascii="Arial" w:hAnsi="Arial" w:cs="Arial"/>
              </w:rPr>
            </w:pPr>
            <w:r w:rsidRPr="009E36F8">
              <w:rPr>
                <w:rFonts w:ascii="Arial" w:hAnsi="Arial" w:cs="Arial"/>
                <w:b/>
              </w:rPr>
              <w:t>Hayward Review</w:t>
            </w:r>
          </w:p>
          <w:p w14:paraId="1BFAD4F6" w14:textId="17052135" w:rsidR="009E36F8" w:rsidRPr="009E36F8" w:rsidRDefault="009E36F8" w:rsidP="009E36F8">
            <w:pPr>
              <w:rPr>
                <w:rFonts w:ascii="Arial" w:hAnsi="Arial" w:cs="Arial"/>
              </w:rPr>
            </w:pPr>
            <w:r w:rsidRPr="009E36F8">
              <w:rPr>
                <w:rFonts w:ascii="Arial" w:hAnsi="Arial" w:cs="Arial"/>
              </w:rPr>
              <w:t>Connect are seeking parents views on the current exam system and proposed changes. Email received to be sent out to parents to seek their views on the questionnaire. The PC chair will pull together the views of parents and submit one response.</w:t>
            </w:r>
          </w:p>
          <w:p w14:paraId="00C8AD46" w14:textId="77777777" w:rsidR="009E36F8" w:rsidRPr="009E36F8" w:rsidRDefault="009E36F8" w:rsidP="009E36F8">
            <w:pPr>
              <w:rPr>
                <w:rFonts w:ascii="Arial" w:hAnsi="Arial" w:cs="Arial"/>
              </w:rPr>
            </w:pPr>
          </w:p>
          <w:p w14:paraId="3C07BAD3" w14:textId="3AD7BE21" w:rsidR="009E36F8" w:rsidRPr="009E36F8" w:rsidRDefault="009E36F8" w:rsidP="009E36F8">
            <w:pPr>
              <w:rPr>
                <w:rFonts w:ascii="Arial" w:hAnsi="Arial" w:cs="Arial"/>
              </w:rPr>
            </w:pPr>
            <w:r w:rsidRPr="009E36F8">
              <w:rPr>
                <w:rFonts w:ascii="Arial" w:hAnsi="Arial" w:cs="Arial"/>
                <w:b/>
              </w:rPr>
              <w:t>Flight path Fund</w:t>
            </w:r>
          </w:p>
          <w:p w14:paraId="0F97116D" w14:textId="77777777" w:rsidR="009E36F8" w:rsidRPr="009E36F8" w:rsidRDefault="009E36F8" w:rsidP="009E36F8">
            <w:pPr>
              <w:rPr>
                <w:rFonts w:ascii="Arial" w:hAnsi="Arial" w:cs="Arial"/>
              </w:rPr>
            </w:pPr>
            <w:proofErr w:type="spellStart"/>
            <w:r w:rsidRPr="009E36F8">
              <w:rPr>
                <w:rFonts w:ascii="Arial" w:hAnsi="Arial" w:cs="Arial"/>
              </w:rPr>
              <w:t>AMcK</w:t>
            </w:r>
            <w:proofErr w:type="spellEnd"/>
            <w:r w:rsidRPr="009E36F8">
              <w:rPr>
                <w:rFonts w:ascii="Arial" w:hAnsi="Arial" w:cs="Arial"/>
              </w:rPr>
              <w:t xml:space="preserve"> chasing a response to our application.</w:t>
            </w:r>
          </w:p>
          <w:p w14:paraId="31843972" w14:textId="77777777" w:rsidR="009E36F8" w:rsidRPr="009E36F8" w:rsidRDefault="009E36F8" w:rsidP="009E36F8">
            <w:pPr>
              <w:rPr>
                <w:rFonts w:ascii="Arial" w:hAnsi="Arial" w:cs="Arial"/>
              </w:rPr>
            </w:pPr>
          </w:p>
          <w:p w14:paraId="6C1CA5DF" w14:textId="65D9391A" w:rsidR="009E36F8" w:rsidRPr="009E36F8" w:rsidRDefault="009E36F8" w:rsidP="009E36F8">
            <w:pPr>
              <w:rPr>
                <w:rFonts w:ascii="Arial" w:hAnsi="Arial" w:cs="Arial"/>
              </w:rPr>
            </w:pPr>
            <w:r w:rsidRPr="009E36F8">
              <w:rPr>
                <w:rFonts w:ascii="Arial" w:hAnsi="Arial" w:cs="Arial"/>
                <w:b/>
              </w:rPr>
              <w:t>Consortium Taxis</w:t>
            </w:r>
          </w:p>
          <w:p w14:paraId="22143B19" w14:textId="77777777" w:rsidR="009E36F8" w:rsidRPr="009E36F8" w:rsidRDefault="009E36F8" w:rsidP="009E36F8">
            <w:pPr>
              <w:rPr>
                <w:rFonts w:ascii="Arial" w:hAnsi="Arial" w:cs="Arial"/>
              </w:rPr>
            </w:pPr>
            <w:r w:rsidRPr="009E36F8">
              <w:rPr>
                <w:rFonts w:ascii="Arial" w:hAnsi="Arial" w:cs="Arial"/>
              </w:rPr>
              <w:t>KF raised parent concerns about taxis not turning up and students missing lessons. GM fully aware of the problem and is dealing with it. Students to notify the school office whenever a taxi is late.</w:t>
            </w:r>
          </w:p>
          <w:p w14:paraId="7D2BF4E3" w14:textId="77777777" w:rsidR="009E36F8" w:rsidRPr="009E36F8" w:rsidRDefault="009E36F8" w:rsidP="009E36F8">
            <w:pPr>
              <w:rPr>
                <w:rFonts w:ascii="Arial" w:hAnsi="Arial" w:cs="Arial"/>
              </w:rPr>
            </w:pPr>
          </w:p>
          <w:p w14:paraId="3A76F0F1" w14:textId="597079AE" w:rsidR="009E36F8" w:rsidRPr="009E36F8" w:rsidRDefault="009E36F8" w:rsidP="009E36F8">
            <w:pPr>
              <w:rPr>
                <w:rFonts w:ascii="Arial" w:hAnsi="Arial" w:cs="Arial"/>
              </w:rPr>
            </w:pPr>
            <w:r w:rsidRPr="009E36F8">
              <w:rPr>
                <w:rFonts w:ascii="Arial" w:hAnsi="Arial" w:cs="Arial"/>
                <w:b/>
              </w:rPr>
              <w:t>Toilets</w:t>
            </w:r>
          </w:p>
          <w:p w14:paraId="00062FB6" w14:textId="77777777" w:rsidR="009E36F8" w:rsidRPr="009E36F8" w:rsidRDefault="009E36F8" w:rsidP="009E36F8">
            <w:pPr>
              <w:rPr>
                <w:rFonts w:ascii="Arial" w:hAnsi="Arial" w:cs="Arial"/>
              </w:rPr>
            </w:pPr>
            <w:r w:rsidRPr="009E36F8">
              <w:rPr>
                <w:rFonts w:ascii="Arial" w:hAnsi="Arial" w:cs="Arial"/>
              </w:rPr>
              <w:t>GL highlighted parent concerns that students were being refused permission to go to the toilet. GM confirmed all students should be allowed to go. GM is looking at the option of senior prefects supervising the toilets.</w:t>
            </w:r>
          </w:p>
          <w:p w14:paraId="08610AA6" w14:textId="77777777" w:rsidR="009E36F8" w:rsidRPr="009E36F8" w:rsidRDefault="009E36F8" w:rsidP="009E36F8">
            <w:pPr>
              <w:rPr>
                <w:rFonts w:ascii="Arial" w:hAnsi="Arial" w:cs="Arial"/>
              </w:rPr>
            </w:pPr>
          </w:p>
          <w:p w14:paraId="3A94F4B7" w14:textId="4AF8DCE1" w:rsidR="009E36F8" w:rsidRPr="009E36F8" w:rsidRDefault="009E36F8" w:rsidP="009E36F8">
            <w:pPr>
              <w:rPr>
                <w:rFonts w:ascii="Arial" w:hAnsi="Arial" w:cs="Arial"/>
              </w:rPr>
            </w:pPr>
            <w:r w:rsidRPr="009E36F8">
              <w:rPr>
                <w:rFonts w:ascii="Arial" w:hAnsi="Arial" w:cs="Arial"/>
                <w:b/>
              </w:rPr>
              <w:t>Blazers</w:t>
            </w:r>
          </w:p>
          <w:p w14:paraId="7F7CF5B9" w14:textId="77777777" w:rsidR="009E36F8" w:rsidRPr="009E36F8" w:rsidRDefault="009E36F8" w:rsidP="009E36F8">
            <w:pPr>
              <w:rPr>
                <w:rFonts w:ascii="Arial" w:hAnsi="Arial" w:cs="Arial"/>
              </w:rPr>
            </w:pPr>
            <w:r w:rsidRPr="009E36F8">
              <w:rPr>
                <w:rFonts w:ascii="Arial" w:hAnsi="Arial" w:cs="Arial"/>
              </w:rPr>
              <w:t>GM confirmed these are not compulsory.</w:t>
            </w:r>
          </w:p>
          <w:p w14:paraId="77EBC1C0" w14:textId="77777777" w:rsidR="009E36F8" w:rsidRPr="009E36F8" w:rsidRDefault="009E36F8" w:rsidP="009E36F8">
            <w:pPr>
              <w:rPr>
                <w:rFonts w:ascii="Arial" w:hAnsi="Arial" w:cs="Arial"/>
              </w:rPr>
            </w:pPr>
          </w:p>
          <w:p w14:paraId="5ED7D78B" w14:textId="483E8751" w:rsidR="009E36F8" w:rsidRPr="009E36F8" w:rsidRDefault="009E36F8" w:rsidP="009E36F8">
            <w:pPr>
              <w:rPr>
                <w:rFonts w:ascii="Arial" w:hAnsi="Arial" w:cs="Arial"/>
              </w:rPr>
            </w:pPr>
            <w:r w:rsidRPr="009E36F8">
              <w:rPr>
                <w:rFonts w:ascii="Arial" w:hAnsi="Arial" w:cs="Arial"/>
                <w:b/>
              </w:rPr>
              <w:t xml:space="preserve">Treasurer </w:t>
            </w:r>
          </w:p>
          <w:p w14:paraId="1974E549" w14:textId="77777777" w:rsidR="009E36F8" w:rsidRPr="009E36F8" w:rsidRDefault="009E36F8" w:rsidP="009E36F8">
            <w:pPr>
              <w:rPr>
                <w:rFonts w:ascii="Arial" w:hAnsi="Arial" w:cs="Arial"/>
              </w:rPr>
            </w:pPr>
            <w:r w:rsidRPr="009E36F8">
              <w:rPr>
                <w:rFonts w:ascii="Arial" w:hAnsi="Arial" w:cs="Arial"/>
              </w:rPr>
              <w:t>GL and KF confirmed we are still looking for a new treasurer. Post meeting Iain Stephenson volunteered to take on this role and this has been seconded by GL. GL and KF will meet with IS before our next meeting to discuss the role. Confirmation of this appointment to be proposed at the next meeting. KF confirmed we have not received any bank statements since April. These are sent to the school. GM to ascertain where these are.</w:t>
            </w:r>
          </w:p>
          <w:p w14:paraId="348CE9AD" w14:textId="77777777" w:rsidR="009E36F8" w:rsidRPr="009E36F8" w:rsidRDefault="009E36F8" w:rsidP="009E36F8">
            <w:pPr>
              <w:rPr>
                <w:rFonts w:ascii="Arial" w:hAnsi="Arial" w:cs="Arial"/>
              </w:rPr>
            </w:pPr>
          </w:p>
          <w:p w14:paraId="5AD335E9" w14:textId="21DA17A1" w:rsidR="009E36F8" w:rsidRPr="009E36F8" w:rsidRDefault="009E36F8" w:rsidP="009E36F8">
            <w:pPr>
              <w:rPr>
                <w:rFonts w:ascii="Arial" w:hAnsi="Arial" w:cs="Arial"/>
              </w:rPr>
            </w:pPr>
            <w:r w:rsidRPr="009E36F8">
              <w:rPr>
                <w:rFonts w:ascii="Arial" w:hAnsi="Arial" w:cs="Arial"/>
                <w:b/>
              </w:rPr>
              <w:t>PC funds</w:t>
            </w:r>
          </w:p>
          <w:p w14:paraId="5DC8FDB9" w14:textId="0A4D435B" w:rsidR="009E36F8" w:rsidRPr="009E36F8" w:rsidRDefault="005C216B" w:rsidP="009E36F8">
            <w:pPr>
              <w:rPr>
                <w:rFonts w:ascii="Arial" w:hAnsi="Arial" w:cs="Arial"/>
              </w:rPr>
            </w:pPr>
            <w:r>
              <w:rPr>
                <w:rFonts w:ascii="Arial" w:hAnsi="Arial" w:cs="Arial"/>
              </w:rPr>
              <w:t xml:space="preserve">PC have agreed to purchase items for the school clothes bank. PC </w:t>
            </w:r>
            <w:r w:rsidR="009E36F8" w:rsidRPr="009E36F8">
              <w:rPr>
                <w:rFonts w:ascii="Arial" w:hAnsi="Arial" w:cs="Arial"/>
              </w:rPr>
              <w:t>have asked the school to confirm to us which items of clothing, toiletries etc that they are looking for in order to have a clothes bank in school.</w:t>
            </w:r>
          </w:p>
          <w:p w14:paraId="30DF4B14" w14:textId="58A61131" w:rsidR="008C76BC" w:rsidRDefault="008C76BC" w:rsidP="008C76BC">
            <w:pPr>
              <w:rPr>
                <w:rFonts w:ascii="Arial" w:hAnsi="Arial" w:cs="Arial"/>
              </w:rPr>
            </w:pPr>
          </w:p>
        </w:tc>
      </w:tr>
      <w:tr w:rsidR="008C76BC" w14:paraId="5450E41E"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50B886C" w14:textId="3E4C3C66" w:rsidR="008C76BC" w:rsidRDefault="008C76BC" w:rsidP="007839DD">
            <w:pPr>
              <w:rPr>
                <w:rFonts w:ascii="Arial" w:hAnsi="Arial" w:cs="Arial"/>
                <w:b/>
              </w:rPr>
            </w:pPr>
            <w:r>
              <w:rPr>
                <w:rFonts w:ascii="Arial" w:hAnsi="Arial" w:cs="Arial"/>
                <w:b/>
              </w:rPr>
              <w:t>AOCB</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77C6AFF" w14:textId="77777777" w:rsidR="009E36F8" w:rsidRPr="009E36F8" w:rsidRDefault="009E36F8" w:rsidP="009E36F8">
            <w:pPr>
              <w:rPr>
                <w:rFonts w:ascii="Arial" w:hAnsi="Arial" w:cs="Arial"/>
              </w:rPr>
            </w:pPr>
            <w:r w:rsidRPr="009E36F8">
              <w:rPr>
                <w:rFonts w:ascii="Arial" w:hAnsi="Arial" w:cs="Arial"/>
              </w:rPr>
              <w:t>SJ asked about reporting an incident of bullying. GM and CW confirmed that all incidences should be reported to the pupil support teacher. The PC requested that all action taken should be reported back to the student and parent.</w:t>
            </w:r>
          </w:p>
          <w:p w14:paraId="467D69CE" w14:textId="42243CFA" w:rsidR="001162EE" w:rsidRDefault="001162EE" w:rsidP="009E36F8">
            <w:pPr>
              <w:rPr>
                <w:rFonts w:ascii="Arial" w:hAnsi="Arial" w:cs="Arial"/>
              </w:rPr>
            </w:pPr>
          </w:p>
        </w:tc>
      </w:tr>
      <w:tr w:rsidR="007839DD" w14:paraId="681B71DB"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EF953EA" w14:textId="081DCDE1" w:rsidR="007839DD" w:rsidRDefault="007839DD" w:rsidP="007839DD">
            <w:pPr>
              <w:rPr>
                <w:rFonts w:ascii="Arial" w:hAnsi="Arial" w:cs="Arial"/>
                <w:b/>
              </w:rPr>
            </w:pPr>
            <w:r>
              <w:rPr>
                <w:rFonts w:ascii="Arial" w:hAnsi="Arial" w:cs="Arial"/>
                <w:b/>
              </w:rPr>
              <w:t>Date of next 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E150987" w14:textId="798FA9CF" w:rsidR="007839DD" w:rsidRDefault="001162EE" w:rsidP="009E36F8">
            <w:pPr>
              <w:rPr>
                <w:rFonts w:ascii="Arial" w:hAnsi="Arial" w:cs="Arial"/>
              </w:rPr>
            </w:pPr>
            <w:r>
              <w:rPr>
                <w:rFonts w:ascii="Arial" w:hAnsi="Arial" w:cs="Arial"/>
              </w:rPr>
              <w:t>Next Meeting</w:t>
            </w:r>
            <w:r w:rsidR="009E36F8">
              <w:rPr>
                <w:rFonts w:ascii="Arial" w:hAnsi="Arial" w:cs="Arial"/>
              </w:rPr>
              <w:t xml:space="preserve"> 16</w:t>
            </w:r>
            <w:r w:rsidR="009E36F8" w:rsidRPr="009E36F8">
              <w:rPr>
                <w:rFonts w:ascii="Arial" w:hAnsi="Arial" w:cs="Arial"/>
                <w:vertAlign w:val="superscript"/>
              </w:rPr>
              <w:t>th</w:t>
            </w:r>
            <w:r w:rsidR="009E36F8">
              <w:rPr>
                <w:rFonts w:ascii="Arial" w:hAnsi="Arial" w:cs="Arial"/>
              </w:rPr>
              <w:t xml:space="preserve"> November </w:t>
            </w:r>
            <w:r>
              <w:rPr>
                <w:rFonts w:ascii="Arial" w:hAnsi="Arial" w:cs="Arial"/>
              </w:rPr>
              <w:t>2022</w:t>
            </w:r>
          </w:p>
        </w:tc>
      </w:tr>
    </w:tbl>
    <w:p w14:paraId="576EC3BC" w14:textId="693A8BC5" w:rsidR="00F019E4" w:rsidRPr="00404818" w:rsidRDefault="00F019E4" w:rsidP="00D37A04"/>
    <w:sectPr w:rsidR="00F019E4" w:rsidRPr="00404818" w:rsidSect="00C37B4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CBF8" w14:textId="77777777" w:rsidR="00F35AB6" w:rsidRDefault="00F35AB6" w:rsidP="00EF40B4">
      <w:pPr>
        <w:spacing w:after="0" w:line="240" w:lineRule="auto"/>
      </w:pPr>
      <w:r>
        <w:separator/>
      </w:r>
    </w:p>
  </w:endnote>
  <w:endnote w:type="continuationSeparator" w:id="0">
    <w:p w14:paraId="6A6B25DD" w14:textId="77777777" w:rsidR="00F35AB6" w:rsidRDefault="00F35AB6" w:rsidP="00EF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B7CA" w14:textId="77777777" w:rsidR="000D6BB5" w:rsidRDefault="000D6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2B34" w14:textId="77777777" w:rsidR="000D6BB5" w:rsidRDefault="000D6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C554" w14:textId="77777777" w:rsidR="000D6BB5" w:rsidRDefault="000D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244C" w14:textId="77777777" w:rsidR="00F35AB6" w:rsidRDefault="00F35AB6" w:rsidP="00EF40B4">
      <w:pPr>
        <w:spacing w:after="0" w:line="240" w:lineRule="auto"/>
      </w:pPr>
      <w:r>
        <w:separator/>
      </w:r>
    </w:p>
  </w:footnote>
  <w:footnote w:type="continuationSeparator" w:id="0">
    <w:p w14:paraId="1D804CC2" w14:textId="77777777" w:rsidR="00F35AB6" w:rsidRDefault="00F35AB6" w:rsidP="00EF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58B7" w14:textId="77777777" w:rsidR="000D6BB5" w:rsidRDefault="000D6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470794"/>
      <w:docPartObj>
        <w:docPartGallery w:val="Watermarks"/>
        <w:docPartUnique/>
      </w:docPartObj>
    </w:sdtPr>
    <w:sdtContent>
      <w:p w14:paraId="423E675B" w14:textId="319CBE5A" w:rsidR="000D6BB5" w:rsidRDefault="00000000">
        <w:pPr>
          <w:pStyle w:val="Header"/>
        </w:pPr>
        <w:r>
          <w:rPr>
            <w:noProof/>
          </w:rPr>
          <w:pict w14:anchorId="7E68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27798" o:spid="_x0000_s1025" type="#_x0000_t136" style="position:absolute;margin-left:0;margin-top:0;width:461.15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FDDE" w14:textId="77777777" w:rsidR="000D6BB5" w:rsidRDefault="000D6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E19"/>
    <w:multiLevelType w:val="hybridMultilevel"/>
    <w:tmpl w:val="8CAC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C4347"/>
    <w:multiLevelType w:val="hybridMultilevel"/>
    <w:tmpl w:val="803C1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A3AF3"/>
    <w:multiLevelType w:val="hybridMultilevel"/>
    <w:tmpl w:val="8DE4CC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A86E50"/>
    <w:multiLevelType w:val="hybridMultilevel"/>
    <w:tmpl w:val="6D023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054179"/>
    <w:multiLevelType w:val="hybridMultilevel"/>
    <w:tmpl w:val="94089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101FC"/>
    <w:multiLevelType w:val="hybridMultilevel"/>
    <w:tmpl w:val="A4E22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566A9B"/>
    <w:multiLevelType w:val="hybridMultilevel"/>
    <w:tmpl w:val="8300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D09A9"/>
    <w:multiLevelType w:val="hybridMultilevel"/>
    <w:tmpl w:val="6D26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94936"/>
    <w:multiLevelType w:val="hybridMultilevel"/>
    <w:tmpl w:val="BA8C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71FF1"/>
    <w:multiLevelType w:val="hybridMultilevel"/>
    <w:tmpl w:val="0D84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D03E2"/>
    <w:multiLevelType w:val="hybridMultilevel"/>
    <w:tmpl w:val="FE9A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4B71FC"/>
    <w:multiLevelType w:val="hybridMultilevel"/>
    <w:tmpl w:val="DE588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15263"/>
    <w:multiLevelType w:val="hybridMultilevel"/>
    <w:tmpl w:val="F2A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680FBB"/>
    <w:multiLevelType w:val="hybridMultilevel"/>
    <w:tmpl w:val="5AA62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760073">
    <w:abstractNumId w:val="13"/>
  </w:num>
  <w:num w:numId="2" w16cid:durableId="355692961">
    <w:abstractNumId w:val="6"/>
  </w:num>
  <w:num w:numId="3" w16cid:durableId="1746369579">
    <w:abstractNumId w:val="8"/>
  </w:num>
  <w:num w:numId="4" w16cid:durableId="895897719">
    <w:abstractNumId w:val="1"/>
  </w:num>
  <w:num w:numId="5" w16cid:durableId="248738150">
    <w:abstractNumId w:val="9"/>
  </w:num>
  <w:num w:numId="6" w16cid:durableId="843975129">
    <w:abstractNumId w:val="11"/>
  </w:num>
  <w:num w:numId="7" w16cid:durableId="384570991">
    <w:abstractNumId w:val="5"/>
  </w:num>
  <w:num w:numId="8" w16cid:durableId="819737377">
    <w:abstractNumId w:val="2"/>
  </w:num>
  <w:num w:numId="9" w16cid:durableId="285896633">
    <w:abstractNumId w:val="3"/>
  </w:num>
  <w:num w:numId="10" w16cid:durableId="1884519502">
    <w:abstractNumId w:val="12"/>
  </w:num>
  <w:num w:numId="11" w16cid:durableId="2048871319">
    <w:abstractNumId w:val="0"/>
  </w:num>
  <w:num w:numId="12" w16cid:durableId="756631445">
    <w:abstractNumId w:val="10"/>
  </w:num>
  <w:num w:numId="13" w16cid:durableId="315110845">
    <w:abstractNumId w:val="4"/>
  </w:num>
  <w:num w:numId="14" w16cid:durableId="964043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2A"/>
    <w:rsid w:val="00007DAE"/>
    <w:rsid w:val="00046C86"/>
    <w:rsid w:val="00051F3A"/>
    <w:rsid w:val="00053761"/>
    <w:rsid w:val="00054E0C"/>
    <w:rsid w:val="000863FE"/>
    <w:rsid w:val="00086D1B"/>
    <w:rsid w:val="000A22FE"/>
    <w:rsid w:val="000B1B90"/>
    <w:rsid w:val="000B7AC6"/>
    <w:rsid w:val="000C1FBF"/>
    <w:rsid w:val="000D52B2"/>
    <w:rsid w:val="000D6BB5"/>
    <w:rsid w:val="000F5262"/>
    <w:rsid w:val="001162EE"/>
    <w:rsid w:val="00122D6A"/>
    <w:rsid w:val="00122E89"/>
    <w:rsid w:val="001318A5"/>
    <w:rsid w:val="00136DC2"/>
    <w:rsid w:val="00151151"/>
    <w:rsid w:val="00151BB4"/>
    <w:rsid w:val="00155163"/>
    <w:rsid w:val="00174E99"/>
    <w:rsid w:val="00180548"/>
    <w:rsid w:val="001846E4"/>
    <w:rsid w:val="001A4AEF"/>
    <w:rsid w:val="001A5DFE"/>
    <w:rsid w:val="001A7BCE"/>
    <w:rsid w:val="001B418A"/>
    <w:rsid w:val="001B5779"/>
    <w:rsid w:val="001D2C66"/>
    <w:rsid w:val="001F0CCA"/>
    <w:rsid w:val="00214849"/>
    <w:rsid w:val="0022256C"/>
    <w:rsid w:val="002264CC"/>
    <w:rsid w:val="00227261"/>
    <w:rsid w:val="00227B64"/>
    <w:rsid w:val="00230CDC"/>
    <w:rsid w:val="00244E75"/>
    <w:rsid w:val="002825A6"/>
    <w:rsid w:val="00286ACD"/>
    <w:rsid w:val="002874BA"/>
    <w:rsid w:val="002A5A55"/>
    <w:rsid w:val="002B3106"/>
    <w:rsid w:val="002C2E98"/>
    <w:rsid w:val="002C5815"/>
    <w:rsid w:val="002D3E3D"/>
    <w:rsid w:val="002D4ECC"/>
    <w:rsid w:val="002E0867"/>
    <w:rsid w:val="00315C7F"/>
    <w:rsid w:val="003259DF"/>
    <w:rsid w:val="00335591"/>
    <w:rsid w:val="00340039"/>
    <w:rsid w:val="00345A9B"/>
    <w:rsid w:val="003601A9"/>
    <w:rsid w:val="00370DC6"/>
    <w:rsid w:val="0037372D"/>
    <w:rsid w:val="00384992"/>
    <w:rsid w:val="003A5948"/>
    <w:rsid w:val="003C1E3D"/>
    <w:rsid w:val="003D39F5"/>
    <w:rsid w:val="003D5F26"/>
    <w:rsid w:val="003D7144"/>
    <w:rsid w:val="003E1E16"/>
    <w:rsid w:val="003E2F1E"/>
    <w:rsid w:val="003F17B1"/>
    <w:rsid w:val="003F384B"/>
    <w:rsid w:val="003F511A"/>
    <w:rsid w:val="003F6812"/>
    <w:rsid w:val="00402E4C"/>
    <w:rsid w:val="00404818"/>
    <w:rsid w:val="00407067"/>
    <w:rsid w:val="004306FF"/>
    <w:rsid w:val="00431326"/>
    <w:rsid w:val="004334E6"/>
    <w:rsid w:val="00435670"/>
    <w:rsid w:val="00440E9E"/>
    <w:rsid w:val="004425D8"/>
    <w:rsid w:val="0044605B"/>
    <w:rsid w:val="00461A54"/>
    <w:rsid w:val="004668DE"/>
    <w:rsid w:val="0047443D"/>
    <w:rsid w:val="00486CBC"/>
    <w:rsid w:val="00492473"/>
    <w:rsid w:val="004A005A"/>
    <w:rsid w:val="004A59AB"/>
    <w:rsid w:val="004A6226"/>
    <w:rsid w:val="004B2FC6"/>
    <w:rsid w:val="004C2B54"/>
    <w:rsid w:val="004E0DF4"/>
    <w:rsid w:val="004E2AF6"/>
    <w:rsid w:val="004F7AF2"/>
    <w:rsid w:val="00507562"/>
    <w:rsid w:val="00510FC3"/>
    <w:rsid w:val="00527B42"/>
    <w:rsid w:val="0054601C"/>
    <w:rsid w:val="00547694"/>
    <w:rsid w:val="00551C3B"/>
    <w:rsid w:val="0055419F"/>
    <w:rsid w:val="00563653"/>
    <w:rsid w:val="005673C4"/>
    <w:rsid w:val="00572029"/>
    <w:rsid w:val="00583FD6"/>
    <w:rsid w:val="00590B2A"/>
    <w:rsid w:val="005B38C7"/>
    <w:rsid w:val="005C216B"/>
    <w:rsid w:val="005C26C6"/>
    <w:rsid w:val="005D3FEE"/>
    <w:rsid w:val="005D4EEB"/>
    <w:rsid w:val="005D5541"/>
    <w:rsid w:val="005D7E30"/>
    <w:rsid w:val="005E1D41"/>
    <w:rsid w:val="00602FEF"/>
    <w:rsid w:val="0060353F"/>
    <w:rsid w:val="00604441"/>
    <w:rsid w:val="00610841"/>
    <w:rsid w:val="00641200"/>
    <w:rsid w:val="006446A2"/>
    <w:rsid w:val="006479F7"/>
    <w:rsid w:val="00655AE5"/>
    <w:rsid w:val="00683EFE"/>
    <w:rsid w:val="00687335"/>
    <w:rsid w:val="00691DF4"/>
    <w:rsid w:val="00693E59"/>
    <w:rsid w:val="0069484F"/>
    <w:rsid w:val="006A1DE7"/>
    <w:rsid w:val="006A20E6"/>
    <w:rsid w:val="006B57D0"/>
    <w:rsid w:val="006C4C4C"/>
    <w:rsid w:val="006C66D1"/>
    <w:rsid w:val="006D3A46"/>
    <w:rsid w:val="006E67E0"/>
    <w:rsid w:val="006F277F"/>
    <w:rsid w:val="006F6C9E"/>
    <w:rsid w:val="00700B01"/>
    <w:rsid w:val="007020D9"/>
    <w:rsid w:val="00702110"/>
    <w:rsid w:val="0071684A"/>
    <w:rsid w:val="0072570F"/>
    <w:rsid w:val="00725FA2"/>
    <w:rsid w:val="007268EC"/>
    <w:rsid w:val="007323AC"/>
    <w:rsid w:val="00737720"/>
    <w:rsid w:val="00744A88"/>
    <w:rsid w:val="00760B4E"/>
    <w:rsid w:val="007735B5"/>
    <w:rsid w:val="007839DD"/>
    <w:rsid w:val="00787E08"/>
    <w:rsid w:val="00792F70"/>
    <w:rsid w:val="007B22C7"/>
    <w:rsid w:val="007E66A6"/>
    <w:rsid w:val="007E7890"/>
    <w:rsid w:val="008268AB"/>
    <w:rsid w:val="00830668"/>
    <w:rsid w:val="008310E3"/>
    <w:rsid w:val="00833CA6"/>
    <w:rsid w:val="0083673D"/>
    <w:rsid w:val="00844F44"/>
    <w:rsid w:val="00871EE5"/>
    <w:rsid w:val="0087740C"/>
    <w:rsid w:val="00892E31"/>
    <w:rsid w:val="008963A6"/>
    <w:rsid w:val="0089680F"/>
    <w:rsid w:val="00897FA4"/>
    <w:rsid w:val="008A1316"/>
    <w:rsid w:val="008A2D2A"/>
    <w:rsid w:val="008A42A7"/>
    <w:rsid w:val="008A60C0"/>
    <w:rsid w:val="008C3355"/>
    <w:rsid w:val="008C76BC"/>
    <w:rsid w:val="008D1DE9"/>
    <w:rsid w:val="008D2EA9"/>
    <w:rsid w:val="00914DC6"/>
    <w:rsid w:val="00915720"/>
    <w:rsid w:val="00930003"/>
    <w:rsid w:val="00930C73"/>
    <w:rsid w:val="009336F7"/>
    <w:rsid w:val="0095167D"/>
    <w:rsid w:val="0095397B"/>
    <w:rsid w:val="00960DD6"/>
    <w:rsid w:val="00961E57"/>
    <w:rsid w:val="009647BC"/>
    <w:rsid w:val="00964AC4"/>
    <w:rsid w:val="00972E5F"/>
    <w:rsid w:val="00974942"/>
    <w:rsid w:val="00987283"/>
    <w:rsid w:val="00992FB3"/>
    <w:rsid w:val="0099481B"/>
    <w:rsid w:val="009A7167"/>
    <w:rsid w:val="009B20FC"/>
    <w:rsid w:val="009C021C"/>
    <w:rsid w:val="009C16FE"/>
    <w:rsid w:val="009D0738"/>
    <w:rsid w:val="009D27B1"/>
    <w:rsid w:val="009E36F8"/>
    <w:rsid w:val="009F07AF"/>
    <w:rsid w:val="009F4372"/>
    <w:rsid w:val="009F43D2"/>
    <w:rsid w:val="009F50D9"/>
    <w:rsid w:val="00A03471"/>
    <w:rsid w:val="00A231CB"/>
    <w:rsid w:val="00A300D1"/>
    <w:rsid w:val="00A305A9"/>
    <w:rsid w:val="00A351D7"/>
    <w:rsid w:val="00A35E30"/>
    <w:rsid w:val="00A37FC0"/>
    <w:rsid w:val="00A4277B"/>
    <w:rsid w:val="00A46C0A"/>
    <w:rsid w:val="00A93452"/>
    <w:rsid w:val="00AC2DA8"/>
    <w:rsid w:val="00AE25E7"/>
    <w:rsid w:val="00AF0F18"/>
    <w:rsid w:val="00AF3E58"/>
    <w:rsid w:val="00AF45EC"/>
    <w:rsid w:val="00B04884"/>
    <w:rsid w:val="00B05F9B"/>
    <w:rsid w:val="00B11DF8"/>
    <w:rsid w:val="00B128FD"/>
    <w:rsid w:val="00B22523"/>
    <w:rsid w:val="00B5255F"/>
    <w:rsid w:val="00B6358B"/>
    <w:rsid w:val="00B66BF5"/>
    <w:rsid w:val="00B774FA"/>
    <w:rsid w:val="00B906DD"/>
    <w:rsid w:val="00B911E8"/>
    <w:rsid w:val="00B96D06"/>
    <w:rsid w:val="00BB280A"/>
    <w:rsid w:val="00BB3CE0"/>
    <w:rsid w:val="00BB4E20"/>
    <w:rsid w:val="00BC4975"/>
    <w:rsid w:val="00BD0E58"/>
    <w:rsid w:val="00BE1E9F"/>
    <w:rsid w:val="00BF0B2E"/>
    <w:rsid w:val="00BF0E85"/>
    <w:rsid w:val="00BF2877"/>
    <w:rsid w:val="00BF46A5"/>
    <w:rsid w:val="00C04DF2"/>
    <w:rsid w:val="00C24271"/>
    <w:rsid w:val="00C37B47"/>
    <w:rsid w:val="00C43F79"/>
    <w:rsid w:val="00C557B7"/>
    <w:rsid w:val="00C74244"/>
    <w:rsid w:val="00C82BBD"/>
    <w:rsid w:val="00CB2861"/>
    <w:rsid w:val="00CC0DF7"/>
    <w:rsid w:val="00CD3078"/>
    <w:rsid w:val="00CD648B"/>
    <w:rsid w:val="00CD64E2"/>
    <w:rsid w:val="00CD76FD"/>
    <w:rsid w:val="00CE2B55"/>
    <w:rsid w:val="00D06F26"/>
    <w:rsid w:val="00D17E5E"/>
    <w:rsid w:val="00D20743"/>
    <w:rsid w:val="00D24E6E"/>
    <w:rsid w:val="00D37A04"/>
    <w:rsid w:val="00D438D5"/>
    <w:rsid w:val="00D44F34"/>
    <w:rsid w:val="00D518CE"/>
    <w:rsid w:val="00D53A34"/>
    <w:rsid w:val="00D57D0D"/>
    <w:rsid w:val="00D768E3"/>
    <w:rsid w:val="00D93A17"/>
    <w:rsid w:val="00DB4034"/>
    <w:rsid w:val="00DB68AB"/>
    <w:rsid w:val="00DB6A5F"/>
    <w:rsid w:val="00DC4444"/>
    <w:rsid w:val="00DE5AA6"/>
    <w:rsid w:val="00DE6E92"/>
    <w:rsid w:val="00E01C45"/>
    <w:rsid w:val="00E1172A"/>
    <w:rsid w:val="00E17403"/>
    <w:rsid w:val="00E17E9C"/>
    <w:rsid w:val="00E325B6"/>
    <w:rsid w:val="00E35D01"/>
    <w:rsid w:val="00E42666"/>
    <w:rsid w:val="00E45DC5"/>
    <w:rsid w:val="00E525BE"/>
    <w:rsid w:val="00E70842"/>
    <w:rsid w:val="00E840B4"/>
    <w:rsid w:val="00EA4B54"/>
    <w:rsid w:val="00ED3EE8"/>
    <w:rsid w:val="00ED49D5"/>
    <w:rsid w:val="00ED7C1B"/>
    <w:rsid w:val="00EE0473"/>
    <w:rsid w:val="00EE234D"/>
    <w:rsid w:val="00EE4336"/>
    <w:rsid w:val="00EF02AE"/>
    <w:rsid w:val="00EF40B4"/>
    <w:rsid w:val="00EF72A4"/>
    <w:rsid w:val="00F019E4"/>
    <w:rsid w:val="00F32B01"/>
    <w:rsid w:val="00F32F43"/>
    <w:rsid w:val="00F348C8"/>
    <w:rsid w:val="00F35AB6"/>
    <w:rsid w:val="00F4324C"/>
    <w:rsid w:val="00F83322"/>
    <w:rsid w:val="00F87789"/>
    <w:rsid w:val="00F9362A"/>
    <w:rsid w:val="00FA68B5"/>
    <w:rsid w:val="00FA72FA"/>
    <w:rsid w:val="00FB6970"/>
    <w:rsid w:val="00FC0BD5"/>
    <w:rsid w:val="00FC5D96"/>
    <w:rsid w:val="00FD1F10"/>
    <w:rsid w:val="00FE089A"/>
    <w:rsid w:val="00FF6188"/>
    <w:rsid w:val="00FF6B41"/>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D1815"/>
  <w15:docId w15:val="{E8479E33-4541-4714-88FA-B9AA6E08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F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B4"/>
  </w:style>
  <w:style w:type="paragraph" w:styleId="Footer">
    <w:name w:val="footer"/>
    <w:basedOn w:val="Normal"/>
    <w:link w:val="FooterChar"/>
    <w:uiPriority w:val="99"/>
    <w:unhideWhenUsed/>
    <w:rsid w:val="00EF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B4"/>
  </w:style>
  <w:style w:type="paragraph" w:styleId="ListParagraph">
    <w:name w:val="List Paragraph"/>
    <w:basedOn w:val="Normal"/>
    <w:uiPriority w:val="34"/>
    <w:qFormat/>
    <w:rsid w:val="00407067"/>
    <w:pPr>
      <w:ind w:left="720"/>
      <w:contextualSpacing/>
    </w:pPr>
  </w:style>
  <w:style w:type="character" w:styleId="CommentReference">
    <w:name w:val="annotation reference"/>
    <w:basedOn w:val="DefaultParagraphFont"/>
    <w:uiPriority w:val="99"/>
    <w:semiHidden/>
    <w:unhideWhenUsed/>
    <w:rsid w:val="0055419F"/>
    <w:rPr>
      <w:sz w:val="16"/>
      <w:szCs w:val="16"/>
    </w:rPr>
  </w:style>
  <w:style w:type="paragraph" w:styleId="CommentText">
    <w:name w:val="annotation text"/>
    <w:basedOn w:val="Normal"/>
    <w:link w:val="CommentTextChar"/>
    <w:uiPriority w:val="99"/>
    <w:semiHidden/>
    <w:unhideWhenUsed/>
    <w:rsid w:val="0055419F"/>
    <w:pPr>
      <w:spacing w:line="240" w:lineRule="auto"/>
    </w:pPr>
    <w:rPr>
      <w:sz w:val="20"/>
      <w:szCs w:val="20"/>
    </w:rPr>
  </w:style>
  <w:style w:type="character" w:customStyle="1" w:styleId="CommentTextChar">
    <w:name w:val="Comment Text Char"/>
    <w:basedOn w:val="DefaultParagraphFont"/>
    <w:link w:val="CommentText"/>
    <w:uiPriority w:val="99"/>
    <w:semiHidden/>
    <w:rsid w:val="0055419F"/>
    <w:rPr>
      <w:sz w:val="20"/>
      <w:szCs w:val="20"/>
    </w:rPr>
  </w:style>
  <w:style w:type="paragraph" w:styleId="CommentSubject">
    <w:name w:val="annotation subject"/>
    <w:basedOn w:val="CommentText"/>
    <w:next w:val="CommentText"/>
    <w:link w:val="CommentSubjectChar"/>
    <w:uiPriority w:val="99"/>
    <w:semiHidden/>
    <w:unhideWhenUsed/>
    <w:rsid w:val="0055419F"/>
    <w:rPr>
      <w:b/>
      <w:bCs/>
    </w:rPr>
  </w:style>
  <w:style w:type="character" w:customStyle="1" w:styleId="CommentSubjectChar">
    <w:name w:val="Comment Subject Char"/>
    <w:basedOn w:val="CommentTextChar"/>
    <w:link w:val="CommentSubject"/>
    <w:uiPriority w:val="99"/>
    <w:semiHidden/>
    <w:rsid w:val="0055419F"/>
    <w:rPr>
      <w:b/>
      <w:bCs/>
      <w:sz w:val="20"/>
      <w:szCs w:val="20"/>
    </w:rPr>
  </w:style>
  <w:style w:type="paragraph" w:styleId="BalloonText">
    <w:name w:val="Balloon Text"/>
    <w:basedOn w:val="Normal"/>
    <w:link w:val="BalloonTextChar"/>
    <w:uiPriority w:val="99"/>
    <w:semiHidden/>
    <w:unhideWhenUsed/>
    <w:rsid w:val="00554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9F"/>
    <w:rPr>
      <w:rFonts w:ascii="Segoe UI" w:hAnsi="Segoe UI" w:cs="Segoe UI"/>
      <w:sz w:val="18"/>
      <w:szCs w:val="18"/>
    </w:rPr>
  </w:style>
  <w:style w:type="paragraph" w:customStyle="1" w:styleId="xmsolistparagraph">
    <w:name w:val="x_msolistparagraph"/>
    <w:basedOn w:val="Normal"/>
    <w:rsid w:val="00641200"/>
    <w:pPr>
      <w:spacing w:after="0" w:line="240" w:lineRule="auto"/>
      <w:ind w:left="720"/>
    </w:pPr>
    <w:rPr>
      <w:rFonts w:ascii="Calibri" w:hAnsi="Calibri" w:cs="Calibri"/>
      <w:lang w:eastAsia="en-GB"/>
    </w:rPr>
  </w:style>
  <w:style w:type="character" w:styleId="Emphasis">
    <w:name w:val="Emphasis"/>
    <w:basedOn w:val="DefaultParagraphFont"/>
    <w:uiPriority w:val="20"/>
    <w:qFormat/>
    <w:rsid w:val="004B2F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7907">
      <w:bodyDiv w:val="1"/>
      <w:marLeft w:val="0"/>
      <w:marRight w:val="0"/>
      <w:marTop w:val="0"/>
      <w:marBottom w:val="0"/>
      <w:divBdr>
        <w:top w:val="none" w:sz="0" w:space="0" w:color="auto"/>
        <w:left w:val="none" w:sz="0" w:space="0" w:color="auto"/>
        <w:bottom w:val="none" w:sz="0" w:space="0" w:color="auto"/>
        <w:right w:val="none" w:sz="0" w:space="0" w:color="auto"/>
      </w:divBdr>
      <w:divsChild>
        <w:div w:id="36517462">
          <w:marLeft w:val="0"/>
          <w:marRight w:val="0"/>
          <w:marTop w:val="0"/>
          <w:marBottom w:val="0"/>
          <w:divBdr>
            <w:top w:val="none" w:sz="0" w:space="0" w:color="auto"/>
            <w:left w:val="none" w:sz="0" w:space="0" w:color="auto"/>
            <w:bottom w:val="none" w:sz="0" w:space="0" w:color="auto"/>
            <w:right w:val="none" w:sz="0" w:space="0" w:color="auto"/>
          </w:divBdr>
        </w:div>
        <w:div w:id="565074186">
          <w:marLeft w:val="0"/>
          <w:marRight w:val="0"/>
          <w:marTop w:val="0"/>
          <w:marBottom w:val="0"/>
          <w:divBdr>
            <w:top w:val="none" w:sz="0" w:space="0" w:color="auto"/>
            <w:left w:val="none" w:sz="0" w:space="0" w:color="auto"/>
            <w:bottom w:val="none" w:sz="0" w:space="0" w:color="auto"/>
            <w:right w:val="none" w:sz="0" w:space="0" w:color="auto"/>
          </w:divBdr>
        </w:div>
        <w:div w:id="1709991847">
          <w:marLeft w:val="0"/>
          <w:marRight w:val="0"/>
          <w:marTop w:val="0"/>
          <w:marBottom w:val="0"/>
          <w:divBdr>
            <w:top w:val="none" w:sz="0" w:space="0" w:color="auto"/>
            <w:left w:val="none" w:sz="0" w:space="0" w:color="auto"/>
            <w:bottom w:val="none" w:sz="0" w:space="0" w:color="auto"/>
            <w:right w:val="none" w:sz="0" w:space="0" w:color="auto"/>
          </w:divBdr>
        </w:div>
        <w:div w:id="352875948">
          <w:marLeft w:val="0"/>
          <w:marRight w:val="0"/>
          <w:marTop w:val="0"/>
          <w:marBottom w:val="0"/>
          <w:divBdr>
            <w:top w:val="none" w:sz="0" w:space="0" w:color="auto"/>
            <w:left w:val="none" w:sz="0" w:space="0" w:color="auto"/>
            <w:bottom w:val="none" w:sz="0" w:space="0" w:color="auto"/>
            <w:right w:val="none" w:sz="0" w:space="0" w:color="auto"/>
          </w:divBdr>
        </w:div>
      </w:divsChild>
    </w:div>
    <w:div w:id="704019222">
      <w:bodyDiv w:val="1"/>
      <w:marLeft w:val="0"/>
      <w:marRight w:val="0"/>
      <w:marTop w:val="0"/>
      <w:marBottom w:val="0"/>
      <w:divBdr>
        <w:top w:val="none" w:sz="0" w:space="0" w:color="auto"/>
        <w:left w:val="none" w:sz="0" w:space="0" w:color="auto"/>
        <w:bottom w:val="none" w:sz="0" w:space="0" w:color="auto"/>
        <w:right w:val="none" w:sz="0" w:space="0" w:color="auto"/>
      </w:divBdr>
      <w:divsChild>
        <w:div w:id="901796829">
          <w:marLeft w:val="0"/>
          <w:marRight w:val="0"/>
          <w:marTop w:val="0"/>
          <w:marBottom w:val="0"/>
          <w:divBdr>
            <w:top w:val="none" w:sz="0" w:space="0" w:color="auto"/>
            <w:left w:val="none" w:sz="0" w:space="0" w:color="auto"/>
            <w:bottom w:val="none" w:sz="0" w:space="0" w:color="auto"/>
            <w:right w:val="none" w:sz="0" w:space="0" w:color="auto"/>
          </w:divBdr>
        </w:div>
        <w:div w:id="1630817500">
          <w:marLeft w:val="0"/>
          <w:marRight w:val="0"/>
          <w:marTop w:val="0"/>
          <w:marBottom w:val="0"/>
          <w:divBdr>
            <w:top w:val="none" w:sz="0" w:space="0" w:color="auto"/>
            <w:left w:val="none" w:sz="0" w:space="0" w:color="auto"/>
            <w:bottom w:val="none" w:sz="0" w:space="0" w:color="auto"/>
            <w:right w:val="none" w:sz="0" w:space="0" w:color="auto"/>
          </w:divBdr>
        </w:div>
        <w:div w:id="1145850508">
          <w:marLeft w:val="0"/>
          <w:marRight w:val="0"/>
          <w:marTop w:val="0"/>
          <w:marBottom w:val="0"/>
          <w:divBdr>
            <w:top w:val="none" w:sz="0" w:space="0" w:color="auto"/>
            <w:left w:val="none" w:sz="0" w:space="0" w:color="auto"/>
            <w:bottom w:val="none" w:sz="0" w:space="0" w:color="auto"/>
            <w:right w:val="none" w:sz="0" w:space="0" w:color="auto"/>
          </w:divBdr>
        </w:div>
        <w:div w:id="2063017488">
          <w:marLeft w:val="0"/>
          <w:marRight w:val="0"/>
          <w:marTop w:val="0"/>
          <w:marBottom w:val="0"/>
          <w:divBdr>
            <w:top w:val="none" w:sz="0" w:space="0" w:color="auto"/>
            <w:left w:val="none" w:sz="0" w:space="0" w:color="auto"/>
            <w:bottom w:val="none" w:sz="0" w:space="0" w:color="auto"/>
            <w:right w:val="none" w:sz="0" w:space="0" w:color="auto"/>
          </w:divBdr>
        </w:div>
        <w:div w:id="1314914651">
          <w:marLeft w:val="0"/>
          <w:marRight w:val="0"/>
          <w:marTop w:val="0"/>
          <w:marBottom w:val="0"/>
          <w:divBdr>
            <w:top w:val="none" w:sz="0" w:space="0" w:color="auto"/>
            <w:left w:val="none" w:sz="0" w:space="0" w:color="auto"/>
            <w:bottom w:val="none" w:sz="0" w:space="0" w:color="auto"/>
            <w:right w:val="none" w:sz="0" w:space="0" w:color="auto"/>
          </w:divBdr>
        </w:div>
        <w:div w:id="16196143">
          <w:marLeft w:val="0"/>
          <w:marRight w:val="0"/>
          <w:marTop w:val="0"/>
          <w:marBottom w:val="0"/>
          <w:divBdr>
            <w:top w:val="none" w:sz="0" w:space="0" w:color="auto"/>
            <w:left w:val="none" w:sz="0" w:space="0" w:color="auto"/>
            <w:bottom w:val="none" w:sz="0" w:space="0" w:color="auto"/>
            <w:right w:val="none" w:sz="0" w:space="0" w:color="auto"/>
          </w:divBdr>
        </w:div>
        <w:div w:id="1696804220">
          <w:marLeft w:val="0"/>
          <w:marRight w:val="0"/>
          <w:marTop w:val="0"/>
          <w:marBottom w:val="0"/>
          <w:divBdr>
            <w:top w:val="none" w:sz="0" w:space="0" w:color="auto"/>
            <w:left w:val="none" w:sz="0" w:space="0" w:color="auto"/>
            <w:bottom w:val="none" w:sz="0" w:space="0" w:color="auto"/>
            <w:right w:val="none" w:sz="0" w:space="0" w:color="auto"/>
          </w:divBdr>
        </w:div>
        <w:div w:id="2090997686">
          <w:marLeft w:val="0"/>
          <w:marRight w:val="0"/>
          <w:marTop w:val="0"/>
          <w:marBottom w:val="0"/>
          <w:divBdr>
            <w:top w:val="none" w:sz="0" w:space="0" w:color="auto"/>
            <w:left w:val="none" w:sz="0" w:space="0" w:color="auto"/>
            <w:bottom w:val="none" w:sz="0" w:space="0" w:color="auto"/>
            <w:right w:val="none" w:sz="0" w:space="0" w:color="auto"/>
          </w:divBdr>
        </w:div>
        <w:div w:id="853617393">
          <w:marLeft w:val="0"/>
          <w:marRight w:val="0"/>
          <w:marTop w:val="0"/>
          <w:marBottom w:val="0"/>
          <w:divBdr>
            <w:top w:val="none" w:sz="0" w:space="0" w:color="auto"/>
            <w:left w:val="none" w:sz="0" w:space="0" w:color="auto"/>
            <w:bottom w:val="none" w:sz="0" w:space="0" w:color="auto"/>
            <w:right w:val="none" w:sz="0" w:space="0" w:color="auto"/>
          </w:divBdr>
        </w:div>
        <w:div w:id="2026787451">
          <w:marLeft w:val="0"/>
          <w:marRight w:val="0"/>
          <w:marTop w:val="0"/>
          <w:marBottom w:val="0"/>
          <w:divBdr>
            <w:top w:val="none" w:sz="0" w:space="0" w:color="auto"/>
            <w:left w:val="none" w:sz="0" w:space="0" w:color="auto"/>
            <w:bottom w:val="none" w:sz="0" w:space="0" w:color="auto"/>
            <w:right w:val="none" w:sz="0" w:space="0" w:color="auto"/>
          </w:divBdr>
        </w:div>
        <w:div w:id="1671563129">
          <w:marLeft w:val="0"/>
          <w:marRight w:val="0"/>
          <w:marTop w:val="0"/>
          <w:marBottom w:val="0"/>
          <w:divBdr>
            <w:top w:val="none" w:sz="0" w:space="0" w:color="auto"/>
            <w:left w:val="none" w:sz="0" w:space="0" w:color="auto"/>
            <w:bottom w:val="none" w:sz="0" w:space="0" w:color="auto"/>
            <w:right w:val="none" w:sz="0" w:space="0" w:color="auto"/>
          </w:divBdr>
        </w:div>
      </w:divsChild>
    </w:div>
    <w:div w:id="1264873376">
      <w:bodyDiv w:val="1"/>
      <w:marLeft w:val="0"/>
      <w:marRight w:val="0"/>
      <w:marTop w:val="0"/>
      <w:marBottom w:val="0"/>
      <w:divBdr>
        <w:top w:val="none" w:sz="0" w:space="0" w:color="auto"/>
        <w:left w:val="none" w:sz="0" w:space="0" w:color="auto"/>
        <w:bottom w:val="none" w:sz="0" w:space="0" w:color="auto"/>
        <w:right w:val="none" w:sz="0" w:space="0" w:color="auto"/>
      </w:divBdr>
      <w:divsChild>
        <w:div w:id="1564833596">
          <w:marLeft w:val="0"/>
          <w:marRight w:val="0"/>
          <w:marTop w:val="0"/>
          <w:marBottom w:val="0"/>
          <w:divBdr>
            <w:top w:val="none" w:sz="0" w:space="0" w:color="auto"/>
            <w:left w:val="none" w:sz="0" w:space="0" w:color="auto"/>
            <w:bottom w:val="none" w:sz="0" w:space="0" w:color="auto"/>
            <w:right w:val="none" w:sz="0" w:space="0" w:color="auto"/>
          </w:divBdr>
        </w:div>
        <w:div w:id="1962102023">
          <w:marLeft w:val="0"/>
          <w:marRight w:val="0"/>
          <w:marTop w:val="0"/>
          <w:marBottom w:val="0"/>
          <w:divBdr>
            <w:top w:val="none" w:sz="0" w:space="0" w:color="auto"/>
            <w:left w:val="none" w:sz="0" w:space="0" w:color="auto"/>
            <w:bottom w:val="none" w:sz="0" w:space="0" w:color="auto"/>
            <w:right w:val="none" w:sz="0" w:space="0" w:color="auto"/>
          </w:divBdr>
        </w:div>
        <w:div w:id="497111792">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289480020">
          <w:marLeft w:val="0"/>
          <w:marRight w:val="0"/>
          <w:marTop w:val="0"/>
          <w:marBottom w:val="0"/>
          <w:divBdr>
            <w:top w:val="none" w:sz="0" w:space="0" w:color="auto"/>
            <w:left w:val="none" w:sz="0" w:space="0" w:color="auto"/>
            <w:bottom w:val="none" w:sz="0" w:space="0" w:color="auto"/>
            <w:right w:val="none" w:sz="0" w:space="0" w:color="auto"/>
          </w:divBdr>
        </w:div>
        <w:div w:id="679040800">
          <w:marLeft w:val="0"/>
          <w:marRight w:val="0"/>
          <w:marTop w:val="0"/>
          <w:marBottom w:val="0"/>
          <w:divBdr>
            <w:top w:val="none" w:sz="0" w:space="0" w:color="auto"/>
            <w:left w:val="none" w:sz="0" w:space="0" w:color="auto"/>
            <w:bottom w:val="none" w:sz="0" w:space="0" w:color="auto"/>
            <w:right w:val="none" w:sz="0" w:space="0" w:color="auto"/>
          </w:divBdr>
        </w:div>
        <w:div w:id="2084181048">
          <w:marLeft w:val="0"/>
          <w:marRight w:val="0"/>
          <w:marTop w:val="0"/>
          <w:marBottom w:val="0"/>
          <w:divBdr>
            <w:top w:val="none" w:sz="0" w:space="0" w:color="auto"/>
            <w:left w:val="none" w:sz="0" w:space="0" w:color="auto"/>
            <w:bottom w:val="none" w:sz="0" w:space="0" w:color="auto"/>
            <w:right w:val="none" w:sz="0" w:space="0" w:color="auto"/>
          </w:divBdr>
        </w:div>
        <w:div w:id="919876213">
          <w:marLeft w:val="0"/>
          <w:marRight w:val="0"/>
          <w:marTop w:val="0"/>
          <w:marBottom w:val="0"/>
          <w:divBdr>
            <w:top w:val="none" w:sz="0" w:space="0" w:color="auto"/>
            <w:left w:val="none" w:sz="0" w:space="0" w:color="auto"/>
            <w:bottom w:val="none" w:sz="0" w:space="0" w:color="auto"/>
            <w:right w:val="none" w:sz="0" w:space="0" w:color="auto"/>
          </w:divBdr>
        </w:div>
        <w:div w:id="1483039695">
          <w:marLeft w:val="0"/>
          <w:marRight w:val="0"/>
          <w:marTop w:val="0"/>
          <w:marBottom w:val="0"/>
          <w:divBdr>
            <w:top w:val="none" w:sz="0" w:space="0" w:color="auto"/>
            <w:left w:val="none" w:sz="0" w:space="0" w:color="auto"/>
            <w:bottom w:val="none" w:sz="0" w:space="0" w:color="auto"/>
            <w:right w:val="none" w:sz="0" w:space="0" w:color="auto"/>
          </w:divBdr>
        </w:div>
        <w:div w:id="488713099">
          <w:marLeft w:val="0"/>
          <w:marRight w:val="0"/>
          <w:marTop w:val="0"/>
          <w:marBottom w:val="0"/>
          <w:divBdr>
            <w:top w:val="none" w:sz="0" w:space="0" w:color="auto"/>
            <w:left w:val="none" w:sz="0" w:space="0" w:color="auto"/>
            <w:bottom w:val="none" w:sz="0" w:space="0" w:color="auto"/>
            <w:right w:val="none" w:sz="0" w:space="0" w:color="auto"/>
          </w:divBdr>
        </w:div>
        <w:div w:id="25848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rent%20Councils\Castlehead\Castlehead%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Castlehead minutes Template</Template>
  <TotalTime>0</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George Leslie Ltd</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Wong</dc:creator>
  <cp:lastModifiedBy>g menzies</cp:lastModifiedBy>
  <cp:revision>2</cp:revision>
  <dcterms:created xsi:type="dcterms:W3CDTF">2023-01-24T17:01:00Z</dcterms:created>
  <dcterms:modified xsi:type="dcterms:W3CDTF">2023-01-24T17:01:00Z</dcterms:modified>
</cp:coreProperties>
</file>